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color w:val="FF0000"/>
          <w:sz w:val="23"/>
        </w:rPr>
        <w:alias w:val="Resume Name"/>
        <w:tag w:val="Resume Name"/>
        <w:id w:val="809426422"/>
        <w:placeholder>
          <w:docPart w:val="B160DCBE7DB24961A08A174E1658DC44"/>
        </w:placeholder>
        <w:docPartList>
          <w:docPartGallery w:val="Quick Parts"/>
          <w:docPartCategory w:val=" Resume Name"/>
        </w:docPartList>
      </w:sdtPr>
      <w:sdtEndPr>
        <w:rPr>
          <w:b w:val="0"/>
          <w:color w:val="auto"/>
        </w:rPr>
      </w:sdtEndPr>
      <w:sdtContent>
        <w:tbl>
          <w:tblPr>
            <w:tblStyle w:val="TableGrid"/>
            <w:tblW w:w="5066" w:type="pct"/>
            <w:tblLook w:val="04A0" w:firstRow="1" w:lastRow="0" w:firstColumn="1" w:lastColumn="0" w:noHBand="0" w:noVBand="1"/>
          </w:tblPr>
          <w:tblGrid>
            <w:gridCol w:w="3350"/>
            <w:gridCol w:w="6863"/>
          </w:tblGrid>
          <w:tr w:rsidR="004B173A" w:rsidRPr="004B173A" w14:paraId="49BF07EA" w14:textId="77777777" w:rsidTr="00C07B9D">
            <w:trPr>
              <w:trHeight w:val="1003"/>
            </w:trPr>
            <w:tc>
              <w:tcPr>
                <w:tcW w:w="335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1A28DEF4" w14:textId="77777777" w:rsidR="00570E20" w:rsidRPr="004B173A" w:rsidRDefault="00570E20">
                <w:pPr>
                  <w:pStyle w:val="PersonalName"/>
                  <w:rPr>
                    <w:b/>
                    <w:color w:val="FF0000"/>
                  </w:rPr>
                </w:pPr>
              </w:p>
            </w:tc>
            <w:tc>
              <w:tcPr>
                <w:tcW w:w="6864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2CFDEBD7" w14:textId="77777777" w:rsidR="00570E20" w:rsidRPr="00C07B9D" w:rsidRDefault="002B48F6" w:rsidP="001C051F">
                <w:pPr>
                  <w:pStyle w:val="PersonalName"/>
                  <w:jc w:val="right"/>
                  <w:rPr>
                    <w:b/>
                    <w:color w:val="262626" w:themeColor="text1" w:themeTint="D9"/>
                    <w:sz w:val="36"/>
                    <w:szCs w:val="36"/>
                  </w:rPr>
                </w:pPr>
                <w:r w:rsidRPr="00C07B9D">
                  <w:rPr>
                    <w:b/>
                    <w:color w:val="262626" w:themeColor="text1" w:themeTint="D9"/>
                    <w:sz w:val="36"/>
                    <w:szCs w:val="36"/>
                  </w:rPr>
                  <w:t xml:space="preserve">WAN AHMAD NAJMI </w:t>
                </w:r>
                <w:r w:rsidR="000F76FE" w:rsidRPr="00C07B9D">
                  <w:rPr>
                    <w:b/>
                    <w:color w:val="262626" w:themeColor="text1" w:themeTint="D9"/>
                    <w:sz w:val="36"/>
                    <w:szCs w:val="36"/>
                  </w:rPr>
                  <w:t xml:space="preserve">bin </w:t>
                </w:r>
                <w:r w:rsidRPr="00C07B9D">
                  <w:rPr>
                    <w:b/>
                    <w:color w:val="262626" w:themeColor="text1" w:themeTint="D9"/>
                    <w:sz w:val="36"/>
                    <w:szCs w:val="36"/>
                  </w:rPr>
                  <w:t>WAN MOHAMED</w:t>
                </w:r>
              </w:p>
              <w:p w14:paraId="244D6F99" w14:textId="0E7BC36E" w:rsidR="00294FC2" w:rsidRPr="00294FC2" w:rsidRDefault="00294FC2" w:rsidP="001C051F">
                <w:pPr>
                  <w:pStyle w:val="PersonalName"/>
                  <w:jc w:val="right"/>
                  <w:rPr>
                    <w:b/>
                    <w:color w:val="002060"/>
                    <w:sz w:val="28"/>
                    <w:szCs w:val="28"/>
                  </w:rPr>
                </w:pPr>
                <w:r w:rsidRPr="00C07B9D">
                  <w:rPr>
                    <w:b/>
                    <w:color w:val="262626" w:themeColor="text1" w:themeTint="D9"/>
                    <w:sz w:val="28"/>
                    <w:szCs w:val="28"/>
                  </w:rPr>
                  <w:t>PROFESSOR DR.</w:t>
                </w:r>
              </w:p>
            </w:tc>
          </w:tr>
          <w:tr w:rsidR="00E51E14" w14:paraId="3BEFBDA0" w14:textId="77777777" w:rsidTr="00C07B9D">
            <w:trPr>
              <w:trHeight w:val="145"/>
            </w:trPr>
            <w:tc>
              <w:tcPr>
                <w:tcW w:w="3350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9D9D9" w:themeFill="background1" w:themeFillShade="D9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409F72DA" w14:textId="72198F55" w:rsidR="00570E20" w:rsidRPr="000076FE" w:rsidRDefault="0034185C" w:rsidP="003B0112">
                <w:pPr>
                  <w:pStyle w:val="Date"/>
                  <w:framePr w:wrap="auto" w:hAnchor="text" w:xAlign="left" w:yAlign="inline"/>
                  <w:suppressOverlap w:val="0"/>
                  <w:rPr>
                    <w:color w:val="000000" w:themeColor="text1"/>
                  </w:rPr>
                </w:pPr>
                <w:r w:rsidRPr="000076FE">
                  <w:rPr>
                    <w:color w:val="000000" w:themeColor="text1"/>
                  </w:rPr>
                  <w:t xml:space="preserve"> </w:t>
                </w:r>
                <w:r w:rsidR="00294FC2">
                  <w:rPr>
                    <w:color w:val="000000" w:themeColor="text1"/>
                  </w:rPr>
                  <w:t>Updated:</w:t>
                </w:r>
                <w:r w:rsidR="00F24A89">
                  <w:rPr>
                    <w:color w:val="000000" w:themeColor="text1"/>
                  </w:rPr>
                  <w:t xml:space="preserve"> fEBRUARY</w:t>
                </w:r>
                <w:r w:rsidR="00496CE4">
                  <w:rPr>
                    <w:color w:val="000000" w:themeColor="text1"/>
                  </w:rPr>
                  <w:t xml:space="preserve"> 2025</w:t>
                </w:r>
              </w:p>
            </w:tc>
            <w:tc>
              <w:tcPr>
                <w:tcW w:w="6864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4005DCAD" w14:textId="4206807B" w:rsidR="00570E20" w:rsidRPr="000076FE" w:rsidRDefault="007426AD" w:rsidP="00C9488C">
                <w:pPr>
                  <w:jc w:val="right"/>
                  <w:rPr>
                    <w:b/>
                    <w:sz w:val="24"/>
                    <w:szCs w:val="24"/>
                  </w:rPr>
                </w:pPr>
                <w:r w:rsidRPr="000076FE">
                  <w:rPr>
                    <w:b/>
                    <w:sz w:val="24"/>
                    <w:szCs w:val="24"/>
                  </w:rPr>
                  <w:t>JUNE 1975</w:t>
                </w:r>
              </w:p>
            </w:tc>
          </w:tr>
          <w:tr w:rsidR="00E51E14" w14:paraId="665EA00B" w14:textId="77777777" w:rsidTr="00C07B9D">
            <w:trPr>
              <w:trHeight w:val="4757"/>
            </w:trPr>
            <w:tc>
              <w:tcPr>
                <w:tcW w:w="33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4A88BA" w14:textId="77777777" w:rsidR="00570E20" w:rsidRDefault="008C06EC">
                <w:pPr>
                  <w:jc w:val="center"/>
                </w:pPr>
                <w:r>
                  <w:rPr>
                    <w:noProof/>
                    <w:lang w:val="en-MY" w:eastAsia="en-MY"/>
                  </w:rPr>
                  <w:drawing>
                    <wp:inline distT="0" distB="0" distL="0" distR="0" wp14:anchorId="290D91D6" wp14:editId="35E616A1">
                      <wp:extent cx="1852930" cy="1870710"/>
                      <wp:effectExtent l="19050" t="19050" r="13970" b="152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WhatsApp Image 2022-10-24 at 09.16.20 (1).jpeg"/>
                              <pic:cNvPicPr/>
                            </pic:nvPicPr>
                            <pic:blipFill rotWithShape="1"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colorTemperature colorTemp="7200"/>
                                        </a14:imgEffect>
                                        <a14:imgEffect>
                                          <a14:saturation sat="33000"/>
                                        </a14:imgEffect>
                                        <a14:imgEffect>
                                          <a14:brightnessContrast bright="20000" contrast="2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0482" t="4240" r="30921" b="6978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4034" cy="1881921"/>
                              </a:xfrm>
                              <a:prstGeom prst="rect">
                                <a:avLst/>
                              </a:prstGeom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  <a:extLst>
                                  <a:ext uri="{C807C97D-BFC1-408E-A445-0C87EB9F89A2}">
                                    <ask:lineSketchStyleProps xmlns:ask="http://schemas.microsoft.com/office/drawing/2018/sketchyshapes" sd="0"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/>
                                      </a:custGeom>
                                      <ask:type/>
                                    </ask:lineSketchStyleProps>
                                  </a:ext>
                                </a:extLst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6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016C2D1A" w14:textId="77777777" w:rsidR="00C225B1" w:rsidRDefault="0018678A" w:rsidP="00C225B1">
                <w:pPr>
                  <w:pStyle w:val="SenderAddress"/>
                  <w:spacing w:after="60"/>
                  <w:rPr>
                    <w:b/>
                    <w:color w:val="262626" w:themeColor="text1" w:themeTint="D9"/>
                  </w:rPr>
                </w:pPr>
                <w:r>
                  <w:rPr>
                    <w:b/>
                    <w:color w:val="262626" w:themeColor="text1" w:themeTint="D9"/>
                  </w:rPr>
                  <w:t>School of</w:t>
                </w:r>
                <w:r w:rsidR="00C225B1" w:rsidRPr="00C07B9D">
                  <w:rPr>
                    <w:b/>
                    <w:color w:val="262626" w:themeColor="text1" w:themeTint="D9"/>
                  </w:rPr>
                  <w:t xml:space="preserve"> Mechanical Engineering</w:t>
                </w:r>
              </w:p>
              <w:p w14:paraId="2E0AF6B8" w14:textId="77777777" w:rsidR="0018678A" w:rsidRPr="00C07B9D" w:rsidRDefault="0018678A" w:rsidP="00C225B1">
                <w:pPr>
                  <w:pStyle w:val="SenderAddress"/>
                  <w:spacing w:after="60"/>
                  <w:rPr>
                    <w:b/>
                    <w:color w:val="262626" w:themeColor="text1" w:themeTint="D9"/>
                  </w:rPr>
                </w:pPr>
                <w:r>
                  <w:rPr>
                    <w:b/>
                    <w:color w:val="262626" w:themeColor="text1" w:themeTint="D9"/>
                  </w:rPr>
                  <w:t>College of Engineering</w:t>
                </w:r>
              </w:p>
              <w:p w14:paraId="75A7B421" w14:textId="77777777" w:rsidR="00C225B1" w:rsidRPr="00C07B9D" w:rsidRDefault="00C225B1" w:rsidP="00C225B1">
                <w:pPr>
                  <w:pStyle w:val="SenderAddress"/>
                  <w:spacing w:after="60"/>
                  <w:rPr>
                    <w:b/>
                    <w:color w:val="262626" w:themeColor="text1" w:themeTint="D9"/>
                  </w:rPr>
                </w:pPr>
                <w:r w:rsidRPr="00C07B9D">
                  <w:rPr>
                    <w:b/>
                    <w:color w:val="262626" w:themeColor="text1" w:themeTint="D9"/>
                  </w:rPr>
                  <w:t>Universiti Teknologi MARA</w:t>
                </w:r>
              </w:p>
              <w:p w14:paraId="3DB63FAD" w14:textId="77777777" w:rsidR="00C225B1" w:rsidRPr="00C07B9D" w:rsidRDefault="00A321F8" w:rsidP="00C225B1">
                <w:pPr>
                  <w:pStyle w:val="SenderAddress"/>
                  <w:spacing w:after="60"/>
                  <w:rPr>
                    <w:b/>
                    <w:color w:val="262626" w:themeColor="text1" w:themeTint="D9"/>
                  </w:rPr>
                </w:pPr>
                <w:r w:rsidRPr="00C07B9D">
                  <w:rPr>
                    <w:b/>
                    <w:color w:val="262626" w:themeColor="text1" w:themeTint="D9"/>
                  </w:rPr>
                  <w:t>40450 Shah Alam, Selangor, MALAYSIA.</w:t>
                </w:r>
              </w:p>
              <w:p w14:paraId="13B59E73" w14:textId="77777777" w:rsidR="00CE72CB" w:rsidRPr="00A321F8" w:rsidRDefault="00CE72CB" w:rsidP="00C225B1">
                <w:pPr>
                  <w:pStyle w:val="SenderAddress"/>
                  <w:spacing w:after="60"/>
                  <w:rPr>
                    <w:b/>
                  </w:rPr>
                </w:pPr>
              </w:p>
              <w:p w14:paraId="398C6A02" w14:textId="6732D968" w:rsidR="00570E20" w:rsidRPr="00366BAF" w:rsidRDefault="00E51E14">
                <w:pPr>
                  <w:pStyle w:val="SenderAddress"/>
                  <w:rPr>
                    <w:color w:val="262626" w:themeColor="text1" w:themeTint="D9"/>
                    <w:sz w:val="18"/>
                    <w:szCs w:val="18"/>
                  </w:rPr>
                </w:pPr>
                <w:r w:rsidRPr="00C07B9D">
                  <w:rPr>
                    <w:b/>
                    <w:color w:val="262626" w:themeColor="text1" w:themeTint="D9"/>
                  </w:rPr>
                  <w:br/>
                </w:r>
                <w:r w:rsidR="00DF3425" w:rsidRPr="00366BAF">
                  <w:rPr>
                    <w:color w:val="262626" w:themeColor="text1" w:themeTint="D9"/>
                    <w:sz w:val="18"/>
                    <w:szCs w:val="18"/>
                  </w:rPr>
                  <w:t>+6</w:t>
                </w:r>
                <w:r w:rsidR="00C225B1" w:rsidRPr="00366BAF">
                  <w:rPr>
                    <w:color w:val="262626" w:themeColor="text1" w:themeTint="D9"/>
                    <w:sz w:val="18"/>
                    <w:szCs w:val="18"/>
                  </w:rPr>
                  <w:t xml:space="preserve">03 55436277 / </w:t>
                </w:r>
                <w:r w:rsidR="00DF3425" w:rsidRPr="00366BAF">
                  <w:rPr>
                    <w:color w:val="262626" w:themeColor="text1" w:themeTint="D9"/>
                    <w:sz w:val="18"/>
                    <w:szCs w:val="18"/>
                  </w:rPr>
                  <w:t>+6</w:t>
                </w:r>
                <w:r w:rsidR="00C225B1" w:rsidRPr="00366BAF">
                  <w:rPr>
                    <w:color w:val="262626" w:themeColor="text1" w:themeTint="D9"/>
                    <w:sz w:val="18"/>
                    <w:szCs w:val="18"/>
                  </w:rPr>
                  <w:t>012 2981756</w:t>
                </w:r>
                <w:r w:rsidRPr="00366BAF">
                  <w:rPr>
                    <w:color w:val="262626" w:themeColor="text1" w:themeTint="D9"/>
                    <w:sz w:val="18"/>
                    <w:szCs w:val="18"/>
                  </w:rPr>
                  <w:br/>
                </w:r>
                <w:hyperlink r:id="rId11" w:history="1">
                  <w:r w:rsidR="003050D9" w:rsidRPr="00366BAF">
                    <w:rPr>
                      <w:rStyle w:val="Hyperlink"/>
                      <w:color w:val="262626" w:themeColor="text1" w:themeTint="D9"/>
                      <w:sz w:val="18"/>
                      <w:szCs w:val="18"/>
                    </w:rPr>
                    <w:t>wanajmi@uitm.edu.my</w:t>
                  </w:r>
                </w:hyperlink>
                <w:r w:rsidR="00C225B1" w:rsidRPr="00366BAF">
                  <w:rPr>
                    <w:color w:val="262626" w:themeColor="text1" w:themeTint="D9"/>
                    <w:sz w:val="18"/>
                    <w:szCs w:val="18"/>
                  </w:rPr>
                  <w:t xml:space="preserve"> </w:t>
                </w:r>
              </w:p>
              <w:p w14:paraId="5ACBAC76" w14:textId="77777777" w:rsidR="00474F87" w:rsidRPr="00366BAF" w:rsidRDefault="00474F87">
                <w:pPr>
                  <w:pStyle w:val="SenderAddress"/>
                  <w:rPr>
                    <w:color w:val="262626" w:themeColor="text1" w:themeTint="D9"/>
                    <w:sz w:val="18"/>
                    <w:szCs w:val="18"/>
                  </w:rPr>
                </w:pPr>
                <w:r w:rsidRPr="00366BAF">
                  <w:rPr>
                    <w:color w:val="262626" w:themeColor="text1" w:themeTint="D9"/>
                    <w:sz w:val="18"/>
                    <w:szCs w:val="18"/>
                  </w:rPr>
                  <w:t xml:space="preserve">Web of Science ResearcherID :  </w:t>
                </w:r>
                <w:hyperlink r:id="rId12" w:tooltip="Copy and share this profile's URL" w:history="1">
                  <w:r w:rsidRPr="00366BAF">
                    <w:rPr>
                      <w:color w:val="262626" w:themeColor="text1" w:themeTint="D9"/>
                      <w:sz w:val="18"/>
                      <w:szCs w:val="18"/>
                    </w:rPr>
                    <w:t>K-7642-2019</w:t>
                  </w:r>
                </w:hyperlink>
              </w:p>
              <w:p w14:paraId="670EC4D4" w14:textId="06E536B7" w:rsidR="002F34A9" w:rsidRPr="00366BAF" w:rsidRDefault="002F34A9">
                <w:pPr>
                  <w:pStyle w:val="SenderAddress"/>
                  <w:rPr>
                    <w:color w:val="262626" w:themeColor="text1" w:themeTint="D9"/>
                    <w:sz w:val="18"/>
                    <w:szCs w:val="18"/>
                  </w:rPr>
                </w:pPr>
                <w:r w:rsidRPr="00366BAF">
                  <w:rPr>
                    <w:color w:val="262626" w:themeColor="text1" w:themeTint="D9"/>
                    <w:sz w:val="18"/>
                    <w:szCs w:val="18"/>
                  </w:rPr>
                  <w:t>https://orcid.org/0009-0003-8430-1512</w:t>
                </w:r>
              </w:p>
              <w:p w14:paraId="52A40D9F" w14:textId="546CA550" w:rsidR="00474F87" w:rsidRPr="00366BAF" w:rsidRDefault="00474F87">
                <w:pPr>
                  <w:pStyle w:val="SenderAddress"/>
                  <w:rPr>
                    <w:color w:val="262626" w:themeColor="text1" w:themeTint="D9"/>
                    <w:sz w:val="18"/>
                    <w:szCs w:val="18"/>
                  </w:rPr>
                </w:pPr>
                <w:r w:rsidRPr="00366BAF">
                  <w:rPr>
                    <w:color w:val="262626" w:themeColor="text1" w:themeTint="D9"/>
                    <w:sz w:val="18"/>
                    <w:szCs w:val="18"/>
                  </w:rPr>
                  <w:t>https://www.scopus.com/authid/detail.uri?authorId=49561535400</w:t>
                </w:r>
              </w:p>
              <w:p w14:paraId="1EDC18FA" w14:textId="77C428DA" w:rsidR="0050738B" w:rsidRPr="00366BAF" w:rsidRDefault="0050738B" w:rsidP="00C225B1">
                <w:pPr>
                  <w:pStyle w:val="SenderAddress"/>
                  <w:rPr>
                    <w:color w:val="262626" w:themeColor="text1" w:themeTint="D9"/>
                    <w:sz w:val="18"/>
                    <w:szCs w:val="18"/>
                  </w:rPr>
                </w:pPr>
                <w:r w:rsidRPr="00366BAF">
                  <w:rPr>
                    <w:color w:val="262626" w:themeColor="text1" w:themeTint="D9"/>
                    <w:sz w:val="18"/>
                    <w:szCs w:val="18"/>
                  </w:rPr>
                  <w:t>https://</w:t>
                </w:r>
                <w:r w:rsidR="001319A6">
                  <w:t xml:space="preserve"> </w:t>
                </w:r>
                <w:r w:rsidR="001319A6" w:rsidRPr="001319A6">
                  <w:rPr>
                    <w:color w:val="262626" w:themeColor="text1" w:themeTint="D9"/>
                    <w:sz w:val="18"/>
                    <w:szCs w:val="18"/>
                  </w:rPr>
                  <w:t>https://scholar.google.com.my/citations?user=IPmuYzAAAAAJ&amp;hl=en</w:t>
                </w:r>
              </w:p>
              <w:p w14:paraId="14051661" w14:textId="77777777" w:rsidR="00474F87" w:rsidRDefault="00474F87" w:rsidP="00C225B1">
                <w:pPr>
                  <w:pStyle w:val="SenderAddress"/>
                </w:pPr>
              </w:p>
              <w:p w14:paraId="7640F519" w14:textId="31A42BBF" w:rsidR="00366BAF" w:rsidRDefault="00366BAF" w:rsidP="00C225B1">
                <w:pPr>
                  <w:pStyle w:val="SenderAddress"/>
                  <w:rPr>
                    <w:rFonts w:eastAsia="Tw Cen MT" w:cs="Tw Cen MT"/>
                    <w:sz w:val="22"/>
                    <w:szCs w:val="22"/>
                  </w:rPr>
                </w:pPr>
                <w:r w:rsidRPr="00170EE4">
                  <w:rPr>
                    <w:rFonts w:eastAsia="Tw Cen MT" w:cs="Tw Cen MT"/>
                    <w:b/>
                    <w:sz w:val="22"/>
                    <w:szCs w:val="22"/>
                  </w:rPr>
                  <w:t>Chief-Editor</w:t>
                </w:r>
                <w:r>
                  <w:rPr>
                    <w:rFonts w:eastAsia="Tw Cen MT" w:cs="Tw Cen MT"/>
                    <w:sz w:val="22"/>
                    <w:szCs w:val="22"/>
                  </w:rPr>
                  <w:t>, Journal of Applied Engineering Design and Simulation</w:t>
                </w:r>
                <w:r w:rsidR="003279EB">
                  <w:rPr>
                    <w:rFonts w:eastAsia="Tw Cen MT" w:cs="Tw Cen MT"/>
                    <w:sz w:val="22"/>
                    <w:szCs w:val="22"/>
                  </w:rPr>
                  <w:t xml:space="preserve"> </w:t>
                </w:r>
                <w:r>
                  <w:rPr>
                    <w:rFonts w:eastAsia="Tw Cen MT" w:cs="Tw Cen MT"/>
                    <w:sz w:val="22"/>
                    <w:szCs w:val="22"/>
                  </w:rPr>
                  <w:t xml:space="preserve"> (JAEDS)</w:t>
                </w:r>
                <w:r w:rsidR="00537A00">
                  <w:rPr>
                    <w:rFonts w:eastAsia="Tw Cen MT" w:cs="Tw Cen MT"/>
                    <w:sz w:val="22"/>
                    <w:szCs w:val="22"/>
                  </w:rPr>
                  <w:t xml:space="preserve"> – </w:t>
                </w:r>
                <w:r w:rsidR="002D6625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>7</w:t>
                </w:r>
                <w:r w:rsidR="00537A00" w:rsidRPr="00537A00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 xml:space="preserve"> issues, </w:t>
                </w:r>
                <w:r w:rsidR="002D6625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>41</w:t>
                </w:r>
                <w:r w:rsidR="00537A00" w:rsidRPr="00537A00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 xml:space="preserve"> articles, </w:t>
                </w:r>
                <w:r w:rsidR="0001024E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>54</w:t>
                </w:r>
                <w:r w:rsidR="00537A00" w:rsidRPr="00537A00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 xml:space="preserve"> citations</w:t>
                </w:r>
                <w:r w:rsidR="00505A86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 xml:space="preserve">, H-index </w:t>
                </w:r>
                <w:r w:rsidR="00A066E7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>4</w:t>
                </w:r>
                <w:r w:rsidR="003279EB">
                  <w:rPr>
                    <w:rFonts w:eastAsia="Tw Cen MT" w:cs="Tw Cen MT"/>
                    <w:i/>
                    <w:iCs/>
                    <w:sz w:val="22"/>
                    <w:szCs w:val="22"/>
                  </w:rPr>
                  <w:t xml:space="preserve"> (Indexed by MyCite)</w:t>
                </w:r>
              </w:p>
              <w:p w14:paraId="7167E650" w14:textId="2FF21CA0" w:rsidR="00CA3D03" w:rsidRDefault="004C785A" w:rsidP="00C225B1">
                <w:pPr>
                  <w:pStyle w:val="SenderAddress"/>
                </w:pPr>
                <w:r w:rsidRPr="00366BAF">
                  <w:rPr>
                    <w:b/>
                    <w:bCs/>
                  </w:rPr>
                  <w:t>Head of ICT committee</w:t>
                </w:r>
                <w:r>
                  <w:t xml:space="preserve">, </w:t>
                </w:r>
                <w:r w:rsidR="00CA3D03">
                  <w:t>Malaysian Association of Hydrogen Energy</w:t>
                </w:r>
              </w:p>
              <w:p w14:paraId="60AA6A84" w14:textId="29B8B329" w:rsidR="00050FCC" w:rsidRDefault="00050FCC" w:rsidP="00C225B1">
                <w:pPr>
                  <w:pStyle w:val="SenderAddress"/>
                </w:pPr>
                <w:r w:rsidRPr="00366BAF">
                  <w:rPr>
                    <w:b/>
                    <w:bCs/>
                  </w:rPr>
                  <w:t>Head</w:t>
                </w:r>
                <w:r>
                  <w:t xml:space="preserve"> of Efficient Energy Conversion Technologies (EECT) </w:t>
                </w:r>
                <w:r w:rsidR="00366BAF">
                  <w:t xml:space="preserve">Tier 4 </w:t>
                </w:r>
                <w:r>
                  <w:t>Research Group UiTM</w:t>
                </w:r>
              </w:p>
              <w:p w14:paraId="22385697" w14:textId="5A11DBA4" w:rsidR="009B17E2" w:rsidRPr="00050FCC" w:rsidRDefault="009B17E2" w:rsidP="00C225B1">
                <w:pPr>
                  <w:pStyle w:val="SenderAddress"/>
                  <w:rPr>
                    <w:b/>
                    <w:bCs/>
                  </w:rPr>
                </w:pPr>
                <w:r w:rsidRPr="00050FCC">
                  <w:rPr>
                    <w:b/>
                    <w:bCs/>
                  </w:rPr>
                  <w:t>h-index/citations: WoS 1</w:t>
                </w:r>
                <w:r w:rsidR="001F3E1F">
                  <w:rPr>
                    <w:b/>
                    <w:bCs/>
                  </w:rPr>
                  <w:t>7</w:t>
                </w:r>
                <w:r w:rsidRPr="00050FCC">
                  <w:rPr>
                    <w:b/>
                    <w:bCs/>
                  </w:rPr>
                  <w:t>/</w:t>
                </w:r>
                <w:r w:rsidR="00496CE4">
                  <w:rPr>
                    <w:b/>
                    <w:bCs/>
                  </w:rPr>
                  <w:t>8</w:t>
                </w:r>
                <w:r w:rsidR="00F24A89">
                  <w:rPr>
                    <w:b/>
                    <w:bCs/>
                  </w:rPr>
                  <w:t>1</w:t>
                </w:r>
                <w:r w:rsidR="00753F21">
                  <w:rPr>
                    <w:b/>
                    <w:bCs/>
                  </w:rPr>
                  <w:t>6</w:t>
                </w:r>
                <w:r w:rsidRPr="00050FCC">
                  <w:rPr>
                    <w:b/>
                    <w:bCs/>
                  </w:rPr>
                  <w:t>; Scopus 1</w:t>
                </w:r>
                <w:r w:rsidR="00496CE4">
                  <w:rPr>
                    <w:b/>
                    <w:bCs/>
                  </w:rPr>
                  <w:t>9</w:t>
                </w:r>
                <w:r w:rsidRPr="00050FCC">
                  <w:rPr>
                    <w:b/>
                    <w:bCs/>
                  </w:rPr>
                  <w:t>/</w:t>
                </w:r>
                <w:r w:rsidR="00050FCC">
                  <w:rPr>
                    <w:b/>
                    <w:bCs/>
                  </w:rPr>
                  <w:t>1</w:t>
                </w:r>
                <w:r w:rsidR="002D6625">
                  <w:rPr>
                    <w:b/>
                    <w:bCs/>
                  </w:rPr>
                  <w:t>1</w:t>
                </w:r>
                <w:r w:rsidR="00F24A89">
                  <w:rPr>
                    <w:b/>
                    <w:bCs/>
                  </w:rPr>
                  <w:t>8</w:t>
                </w:r>
                <w:r w:rsidR="00753F21">
                  <w:rPr>
                    <w:b/>
                    <w:bCs/>
                  </w:rPr>
                  <w:t>9</w:t>
                </w:r>
                <w:r w:rsidRPr="00050FCC">
                  <w:rPr>
                    <w:b/>
                    <w:bCs/>
                  </w:rPr>
                  <w:t xml:space="preserve">; Google Scholar </w:t>
                </w:r>
                <w:r w:rsidR="0031181E">
                  <w:rPr>
                    <w:b/>
                    <w:bCs/>
                  </w:rPr>
                  <w:t>20</w:t>
                </w:r>
                <w:r w:rsidRPr="00050FCC">
                  <w:rPr>
                    <w:b/>
                    <w:bCs/>
                  </w:rPr>
                  <w:t>/</w:t>
                </w:r>
                <w:r w:rsidR="00F631AD" w:rsidRPr="00050FCC">
                  <w:rPr>
                    <w:b/>
                    <w:bCs/>
                  </w:rPr>
                  <w:t>1</w:t>
                </w:r>
                <w:r w:rsidR="00C8039F">
                  <w:rPr>
                    <w:b/>
                    <w:bCs/>
                  </w:rPr>
                  <w:t>4</w:t>
                </w:r>
                <w:r w:rsidR="0031181E">
                  <w:rPr>
                    <w:b/>
                    <w:bCs/>
                  </w:rPr>
                  <w:t>73</w:t>
                </w:r>
              </w:p>
            </w:tc>
          </w:tr>
        </w:tbl>
        <w:p w14:paraId="572EA0E2" w14:textId="77777777" w:rsidR="00570E20" w:rsidRDefault="00000000"/>
      </w:sdtContent>
    </w:sdt>
    <w:tbl>
      <w:tblPr>
        <w:tblStyle w:val="TableGrid"/>
        <w:tblW w:w="4509" w:type="pct"/>
        <w:jc w:val="center"/>
        <w:tblLook w:val="04A0" w:firstRow="1" w:lastRow="0" w:firstColumn="1" w:lastColumn="0" w:noHBand="0" w:noVBand="1"/>
      </w:tblPr>
      <w:tblGrid>
        <w:gridCol w:w="1617"/>
        <w:gridCol w:w="7473"/>
      </w:tblGrid>
      <w:tr w:rsidR="00A77467" w14:paraId="72761DCA" w14:textId="77777777" w:rsidTr="001C051F">
        <w:trPr>
          <w:trHeight w:val="964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E49B" w14:textId="77777777" w:rsidR="00570E20" w:rsidRDefault="00570E20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4D45E" w14:textId="77777777" w:rsidR="00570E20" w:rsidRPr="00A066E7" w:rsidRDefault="00E51E14">
            <w:pPr>
              <w:pStyle w:val="Section"/>
              <w:rPr>
                <w:color w:val="0070C0"/>
              </w:rPr>
            </w:pPr>
            <w:r w:rsidRPr="00A066E7">
              <w:rPr>
                <w:color w:val="0070C0"/>
              </w:rPr>
              <w:t>Education</w:t>
            </w:r>
          </w:p>
          <w:p w14:paraId="6A83ED9E" w14:textId="77777777" w:rsidR="00570E20" w:rsidRPr="008D3A19" w:rsidRDefault="00C225B1" w:rsidP="00C225B1">
            <w:pPr>
              <w:pStyle w:val="Subsection"/>
              <w:spacing w:after="60" w:line="240" w:lineRule="auto"/>
              <w:rPr>
                <w:color w:val="auto"/>
              </w:rPr>
            </w:pPr>
            <w:r w:rsidRPr="008D3A19">
              <w:rPr>
                <w:color w:val="auto"/>
              </w:rPr>
              <w:t xml:space="preserve">Universiti Teknologi MARA, </w:t>
            </w:r>
            <w:r w:rsidR="00DF3425" w:rsidRPr="008D3A19">
              <w:rPr>
                <w:color w:val="auto"/>
              </w:rPr>
              <w:t>MALAYSIA</w:t>
            </w:r>
          </w:p>
          <w:p w14:paraId="623FAD93" w14:textId="77777777" w:rsidR="00570E20" w:rsidRDefault="00C225B1" w:rsidP="00E16439">
            <w:pPr>
              <w:pStyle w:val="ListBullet"/>
              <w:numPr>
                <w:ilvl w:val="0"/>
                <w:numId w:val="0"/>
              </w:numPr>
              <w:spacing w:after="60" w:line="240" w:lineRule="auto"/>
              <w:ind w:left="863" w:hanging="863"/>
            </w:pPr>
            <w:r>
              <w:t>2012</w:t>
            </w:r>
            <w:r w:rsidR="00E16439">
              <w:t xml:space="preserve"> - </w:t>
            </w:r>
            <w:r w:rsidR="0034185C">
              <w:t>PhD. i</w:t>
            </w:r>
            <w:r>
              <w:t>n Mechanical Engineering (Thermofluids and Energy)</w:t>
            </w:r>
          </w:p>
          <w:p w14:paraId="3FF2BED0" w14:textId="77777777" w:rsidR="00064C87" w:rsidRPr="00DE5046" w:rsidRDefault="00064C87" w:rsidP="00064C87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“</w:t>
            </w:r>
            <w:r w:rsidRPr="00DE5046">
              <w:rPr>
                <w:rFonts w:ascii="Tw Cen MT" w:hAnsi="Tw Cen MT"/>
                <w:sz w:val="24"/>
                <w:szCs w:val="24"/>
              </w:rPr>
              <w:t>SOLID-STATE THERMAL ANALYSIS OF</w:t>
            </w:r>
            <w:r>
              <w:rPr>
                <w:rFonts w:ascii="Tw Cen MT" w:hAnsi="Tw Cen MT"/>
              </w:rPr>
              <w:t xml:space="preserve"> </w:t>
            </w:r>
            <w:r w:rsidRPr="00DE5046">
              <w:rPr>
                <w:rFonts w:ascii="Tw Cen MT" w:hAnsi="Tw Cen MT"/>
                <w:sz w:val="24"/>
                <w:szCs w:val="24"/>
              </w:rPr>
              <w:t>AIR-COOLED POLYMER ELECTROLYTE MEMBRANE FUEL CELLS WITH PREDICTIVE EMPIRICAL PROFILING</w:t>
            </w:r>
            <w:r>
              <w:rPr>
                <w:rFonts w:ascii="Tw Cen MT" w:hAnsi="Tw Cen MT"/>
                <w:sz w:val="24"/>
                <w:szCs w:val="24"/>
              </w:rPr>
              <w:t>”</w:t>
            </w:r>
          </w:p>
          <w:p w14:paraId="2FF1C8E3" w14:textId="77777777" w:rsidR="00C225B1" w:rsidRPr="008D3A19" w:rsidRDefault="00C225B1" w:rsidP="00C225B1">
            <w:pPr>
              <w:pStyle w:val="Subsection"/>
              <w:spacing w:after="60" w:line="240" w:lineRule="auto"/>
              <w:rPr>
                <w:color w:val="auto"/>
              </w:rPr>
            </w:pPr>
            <w:r w:rsidRPr="008D3A19">
              <w:rPr>
                <w:color w:val="auto"/>
              </w:rPr>
              <w:t>Unive</w:t>
            </w:r>
            <w:r w:rsidR="00DF3425" w:rsidRPr="008D3A19">
              <w:rPr>
                <w:color w:val="auto"/>
              </w:rPr>
              <w:t>rsiti Teknologi Malaysia, MALAYSIA</w:t>
            </w:r>
          </w:p>
          <w:p w14:paraId="69B46B2D" w14:textId="77777777" w:rsidR="00C225B1" w:rsidRDefault="00C225B1" w:rsidP="00E16439">
            <w:pPr>
              <w:pStyle w:val="ListBullet"/>
              <w:numPr>
                <w:ilvl w:val="0"/>
                <w:numId w:val="0"/>
              </w:numPr>
              <w:spacing w:after="60" w:line="240" w:lineRule="auto"/>
              <w:ind w:left="360" w:hanging="360"/>
            </w:pPr>
            <w:r>
              <w:t>2002</w:t>
            </w:r>
            <w:r w:rsidR="00E16439">
              <w:t xml:space="preserve"> - </w:t>
            </w:r>
            <w:r>
              <w:t>MEng. in Mechanical Engineering (Energy Systems)</w:t>
            </w:r>
          </w:p>
          <w:p w14:paraId="6659D9B2" w14:textId="77777777" w:rsidR="00C225B1" w:rsidRDefault="00C225B1" w:rsidP="00C225B1">
            <w:pPr>
              <w:pStyle w:val="ListBullet"/>
              <w:numPr>
                <w:ilvl w:val="0"/>
                <w:numId w:val="0"/>
              </w:numPr>
              <w:spacing w:after="60" w:line="240" w:lineRule="auto"/>
            </w:pPr>
          </w:p>
          <w:p w14:paraId="200161B9" w14:textId="77777777" w:rsidR="00C225B1" w:rsidRPr="008D3A19" w:rsidRDefault="00C225B1" w:rsidP="00C225B1">
            <w:pPr>
              <w:pStyle w:val="Subsection"/>
              <w:spacing w:after="60" w:line="240" w:lineRule="auto"/>
              <w:rPr>
                <w:color w:val="auto"/>
              </w:rPr>
            </w:pPr>
            <w:r w:rsidRPr="008D3A19">
              <w:rPr>
                <w:color w:val="auto"/>
              </w:rPr>
              <w:t xml:space="preserve">Universiti Teknologi Malaysia, </w:t>
            </w:r>
            <w:r w:rsidR="00DF3425" w:rsidRPr="008D3A19">
              <w:rPr>
                <w:color w:val="auto"/>
              </w:rPr>
              <w:t>MALAYSIA</w:t>
            </w:r>
          </w:p>
          <w:p w14:paraId="0286F717" w14:textId="56497CAC" w:rsidR="00C225B1" w:rsidRDefault="00C225B1" w:rsidP="00050FCC">
            <w:pPr>
              <w:pStyle w:val="ListBullet"/>
              <w:numPr>
                <w:ilvl w:val="0"/>
                <w:numId w:val="0"/>
              </w:numPr>
              <w:spacing w:after="60" w:line="240" w:lineRule="auto"/>
              <w:ind w:left="360" w:hanging="360"/>
            </w:pPr>
            <w:r>
              <w:t>1998</w:t>
            </w:r>
            <w:r w:rsidR="00050FCC">
              <w:t xml:space="preserve"> - </w:t>
            </w:r>
            <w:r>
              <w:t xml:space="preserve">BEng. </w:t>
            </w:r>
            <w:r w:rsidR="00A14F8C">
              <w:t xml:space="preserve">(Hons.) </w:t>
            </w:r>
            <w:r>
              <w:t>in Mechanical Engineering</w:t>
            </w:r>
          </w:p>
          <w:p w14:paraId="0EC1CDF4" w14:textId="77777777" w:rsidR="00570E20" w:rsidRPr="00A066E7" w:rsidRDefault="00A14F8C">
            <w:pPr>
              <w:pStyle w:val="Section"/>
              <w:rPr>
                <w:color w:val="0070C0"/>
              </w:rPr>
            </w:pPr>
            <w:r w:rsidRPr="00A066E7">
              <w:rPr>
                <w:color w:val="0070C0"/>
              </w:rPr>
              <w:lastRenderedPageBreak/>
              <w:t>C</w:t>
            </w:r>
            <w:r w:rsidR="00C225B1" w:rsidRPr="00A066E7">
              <w:rPr>
                <w:color w:val="0070C0"/>
              </w:rPr>
              <w:t xml:space="preserve">URRENT </w:t>
            </w:r>
            <w:r w:rsidR="00E824F1" w:rsidRPr="00A066E7">
              <w:rPr>
                <w:color w:val="0070C0"/>
              </w:rPr>
              <w:t xml:space="preserve">ACADEMIC </w:t>
            </w:r>
            <w:r w:rsidR="00C225B1" w:rsidRPr="00A066E7">
              <w:rPr>
                <w:color w:val="0070C0"/>
              </w:rPr>
              <w:t>POSITION</w:t>
            </w:r>
          </w:p>
          <w:p w14:paraId="3C06BDA5" w14:textId="2D3ABB17" w:rsidR="003D121A" w:rsidRPr="008D3A19" w:rsidRDefault="00294FC2">
            <w:pPr>
              <w:pStyle w:val="Subsection"/>
              <w:rPr>
                <w:color w:val="auto"/>
              </w:rPr>
            </w:pPr>
            <w:r>
              <w:rPr>
                <w:color w:val="auto"/>
              </w:rPr>
              <w:t>Professor</w:t>
            </w:r>
          </w:p>
          <w:sdt>
            <w:sdtPr>
              <w:rPr>
                <w:b w:val="0"/>
                <w:color w:val="auto"/>
                <w:spacing w:val="0"/>
              </w:rPr>
              <w:id w:val="326177524"/>
              <w:placeholder>
                <w:docPart w:val="DE3A4583432E4203941192D748D5C8C7"/>
              </w:placeholder>
            </w:sdtPr>
            <w:sdtEndPr>
              <w:rPr>
                <w:b/>
                <w:color w:val="94B6D2" w:themeColor="accent1"/>
                <w:spacing w:val="30"/>
              </w:rPr>
            </w:sdtEndPr>
            <w:sdtContent>
              <w:p w14:paraId="18A4A594" w14:textId="77777777" w:rsidR="002715D8" w:rsidRDefault="001E0B37">
                <w:pPr>
                  <w:pStyle w:val="Subsection"/>
                  <w:rPr>
                    <w:b w:val="0"/>
                    <w:color w:val="auto"/>
                    <w:spacing w:val="0"/>
                  </w:rPr>
                </w:pPr>
                <w:r>
                  <w:rPr>
                    <w:b w:val="0"/>
                    <w:color w:val="auto"/>
                    <w:spacing w:val="0"/>
                  </w:rPr>
                  <w:t>School</w:t>
                </w:r>
                <w:r w:rsidR="003D121A" w:rsidRPr="003D121A">
                  <w:rPr>
                    <w:b w:val="0"/>
                    <w:color w:val="auto"/>
                    <w:spacing w:val="0"/>
                  </w:rPr>
                  <w:t xml:space="preserve"> of Mechanical Engineering, </w:t>
                </w:r>
                <w:r>
                  <w:rPr>
                    <w:b w:val="0"/>
                    <w:color w:val="auto"/>
                    <w:spacing w:val="0"/>
                  </w:rPr>
                  <w:t xml:space="preserve">College of Engineering, </w:t>
                </w:r>
              </w:p>
              <w:p w14:paraId="69A62FAA" w14:textId="0C49135E" w:rsidR="00570E20" w:rsidRDefault="003D121A">
                <w:pPr>
                  <w:pStyle w:val="Subsection"/>
                  <w:rPr>
                    <w:color w:val="auto"/>
                    <w:spacing w:val="0"/>
                    <w:sz w:val="23"/>
                  </w:rPr>
                </w:pPr>
                <w:r w:rsidRPr="003D121A">
                  <w:rPr>
                    <w:b w:val="0"/>
                    <w:color w:val="auto"/>
                    <w:spacing w:val="0"/>
                  </w:rPr>
                  <w:t>U</w:t>
                </w:r>
                <w:r w:rsidR="006410E3">
                  <w:rPr>
                    <w:b w:val="0"/>
                    <w:color w:val="auto"/>
                    <w:spacing w:val="0"/>
                  </w:rPr>
                  <w:t>niversiti Teknologi MARA (U</w:t>
                </w:r>
                <w:r w:rsidRPr="003D121A">
                  <w:rPr>
                    <w:b w:val="0"/>
                    <w:color w:val="auto"/>
                    <w:spacing w:val="0"/>
                  </w:rPr>
                  <w:t>iTM</w:t>
                </w:r>
                <w:r w:rsidR="006410E3">
                  <w:rPr>
                    <w:b w:val="0"/>
                    <w:color w:val="auto"/>
                    <w:spacing w:val="0"/>
                  </w:rPr>
                  <w:t xml:space="preserve">), </w:t>
                </w:r>
                <w:r w:rsidR="007F4F69">
                  <w:rPr>
                    <w:b w:val="0"/>
                    <w:color w:val="auto"/>
                    <w:spacing w:val="0"/>
                  </w:rPr>
                  <w:t xml:space="preserve">40450 </w:t>
                </w:r>
                <w:r w:rsidR="006410E3">
                  <w:rPr>
                    <w:b w:val="0"/>
                    <w:color w:val="auto"/>
                    <w:spacing w:val="0"/>
                  </w:rPr>
                  <w:t>Shah Alam, Selangor,</w:t>
                </w:r>
                <w:r w:rsidRPr="003D121A">
                  <w:rPr>
                    <w:b w:val="0"/>
                    <w:color w:val="auto"/>
                    <w:spacing w:val="0"/>
                  </w:rPr>
                  <w:t xml:space="preserve"> </w:t>
                </w:r>
                <w:r w:rsidR="00DF3425">
                  <w:rPr>
                    <w:b w:val="0"/>
                    <w:color w:val="auto"/>
                    <w:spacing w:val="0"/>
                  </w:rPr>
                  <w:t>Malaysia</w:t>
                </w:r>
              </w:p>
            </w:sdtContent>
          </w:sdt>
          <w:p w14:paraId="277F8CF6" w14:textId="77777777" w:rsidR="00570E20" w:rsidRPr="00A066E7" w:rsidRDefault="003D121A">
            <w:pPr>
              <w:pStyle w:val="Section"/>
              <w:rPr>
                <w:color w:val="0070C0"/>
              </w:rPr>
            </w:pPr>
            <w:r w:rsidRPr="00A066E7">
              <w:rPr>
                <w:color w:val="0070C0"/>
              </w:rPr>
              <w:t>AREAS OF INTEREST</w:t>
            </w:r>
          </w:p>
          <w:p w14:paraId="634F8B0A" w14:textId="77777777" w:rsidR="00570E20" w:rsidRDefault="00CD1B22">
            <w:pPr>
              <w:pStyle w:val="ListBullet"/>
            </w:pPr>
            <w:r>
              <w:t>Hydrogen Fuel Cells</w:t>
            </w:r>
          </w:p>
          <w:p w14:paraId="7D95D805" w14:textId="49EDFDC7" w:rsidR="00CD1B22" w:rsidRDefault="00CD1B22">
            <w:pPr>
              <w:pStyle w:val="ListBullet"/>
            </w:pPr>
            <w:r>
              <w:t>Fuel Cell Vehicle</w:t>
            </w:r>
            <w:r w:rsidR="000E3C8E">
              <w:t xml:space="preserve"> Power Train</w:t>
            </w:r>
          </w:p>
          <w:p w14:paraId="46C2A4B1" w14:textId="127412C9" w:rsidR="002F34A9" w:rsidRDefault="002F34A9">
            <w:pPr>
              <w:pStyle w:val="ListBullet"/>
            </w:pPr>
            <w:r>
              <w:t>Hydrogen Refueling Stations</w:t>
            </w:r>
          </w:p>
          <w:p w14:paraId="788D2C67" w14:textId="77777777" w:rsidR="00512FA0" w:rsidRDefault="00512FA0">
            <w:pPr>
              <w:pStyle w:val="ListBullet"/>
            </w:pPr>
            <w:r>
              <w:t>Nanofluid Coolants</w:t>
            </w:r>
          </w:p>
          <w:p w14:paraId="5F2A1CD2" w14:textId="53BF6306" w:rsidR="00C9488C" w:rsidRDefault="002F34A9">
            <w:pPr>
              <w:pStyle w:val="ListBullet"/>
            </w:pPr>
            <w:r>
              <w:t xml:space="preserve">Industrial </w:t>
            </w:r>
            <w:r w:rsidR="00C9488C">
              <w:t>Waste Heat Recovery</w:t>
            </w:r>
            <w:r w:rsidR="00B73BB0">
              <w:t xml:space="preserve"> </w:t>
            </w:r>
          </w:p>
          <w:p w14:paraId="6DA08C23" w14:textId="77777777" w:rsidR="00294FC2" w:rsidRDefault="00294FC2">
            <w:pPr>
              <w:pStyle w:val="ListBullet"/>
            </w:pPr>
            <w:r>
              <w:t xml:space="preserve">Thermoelectric Generators </w:t>
            </w:r>
          </w:p>
          <w:p w14:paraId="432D117A" w14:textId="77777777" w:rsidR="008F1D5A" w:rsidRDefault="008F1D5A">
            <w:pPr>
              <w:pStyle w:val="ListBullet"/>
            </w:pPr>
            <w:r>
              <w:t>Biomass Combustion</w:t>
            </w:r>
          </w:p>
          <w:p w14:paraId="33044B6A" w14:textId="77777777" w:rsidR="00B73BB0" w:rsidRDefault="00B73BB0" w:rsidP="00CD1B22">
            <w:pPr>
              <w:pStyle w:val="ListBullet"/>
              <w:numPr>
                <w:ilvl w:val="0"/>
                <w:numId w:val="0"/>
              </w:numPr>
            </w:pPr>
          </w:p>
          <w:p w14:paraId="46CDF008" w14:textId="77777777" w:rsidR="00CD1B22" w:rsidRPr="00A066E7" w:rsidRDefault="00CD1B22" w:rsidP="00CD1B22">
            <w:pPr>
              <w:pStyle w:val="Section"/>
              <w:rPr>
                <w:color w:val="0070C0"/>
              </w:rPr>
            </w:pPr>
            <w:r w:rsidRPr="00A066E7">
              <w:rPr>
                <w:color w:val="0070C0"/>
              </w:rPr>
              <w:t>RESEARCH HIGHLIGHTS</w:t>
            </w:r>
          </w:p>
          <w:p w14:paraId="657E4A88" w14:textId="77777777" w:rsidR="000864D7" w:rsidRPr="000864D7" w:rsidRDefault="000864D7" w:rsidP="000864D7">
            <w:pPr>
              <w:pStyle w:val="ListBullet"/>
              <w:rPr>
                <w:b/>
                <w:lang w:val="en-MY"/>
              </w:rPr>
            </w:pPr>
            <w:r>
              <w:t>KONSORTIUM KECEMERLANGAN PENYELIDIKAN 2021-202</w:t>
            </w:r>
            <w:r w:rsidR="00C53EC7">
              <w:t>3</w:t>
            </w:r>
            <w:r>
              <w:t xml:space="preserve"> (PI of </w:t>
            </w:r>
            <w:r w:rsidR="00535786">
              <w:t>sub-group</w:t>
            </w:r>
            <w:r>
              <w:t xml:space="preserve">): </w:t>
            </w:r>
            <w:r w:rsidRPr="000864D7">
              <w:t>A high efficiency fuel cell energy recovery system for simultaneous electrical power generation and hydrogen preheating</w:t>
            </w:r>
            <w:r w:rsidRPr="000864D7">
              <w:rPr>
                <w:b/>
                <w:bCs/>
                <w:lang w:val="en-SG"/>
              </w:rPr>
              <w:t xml:space="preserve"> </w:t>
            </w:r>
          </w:p>
          <w:p w14:paraId="38FE2543" w14:textId="6815F1F6" w:rsidR="00CD1B22" w:rsidRDefault="00CD1B22" w:rsidP="00CD1B22">
            <w:pPr>
              <w:pStyle w:val="ListBullet"/>
            </w:pPr>
            <w:r>
              <w:t>PRGS 2019</w:t>
            </w:r>
            <w:r w:rsidR="00206129">
              <w:t xml:space="preserve"> – 2021 (PI)</w:t>
            </w:r>
            <w:r>
              <w:t xml:space="preserve">: </w:t>
            </w:r>
            <w:r w:rsidR="00291174" w:rsidRPr="00CD1B22">
              <w:t xml:space="preserve">A Modular Thermoelectric Generator System </w:t>
            </w:r>
            <w:r w:rsidR="00291174">
              <w:t>f</w:t>
            </w:r>
            <w:r w:rsidR="00291174" w:rsidRPr="00CD1B22">
              <w:t xml:space="preserve">or Effective Energy Recovery </w:t>
            </w:r>
            <w:r w:rsidR="00291174">
              <w:t>o</w:t>
            </w:r>
            <w:r w:rsidR="00291174" w:rsidRPr="00CD1B22">
              <w:t>f Industrial Waste Heat</w:t>
            </w:r>
          </w:p>
          <w:p w14:paraId="08E85DB9" w14:textId="7D8D896A" w:rsidR="00CD1B22" w:rsidRDefault="00CD1B22" w:rsidP="00CD1B22">
            <w:pPr>
              <w:pStyle w:val="ListBullet"/>
            </w:pPr>
            <w:r>
              <w:t>FRGS 2014</w:t>
            </w:r>
            <w:r w:rsidR="00206129">
              <w:t xml:space="preserve"> (PI)</w:t>
            </w:r>
            <w:r>
              <w:t xml:space="preserve">: </w:t>
            </w:r>
            <w:r w:rsidR="00291174" w:rsidRPr="00CD1B22">
              <w:t xml:space="preserve">Effects of Energy Recovery Methods </w:t>
            </w:r>
            <w:r w:rsidR="00291174">
              <w:t>t</w:t>
            </w:r>
            <w:r w:rsidR="00291174" w:rsidRPr="00CD1B22">
              <w:t xml:space="preserve">o </w:t>
            </w:r>
            <w:r w:rsidR="00291174">
              <w:t>t</w:t>
            </w:r>
            <w:r w:rsidR="00291174" w:rsidRPr="00CD1B22">
              <w:t xml:space="preserve">he Efficiency </w:t>
            </w:r>
            <w:r w:rsidR="00291174">
              <w:t>o</w:t>
            </w:r>
            <w:r w:rsidR="00291174" w:rsidRPr="00CD1B22">
              <w:t xml:space="preserve">f </w:t>
            </w:r>
            <w:r w:rsidR="00291174">
              <w:t>a</w:t>
            </w:r>
            <w:r w:rsidR="00291174" w:rsidRPr="00CD1B22">
              <w:t xml:space="preserve"> Hydrogen Propulsion System</w:t>
            </w:r>
          </w:p>
          <w:p w14:paraId="556048A3" w14:textId="2C9DB6D2" w:rsidR="00CD1B22" w:rsidRDefault="00CD1B22" w:rsidP="00CD1B22">
            <w:pPr>
              <w:pStyle w:val="ListBullet"/>
            </w:pPr>
            <w:r>
              <w:t>LRGS 2014</w:t>
            </w:r>
            <w:r w:rsidR="00206129">
              <w:t xml:space="preserve"> (sub-group leader)</w:t>
            </w:r>
            <w:r>
              <w:t xml:space="preserve">: </w:t>
            </w:r>
            <w:r w:rsidR="00291174" w:rsidRPr="00CD1B22">
              <w:t xml:space="preserve">Application </w:t>
            </w:r>
            <w:r w:rsidR="00291174">
              <w:t>o</w:t>
            </w:r>
            <w:r w:rsidR="00291174" w:rsidRPr="00CD1B22">
              <w:t xml:space="preserve">f Nanofluid </w:t>
            </w:r>
            <w:r w:rsidR="00291174">
              <w:t>a</w:t>
            </w:r>
            <w:r w:rsidR="00291174" w:rsidRPr="00CD1B22">
              <w:t xml:space="preserve">s Cooling Medium </w:t>
            </w:r>
            <w:r w:rsidR="00291174">
              <w:t>i</w:t>
            </w:r>
            <w:r w:rsidR="00291174" w:rsidRPr="00CD1B22">
              <w:t xml:space="preserve">n </w:t>
            </w:r>
            <w:r w:rsidR="00291174">
              <w:t>a</w:t>
            </w:r>
            <w:r w:rsidR="00291174" w:rsidRPr="00CD1B22">
              <w:t xml:space="preserve"> Proton Exchange Membrane Fuel Cell System </w:t>
            </w:r>
            <w:r w:rsidR="00291174">
              <w:t>f</w:t>
            </w:r>
            <w:r w:rsidR="00291174" w:rsidRPr="00CD1B22">
              <w:t>or Vehicles</w:t>
            </w:r>
          </w:p>
          <w:p w14:paraId="69CF8B86" w14:textId="6FC7A7EC" w:rsidR="00CD1B22" w:rsidRDefault="00CD1B22" w:rsidP="00CD1B22">
            <w:pPr>
              <w:pStyle w:val="ListBullet"/>
            </w:pPr>
            <w:r>
              <w:t>FRGS 2012</w:t>
            </w:r>
            <w:r w:rsidR="00206129">
              <w:t xml:space="preserve"> (PI)</w:t>
            </w:r>
            <w:r>
              <w:t xml:space="preserve">: </w:t>
            </w:r>
            <w:r w:rsidR="00291174" w:rsidRPr="00CD1B22">
              <w:t xml:space="preserve">Numerical Modeling and Characterization </w:t>
            </w:r>
            <w:r w:rsidR="00291174">
              <w:t>o</w:t>
            </w:r>
            <w:r w:rsidR="00291174" w:rsidRPr="00CD1B22">
              <w:t xml:space="preserve">f Dynamic Responses </w:t>
            </w:r>
            <w:r w:rsidR="00291174">
              <w:t>f</w:t>
            </w:r>
            <w:r w:rsidR="00291174" w:rsidRPr="00CD1B22">
              <w:t xml:space="preserve">or </w:t>
            </w:r>
            <w:r w:rsidR="00291174">
              <w:t>a</w:t>
            </w:r>
            <w:r w:rsidR="00291174" w:rsidRPr="00CD1B22">
              <w:t xml:space="preserve"> Hydrogen Fuel Cell System </w:t>
            </w:r>
            <w:r w:rsidR="00291174">
              <w:t>i</w:t>
            </w:r>
            <w:r w:rsidR="00291174" w:rsidRPr="00CD1B22">
              <w:t>n Vehicles</w:t>
            </w:r>
          </w:p>
          <w:p w14:paraId="6D868662" w14:textId="77777777" w:rsidR="00291174" w:rsidRDefault="00291174" w:rsidP="00291174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1FC08169" w14:textId="77777777" w:rsidR="00124716" w:rsidRDefault="00124716" w:rsidP="00291174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01083965" w14:textId="77777777" w:rsidR="00D20FFA" w:rsidRDefault="00D20FFA" w:rsidP="00291174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16F4DC1B" w14:textId="7785127B" w:rsidR="00124716" w:rsidRPr="00A066E7" w:rsidRDefault="00E756A5" w:rsidP="00124716">
            <w:pPr>
              <w:pStyle w:val="Section"/>
              <w:rPr>
                <w:color w:val="0070C0"/>
              </w:rPr>
            </w:pPr>
            <w:r>
              <w:rPr>
                <w:color w:val="0070C0"/>
              </w:rPr>
              <w:lastRenderedPageBreak/>
              <w:t>Intelectual property</w:t>
            </w:r>
          </w:p>
          <w:p w14:paraId="7DEA0CAA" w14:textId="334D0553" w:rsidR="00124716" w:rsidRPr="00784F89" w:rsidRDefault="00124716" w:rsidP="00124716">
            <w:pPr>
              <w:pStyle w:val="ListBullet"/>
              <w:numPr>
                <w:ilvl w:val="0"/>
                <w:numId w:val="49"/>
              </w:numPr>
            </w:pPr>
            <w:r w:rsidRPr="00124716">
              <w:t xml:space="preserve">Copyright </w:t>
            </w:r>
            <w:r w:rsidRPr="00124716">
              <w:rPr>
                <w:i/>
                <w:iCs/>
                <w:lang w:val="ms-MY"/>
              </w:rPr>
              <w:t xml:space="preserve">CRLY2021W04460: </w:t>
            </w:r>
            <w:r w:rsidRPr="00124716">
              <w:rPr>
                <w:i/>
                <w:iCs/>
              </w:rPr>
              <w:t>Thermoelectric generator module design for combined heat and power from industrial waste heat</w:t>
            </w:r>
          </w:p>
          <w:p w14:paraId="42F1CD6E" w14:textId="0127823D" w:rsidR="00784F89" w:rsidRPr="00124716" w:rsidRDefault="00784F89" w:rsidP="00124716">
            <w:pPr>
              <w:pStyle w:val="ListBullet"/>
              <w:numPr>
                <w:ilvl w:val="0"/>
                <w:numId w:val="49"/>
              </w:numPr>
            </w:pPr>
            <w:r>
              <w:t>Copyright CRLY2024W04100: Integrated Heat Recovery Module</w:t>
            </w:r>
          </w:p>
          <w:p w14:paraId="55A848DC" w14:textId="77777777" w:rsidR="00291174" w:rsidRDefault="00291174" w:rsidP="00291174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0A74351" w14:textId="77777777" w:rsidR="003D121A" w:rsidRPr="00A066E7" w:rsidRDefault="008F763D" w:rsidP="003D121A">
            <w:pPr>
              <w:pStyle w:val="Section"/>
              <w:rPr>
                <w:color w:val="0070C0"/>
              </w:rPr>
            </w:pPr>
            <w:r w:rsidRPr="00A066E7">
              <w:rPr>
                <w:color w:val="0070C0"/>
              </w:rPr>
              <w:t>p</w:t>
            </w:r>
            <w:r w:rsidR="003D121A" w:rsidRPr="00A066E7">
              <w:rPr>
                <w:color w:val="0070C0"/>
              </w:rPr>
              <w:t>OST-GRADUATE SUPERVISION</w:t>
            </w:r>
            <w:r w:rsidRPr="00A066E7">
              <w:rPr>
                <w:color w:val="0070C0"/>
              </w:rPr>
              <w:t xml:space="preserve"> (PhD)</w:t>
            </w:r>
          </w:p>
          <w:p w14:paraId="0BCE63EE" w14:textId="4D3F09CF" w:rsidR="00C9488C" w:rsidRPr="001C2CBE" w:rsidRDefault="003D121A" w:rsidP="00C9488C">
            <w:pPr>
              <w:pStyle w:val="Subsection"/>
              <w:spacing w:after="60" w:line="240" w:lineRule="auto"/>
              <w:rPr>
                <w:color w:val="auto"/>
                <w:sz w:val="22"/>
                <w:szCs w:val="22"/>
              </w:rPr>
            </w:pPr>
            <w:r w:rsidRPr="001C2CBE">
              <w:rPr>
                <w:b w:val="0"/>
                <w:color w:val="auto"/>
                <w:sz w:val="22"/>
                <w:szCs w:val="22"/>
              </w:rPr>
              <w:t>1.</w:t>
            </w:r>
            <w:r w:rsidR="0044245D" w:rsidRPr="001C2CBE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C9488C" w:rsidRPr="001C2CBE">
              <w:rPr>
                <w:color w:val="auto"/>
                <w:sz w:val="22"/>
                <w:szCs w:val="22"/>
              </w:rPr>
              <w:t>Irnie Azni bt. Zakaria (</w:t>
            </w:r>
            <w:r w:rsidR="009A4FFF">
              <w:rPr>
                <w:color w:val="auto"/>
                <w:sz w:val="22"/>
                <w:szCs w:val="22"/>
              </w:rPr>
              <w:t xml:space="preserve">Main SV: </w:t>
            </w:r>
            <w:r w:rsidR="00C9488C" w:rsidRPr="001C2CBE">
              <w:rPr>
                <w:color w:val="auto"/>
                <w:sz w:val="22"/>
                <w:szCs w:val="22"/>
              </w:rPr>
              <w:t>PhD. in Mechanical Eng) 2013-2016.</w:t>
            </w:r>
            <w:r w:rsidR="00C9488C" w:rsidRPr="001C2CBE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C9488C" w:rsidRPr="001C2CBE">
              <w:rPr>
                <w:b w:val="0"/>
                <w:i/>
                <w:color w:val="auto"/>
                <w:sz w:val="22"/>
                <w:szCs w:val="22"/>
              </w:rPr>
              <w:t>Nanofluid coolants for PEM fuel cell thermal management</w:t>
            </w:r>
            <w:r w:rsidR="001C051F" w:rsidRPr="001C2CBE">
              <w:rPr>
                <w:b w:val="0"/>
                <w:i/>
                <w:color w:val="auto"/>
                <w:sz w:val="22"/>
                <w:szCs w:val="22"/>
              </w:rPr>
              <w:t xml:space="preserve"> – </w:t>
            </w:r>
            <w:r w:rsidR="00CE72CB" w:rsidRPr="001C2CBE">
              <w:rPr>
                <w:color w:val="auto"/>
                <w:sz w:val="22"/>
                <w:szCs w:val="22"/>
              </w:rPr>
              <w:t xml:space="preserve">ANUGERAH PENYELIDIK CEMERLANG </w:t>
            </w:r>
            <w:r w:rsidR="00291174">
              <w:rPr>
                <w:color w:val="auto"/>
                <w:sz w:val="22"/>
                <w:szCs w:val="22"/>
              </w:rPr>
              <w:t xml:space="preserve">(EXCELLENT RESEARCHER AWARD) </w:t>
            </w:r>
            <w:r w:rsidR="00CE72CB" w:rsidRPr="001C2CBE">
              <w:rPr>
                <w:color w:val="auto"/>
                <w:sz w:val="22"/>
                <w:szCs w:val="22"/>
              </w:rPr>
              <w:t>UiTM</w:t>
            </w:r>
          </w:p>
          <w:p w14:paraId="07DC4B5A" w14:textId="77777777" w:rsidR="00294FC2" w:rsidRPr="001C2CBE" w:rsidRDefault="00294FC2" w:rsidP="00C9488C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</w:p>
          <w:p w14:paraId="29435D6A" w14:textId="24ECB0CC" w:rsidR="003D121A" w:rsidRPr="001C2CBE" w:rsidRDefault="00CB75BB" w:rsidP="00D87C92">
            <w:pPr>
              <w:pStyle w:val="Subsection"/>
              <w:spacing w:after="60" w:line="240" w:lineRule="auto"/>
              <w:rPr>
                <w:color w:val="auto"/>
                <w:sz w:val="22"/>
                <w:szCs w:val="22"/>
              </w:rPr>
            </w:pPr>
            <w:r w:rsidRPr="001C2CBE">
              <w:rPr>
                <w:b w:val="0"/>
                <w:color w:val="auto"/>
                <w:sz w:val="22"/>
                <w:szCs w:val="22"/>
              </w:rPr>
              <w:t>2</w:t>
            </w:r>
            <w:r w:rsidR="003D121A" w:rsidRPr="001C2CBE">
              <w:rPr>
                <w:b w:val="0"/>
                <w:color w:val="auto"/>
                <w:sz w:val="22"/>
                <w:szCs w:val="22"/>
              </w:rPr>
              <w:t xml:space="preserve">. </w:t>
            </w:r>
            <w:r w:rsidR="006A1316" w:rsidRPr="001C2CBE">
              <w:rPr>
                <w:color w:val="auto"/>
                <w:sz w:val="22"/>
                <w:szCs w:val="22"/>
              </w:rPr>
              <w:t>Suhadiyana Hanapi (</w:t>
            </w:r>
            <w:r w:rsidR="009A4FFF">
              <w:rPr>
                <w:color w:val="auto"/>
                <w:sz w:val="22"/>
                <w:szCs w:val="22"/>
              </w:rPr>
              <w:t xml:space="preserve">Main SV: </w:t>
            </w:r>
            <w:r w:rsidR="006A1316" w:rsidRPr="001C2CBE">
              <w:rPr>
                <w:color w:val="auto"/>
                <w:sz w:val="22"/>
                <w:szCs w:val="22"/>
              </w:rPr>
              <w:t>PhD. in Mechanical Eng) 2013-</w:t>
            </w:r>
            <w:r w:rsidR="00912FF6" w:rsidRPr="001C2CBE">
              <w:rPr>
                <w:color w:val="auto"/>
                <w:sz w:val="22"/>
                <w:szCs w:val="22"/>
              </w:rPr>
              <w:t>2017</w:t>
            </w:r>
            <w:r w:rsidR="006A1316" w:rsidRPr="001C2CBE">
              <w:rPr>
                <w:color w:val="auto"/>
                <w:sz w:val="22"/>
                <w:szCs w:val="22"/>
              </w:rPr>
              <w:t>.</w:t>
            </w:r>
            <w:r w:rsidR="006A1316" w:rsidRPr="001C2CBE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6A1316" w:rsidRPr="001C2CBE">
              <w:rPr>
                <w:b w:val="0"/>
                <w:i/>
                <w:color w:val="auto"/>
                <w:sz w:val="22"/>
                <w:szCs w:val="22"/>
              </w:rPr>
              <w:t xml:space="preserve">Energy efficiency optimization of a Fuel Cell vehicle </w:t>
            </w:r>
          </w:p>
          <w:p w14:paraId="18637B4F" w14:textId="77777777" w:rsidR="001C2CBE" w:rsidRPr="001C2CBE" w:rsidRDefault="001C2CBE" w:rsidP="00D87C92">
            <w:pPr>
              <w:pStyle w:val="Subsection"/>
              <w:spacing w:after="60" w:line="240" w:lineRule="auto"/>
              <w:rPr>
                <w:color w:val="auto"/>
                <w:sz w:val="22"/>
                <w:szCs w:val="22"/>
              </w:rPr>
            </w:pPr>
          </w:p>
          <w:p w14:paraId="3B7E4A56" w14:textId="7DD5D25B" w:rsidR="00D3594D" w:rsidRDefault="00C31717" w:rsidP="00D87C92">
            <w:pPr>
              <w:pStyle w:val="Subsection"/>
              <w:spacing w:after="6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D3594D">
              <w:rPr>
                <w:color w:val="auto"/>
                <w:sz w:val="22"/>
                <w:szCs w:val="22"/>
              </w:rPr>
              <w:t>. Nur Faranini Zamr</w:t>
            </w:r>
            <w:r w:rsidR="00867C1B">
              <w:rPr>
                <w:color w:val="auto"/>
                <w:sz w:val="22"/>
                <w:szCs w:val="22"/>
              </w:rPr>
              <w:t>i (</w:t>
            </w:r>
            <w:r w:rsidR="009A4FFF">
              <w:rPr>
                <w:color w:val="auto"/>
                <w:sz w:val="22"/>
                <w:szCs w:val="22"/>
              </w:rPr>
              <w:t xml:space="preserve">Main SV: </w:t>
            </w:r>
            <w:r w:rsidR="00867C1B">
              <w:rPr>
                <w:color w:val="auto"/>
                <w:sz w:val="22"/>
                <w:szCs w:val="22"/>
              </w:rPr>
              <w:t>PhD. in Mechanical Eng) 2020</w:t>
            </w:r>
            <w:r w:rsidR="003B0112">
              <w:rPr>
                <w:color w:val="auto"/>
                <w:sz w:val="22"/>
                <w:szCs w:val="22"/>
              </w:rPr>
              <w:t xml:space="preserve">- </w:t>
            </w:r>
            <w:r w:rsidR="005A6231">
              <w:rPr>
                <w:color w:val="auto"/>
                <w:sz w:val="22"/>
                <w:szCs w:val="22"/>
              </w:rPr>
              <w:t>2025</w:t>
            </w:r>
          </w:p>
          <w:p w14:paraId="76F68767" w14:textId="77777777" w:rsidR="00D3594D" w:rsidRDefault="00D3594D" w:rsidP="00D87C92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  <w:r w:rsidRPr="00D3594D">
              <w:rPr>
                <w:b w:val="0"/>
                <w:i/>
                <w:color w:val="auto"/>
                <w:sz w:val="22"/>
                <w:szCs w:val="22"/>
              </w:rPr>
              <w:t>Industrial waste heat recovery using thermoelectric generator modules</w:t>
            </w:r>
          </w:p>
          <w:p w14:paraId="6AB5632A" w14:textId="77777777" w:rsidR="00867C1B" w:rsidRDefault="00867C1B" w:rsidP="00D87C92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</w:p>
          <w:p w14:paraId="4BAA4010" w14:textId="77777777" w:rsidR="00867C1B" w:rsidRDefault="00C31717" w:rsidP="00867C1B">
            <w:pPr>
              <w:pStyle w:val="Subsection"/>
              <w:spacing w:after="6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867C1B">
              <w:rPr>
                <w:color w:val="auto"/>
                <w:sz w:val="22"/>
                <w:szCs w:val="22"/>
              </w:rPr>
              <w:t>. Muhammad Hadrami bin Hamdan (</w:t>
            </w:r>
            <w:r w:rsidR="009A4FFF">
              <w:rPr>
                <w:color w:val="auto"/>
                <w:sz w:val="22"/>
                <w:szCs w:val="22"/>
              </w:rPr>
              <w:t xml:space="preserve">Main SV: </w:t>
            </w:r>
            <w:r w:rsidR="00867C1B">
              <w:rPr>
                <w:color w:val="auto"/>
                <w:sz w:val="22"/>
                <w:szCs w:val="22"/>
              </w:rPr>
              <w:t>PhD. in Mechanical Eng) 2021</w:t>
            </w:r>
            <w:r w:rsidR="003B0112">
              <w:rPr>
                <w:color w:val="auto"/>
                <w:sz w:val="22"/>
                <w:szCs w:val="22"/>
              </w:rPr>
              <w:t>- present</w:t>
            </w:r>
          </w:p>
          <w:p w14:paraId="5D687EAD" w14:textId="77777777" w:rsidR="00867C1B" w:rsidRDefault="00867C1B" w:rsidP="00867C1B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  <w:r>
              <w:rPr>
                <w:b w:val="0"/>
                <w:i/>
                <w:color w:val="auto"/>
                <w:sz w:val="22"/>
                <w:szCs w:val="22"/>
              </w:rPr>
              <w:t>Integrated heat exchanger design for combined power and heating from low grade fuel cell waste heat</w:t>
            </w:r>
          </w:p>
          <w:p w14:paraId="4818405E" w14:textId="77777777" w:rsidR="00CB19B0" w:rsidRDefault="00CB19B0" w:rsidP="00867C1B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</w:p>
          <w:p w14:paraId="359A7044" w14:textId="06795983" w:rsidR="00CB19B0" w:rsidRPr="00CB19B0" w:rsidRDefault="00CB19B0" w:rsidP="00867C1B">
            <w:pPr>
              <w:pStyle w:val="Subsection"/>
              <w:spacing w:after="60" w:line="240" w:lineRule="auto"/>
              <w:rPr>
                <w:color w:val="auto"/>
                <w:sz w:val="22"/>
                <w:szCs w:val="22"/>
              </w:rPr>
            </w:pPr>
            <w:r w:rsidRPr="00CB19B0">
              <w:rPr>
                <w:color w:val="auto"/>
                <w:sz w:val="22"/>
                <w:szCs w:val="22"/>
              </w:rPr>
              <w:t xml:space="preserve">5. Siti Umrah </w:t>
            </w:r>
            <w:r>
              <w:rPr>
                <w:color w:val="auto"/>
                <w:sz w:val="22"/>
                <w:szCs w:val="22"/>
              </w:rPr>
              <w:t>b</w:t>
            </w:r>
            <w:r w:rsidRPr="00CB19B0">
              <w:rPr>
                <w:color w:val="auto"/>
                <w:sz w:val="22"/>
                <w:szCs w:val="22"/>
              </w:rPr>
              <w:t>inti Zainal (co-SV: PhD. In Mechanical Eng) 2023 – present</w:t>
            </w:r>
          </w:p>
          <w:p w14:paraId="33D9D2B8" w14:textId="184CC806" w:rsidR="00CB19B0" w:rsidRDefault="00CB19B0" w:rsidP="00CB19B0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  <w:r w:rsidRPr="00CB19B0">
              <w:rPr>
                <w:b w:val="0"/>
                <w:i/>
                <w:color w:val="auto"/>
                <w:sz w:val="22"/>
                <w:szCs w:val="22"/>
              </w:rPr>
              <w:t>Influence of lattice design on</w:t>
            </w:r>
            <w:r>
              <w:rPr>
                <w:b w:val="0"/>
                <w:i/>
                <w:color w:val="auto"/>
                <w:sz w:val="22"/>
                <w:szCs w:val="22"/>
              </w:rPr>
              <w:t xml:space="preserve"> c</w:t>
            </w:r>
            <w:r w:rsidRPr="00CB19B0">
              <w:rPr>
                <w:b w:val="0"/>
                <w:i/>
                <w:color w:val="auto"/>
                <w:sz w:val="22"/>
                <w:szCs w:val="22"/>
              </w:rPr>
              <w:t>arbon capture performance of direct air capture (</w:t>
            </w:r>
            <w:r>
              <w:rPr>
                <w:b w:val="0"/>
                <w:i/>
                <w:color w:val="auto"/>
                <w:sz w:val="22"/>
                <w:szCs w:val="22"/>
              </w:rPr>
              <w:t>DAC</w:t>
            </w:r>
            <w:r w:rsidRPr="00CB19B0">
              <w:rPr>
                <w:b w:val="0"/>
                <w:i/>
                <w:color w:val="auto"/>
                <w:sz w:val="22"/>
                <w:szCs w:val="22"/>
              </w:rPr>
              <w:t>) system</w:t>
            </w:r>
          </w:p>
          <w:p w14:paraId="654C7C73" w14:textId="77777777" w:rsidR="002F34A9" w:rsidRDefault="002F34A9" w:rsidP="00CB19B0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</w:p>
          <w:p w14:paraId="74A64F94" w14:textId="511DF71A" w:rsidR="002F34A9" w:rsidRPr="002F34A9" w:rsidRDefault="002F34A9" w:rsidP="00CB19B0">
            <w:pPr>
              <w:pStyle w:val="Subsection"/>
              <w:spacing w:after="60" w:line="240" w:lineRule="auto"/>
              <w:rPr>
                <w:bCs/>
                <w:iCs/>
                <w:color w:val="auto"/>
                <w:sz w:val="22"/>
                <w:szCs w:val="22"/>
              </w:rPr>
            </w:pPr>
            <w:r w:rsidRPr="002F34A9">
              <w:rPr>
                <w:bCs/>
                <w:iCs/>
                <w:color w:val="auto"/>
                <w:sz w:val="22"/>
                <w:szCs w:val="22"/>
              </w:rPr>
              <w:t xml:space="preserve">6. Tajul Farhan bin Tamimuddin (Main SV: PhD. </w:t>
            </w:r>
            <w:r>
              <w:rPr>
                <w:bCs/>
                <w:iCs/>
                <w:color w:val="auto"/>
                <w:sz w:val="22"/>
                <w:szCs w:val="22"/>
              </w:rPr>
              <w:t>i</w:t>
            </w:r>
            <w:r w:rsidRPr="002F34A9">
              <w:rPr>
                <w:bCs/>
                <w:iCs/>
                <w:color w:val="auto"/>
                <w:sz w:val="22"/>
                <w:szCs w:val="22"/>
              </w:rPr>
              <w:t>n Mechanical Engineering) 2023 – present</w:t>
            </w:r>
          </w:p>
          <w:p w14:paraId="4FAB2D5C" w14:textId="29C1B281" w:rsidR="002F34A9" w:rsidRDefault="00291174" w:rsidP="00CB19B0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  <w:r>
              <w:rPr>
                <w:b w:val="0"/>
                <w:i/>
                <w:color w:val="auto"/>
                <w:sz w:val="22"/>
                <w:szCs w:val="22"/>
              </w:rPr>
              <w:t>Techno economics</w:t>
            </w:r>
            <w:r w:rsidR="002F34A9">
              <w:rPr>
                <w:b w:val="0"/>
                <w:i/>
                <w:color w:val="auto"/>
                <w:sz w:val="22"/>
                <w:szCs w:val="22"/>
              </w:rPr>
              <w:t xml:space="preserve"> of Solar PV Hydrogen Refueling Station</w:t>
            </w:r>
          </w:p>
          <w:p w14:paraId="0CD09D06" w14:textId="77777777" w:rsidR="00867C1B" w:rsidRPr="00D3594D" w:rsidRDefault="00867C1B" w:rsidP="00D87C92">
            <w:pPr>
              <w:pStyle w:val="Subsection"/>
              <w:spacing w:after="6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</w:p>
          <w:p w14:paraId="3A24B16B" w14:textId="77777777" w:rsidR="00C31717" w:rsidRDefault="00C31717" w:rsidP="008F763D">
            <w:pPr>
              <w:pStyle w:val="Section"/>
              <w:rPr>
                <w:color w:val="FF0000"/>
              </w:rPr>
            </w:pPr>
          </w:p>
          <w:p w14:paraId="2CB71F3A" w14:textId="77777777" w:rsidR="00C31717" w:rsidRDefault="00C31717" w:rsidP="008F763D">
            <w:pPr>
              <w:pStyle w:val="Section"/>
              <w:rPr>
                <w:color w:val="FF0000"/>
              </w:rPr>
            </w:pPr>
          </w:p>
          <w:p w14:paraId="0C37A642" w14:textId="77777777" w:rsidR="008F763D" w:rsidRPr="00A066E7" w:rsidRDefault="008F763D" w:rsidP="008F763D">
            <w:pPr>
              <w:pStyle w:val="Section"/>
              <w:rPr>
                <w:color w:val="0070C0"/>
              </w:rPr>
            </w:pPr>
            <w:r w:rsidRPr="00A066E7">
              <w:rPr>
                <w:color w:val="0070C0"/>
              </w:rPr>
              <w:lastRenderedPageBreak/>
              <w:t>POST-GRADUATE SUPERVISION (Masters)</w:t>
            </w:r>
          </w:p>
          <w:p w14:paraId="4DF1DA5D" w14:textId="77777777" w:rsidR="0053104C" w:rsidRPr="006256BD" w:rsidRDefault="008F763D" w:rsidP="006256BD">
            <w:pPr>
              <w:pStyle w:val="Subsection"/>
              <w:spacing w:after="12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  <w:r w:rsidRPr="001C2CBE">
              <w:rPr>
                <w:b w:val="0"/>
                <w:color w:val="auto"/>
                <w:sz w:val="22"/>
                <w:szCs w:val="22"/>
              </w:rPr>
              <w:t xml:space="preserve">1. </w:t>
            </w:r>
            <w:r w:rsidRPr="001C2CBE">
              <w:rPr>
                <w:color w:val="auto"/>
                <w:sz w:val="22"/>
                <w:szCs w:val="22"/>
              </w:rPr>
              <w:t>Khairul Imran b. Sainan (</w:t>
            </w:r>
            <w:r w:rsidR="009A4FFF">
              <w:rPr>
                <w:color w:val="auto"/>
                <w:sz w:val="22"/>
                <w:szCs w:val="22"/>
              </w:rPr>
              <w:t xml:space="preserve">Main SV: </w:t>
            </w:r>
            <w:r w:rsidRPr="001C2CBE">
              <w:rPr>
                <w:color w:val="auto"/>
                <w:sz w:val="22"/>
                <w:szCs w:val="22"/>
              </w:rPr>
              <w:t>MSc. in Mechanical Eng.) 2009-2012.</w:t>
            </w:r>
            <w:r w:rsidRPr="001C2CBE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1C2CBE">
              <w:rPr>
                <w:b w:val="0"/>
                <w:i/>
                <w:color w:val="auto"/>
                <w:sz w:val="22"/>
                <w:szCs w:val="22"/>
              </w:rPr>
              <w:t xml:space="preserve">Transparent hydrogen fuel cell design for water management </w:t>
            </w:r>
          </w:p>
          <w:p w14:paraId="5252F7F4" w14:textId="77777777" w:rsidR="001C051F" w:rsidRPr="001C2CBE" w:rsidRDefault="006256BD" w:rsidP="001C051F">
            <w:pPr>
              <w:rPr>
                <w:i/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2</w:t>
            </w:r>
            <w:r w:rsidR="006F1DCB" w:rsidRPr="001C2CBE">
              <w:rPr>
                <w:spacing w:val="30"/>
                <w:sz w:val="22"/>
                <w:szCs w:val="22"/>
              </w:rPr>
              <w:t xml:space="preserve">.  </w:t>
            </w:r>
            <w:r w:rsidR="006F1DCB" w:rsidRPr="001C2CBE">
              <w:rPr>
                <w:b/>
                <w:spacing w:val="30"/>
                <w:sz w:val="22"/>
                <w:szCs w:val="22"/>
              </w:rPr>
              <w:t>Siti Fatimah Abdul Talib (</w:t>
            </w:r>
            <w:r w:rsidR="009A4FFF">
              <w:rPr>
                <w:b/>
                <w:spacing w:val="30"/>
                <w:sz w:val="22"/>
                <w:szCs w:val="22"/>
              </w:rPr>
              <w:t xml:space="preserve">Main SV: </w:t>
            </w:r>
            <w:r w:rsidR="0044245D" w:rsidRPr="001C2CBE">
              <w:rPr>
                <w:b/>
                <w:spacing w:val="30"/>
                <w:sz w:val="22"/>
                <w:szCs w:val="22"/>
              </w:rPr>
              <w:t>MSc</w:t>
            </w:r>
            <w:r w:rsidR="00C9488C" w:rsidRPr="001C2CBE">
              <w:rPr>
                <w:b/>
                <w:spacing w:val="30"/>
                <w:sz w:val="22"/>
                <w:szCs w:val="22"/>
              </w:rPr>
              <w:t xml:space="preserve"> in Mechanical Eng) 2014-</w:t>
            </w:r>
            <w:r w:rsidR="00294FC2" w:rsidRPr="001C2CBE">
              <w:rPr>
                <w:b/>
                <w:spacing w:val="30"/>
                <w:sz w:val="22"/>
                <w:szCs w:val="22"/>
              </w:rPr>
              <w:t>2018</w:t>
            </w:r>
            <w:r w:rsidR="00D87C92" w:rsidRPr="001C2CBE">
              <w:rPr>
                <w:b/>
                <w:spacing w:val="30"/>
                <w:sz w:val="22"/>
                <w:szCs w:val="22"/>
              </w:rPr>
              <w:t>.</w:t>
            </w:r>
            <w:r w:rsidR="00D87C92" w:rsidRPr="001C2CBE">
              <w:rPr>
                <w:spacing w:val="30"/>
                <w:sz w:val="22"/>
                <w:szCs w:val="22"/>
              </w:rPr>
              <w:t xml:space="preserve"> </w:t>
            </w:r>
            <w:r w:rsidR="006F1DCB" w:rsidRPr="001C2CBE">
              <w:rPr>
                <w:i/>
                <w:spacing w:val="30"/>
                <w:sz w:val="22"/>
                <w:szCs w:val="22"/>
              </w:rPr>
              <w:t>Development of fuel cell cooling system using nanofluid coolants</w:t>
            </w:r>
            <w:r w:rsidR="001C051F" w:rsidRPr="001C2CBE">
              <w:rPr>
                <w:i/>
                <w:spacing w:val="30"/>
                <w:sz w:val="22"/>
                <w:szCs w:val="22"/>
              </w:rPr>
              <w:t xml:space="preserve"> </w:t>
            </w:r>
          </w:p>
          <w:p w14:paraId="53FF2122" w14:textId="77777777" w:rsidR="00512FA0" w:rsidRPr="001C2CBE" w:rsidRDefault="006256BD" w:rsidP="00512FA0">
            <w:pPr>
              <w:rPr>
                <w:b/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3</w:t>
            </w:r>
            <w:r w:rsidR="00512FA0" w:rsidRPr="001C2CBE">
              <w:rPr>
                <w:spacing w:val="30"/>
                <w:sz w:val="22"/>
                <w:szCs w:val="22"/>
              </w:rPr>
              <w:t xml:space="preserve">.  </w:t>
            </w:r>
            <w:r w:rsidR="00512FA0" w:rsidRPr="001C2CBE">
              <w:rPr>
                <w:b/>
                <w:spacing w:val="30"/>
                <w:sz w:val="22"/>
                <w:szCs w:val="22"/>
              </w:rPr>
              <w:t>M</w:t>
            </w:r>
            <w:r w:rsidR="0044245D" w:rsidRPr="001C2CBE">
              <w:rPr>
                <w:b/>
                <w:spacing w:val="30"/>
                <w:sz w:val="22"/>
                <w:szCs w:val="22"/>
              </w:rPr>
              <w:t xml:space="preserve">uhammad </w:t>
            </w:r>
            <w:r w:rsidR="00512FA0" w:rsidRPr="001C2CBE">
              <w:rPr>
                <w:b/>
                <w:spacing w:val="30"/>
                <w:sz w:val="22"/>
                <w:szCs w:val="22"/>
              </w:rPr>
              <w:t>Saufi</w:t>
            </w:r>
            <w:r w:rsidR="0044245D" w:rsidRPr="001C2CBE">
              <w:rPr>
                <w:b/>
                <w:spacing w:val="30"/>
                <w:sz w:val="22"/>
                <w:szCs w:val="22"/>
              </w:rPr>
              <w:t xml:space="preserve"> b. Sulaiman</w:t>
            </w:r>
            <w:r w:rsidR="00512FA0" w:rsidRPr="001C2CBE">
              <w:rPr>
                <w:b/>
                <w:spacing w:val="30"/>
                <w:sz w:val="22"/>
                <w:szCs w:val="22"/>
              </w:rPr>
              <w:t xml:space="preserve"> (</w:t>
            </w:r>
            <w:r w:rsidR="009A4FFF">
              <w:rPr>
                <w:b/>
                <w:spacing w:val="30"/>
                <w:sz w:val="22"/>
                <w:szCs w:val="22"/>
              </w:rPr>
              <w:t xml:space="preserve">Main SV: </w:t>
            </w:r>
            <w:r w:rsidR="00512FA0" w:rsidRPr="001C2CBE">
              <w:rPr>
                <w:b/>
                <w:spacing w:val="30"/>
                <w:sz w:val="22"/>
                <w:szCs w:val="22"/>
              </w:rPr>
              <w:t>M</w:t>
            </w:r>
            <w:r w:rsidR="0044245D" w:rsidRPr="001C2CBE">
              <w:rPr>
                <w:b/>
                <w:spacing w:val="30"/>
                <w:sz w:val="22"/>
                <w:szCs w:val="22"/>
              </w:rPr>
              <w:t>Sc</w:t>
            </w:r>
            <w:r w:rsidR="00C9488C" w:rsidRPr="001C2CBE">
              <w:rPr>
                <w:b/>
                <w:spacing w:val="30"/>
                <w:sz w:val="22"/>
                <w:szCs w:val="22"/>
              </w:rPr>
              <w:t xml:space="preserve"> in Mechanical Eng) 2015-</w:t>
            </w:r>
            <w:r w:rsidR="00912FF6" w:rsidRPr="001C2CBE">
              <w:rPr>
                <w:b/>
                <w:spacing w:val="30"/>
                <w:sz w:val="22"/>
                <w:szCs w:val="22"/>
              </w:rPr>
              <w:t xml:space="preserve"> 2019</w:t>
            </w:r>
            <w:r w:rsidR="00D87C92" w:rsidRPr="001C2CBE">
              <w:rPr>
                <w:b/>
                <w:spacing w:val="30"/>
                <w:sz w:val="22"/>
                <w:szCs w:val="22"/>
              </w:rPr>
              <w:t xml:space="preserve">. </w:t>
            </w:r>
            <w:r w:rsidR="00512FA0" w:rsidRPr="001C2CBE">
              <w:rPr>
                <w:spacing w:val="30"/>
                <w:sz w:val="22"/>
                <w:szCs w:val="22"/>
              </w:rPr>
              <w:t xml:space="preserve"> </w:t>
            </w:r>
            <w:r w:rsidR="00512FA0" w:rsidRPr="001C2CBE">
              <w:rPr>
                <w:i/>
                <w:spacing w:val="30"/>
                <w:sz w:val="22"/>
                <w:szCs w:val="22"/>
              </w:rPr>
              <w:t>Fuel cell waste heat recovery using thermoelectric generators</w:t>
            </w:r>
            <w:r w:rsidR="001C051F" w:rsidRPr="001C2CBE">
              <w:rPr>
                <w:i/>
                <w:spacing w:val="30"/>
                <w:sz w:val="22"/>
                <w:szCs w:val="22"/>
              </w:rPr>
              <w:t xml:space="preserve"> </w:t>
            </w:r>
          </w:p>
          <w:p w14:paraId="7DA6F8DA" w14:textId="77777777" w:rsidR="00A321F8" w:rsidRPr="001C2CBE" w:rsidRDefault="006256BD" w:rsidP="00512FA0">
            <w:pPr>
              <w:rPr>
                <w:b/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4</w:t>
            </w:r>
            <w:r w:rsidR="00A321F8" w:rsidRPr="001C2CBE">
              <w:rPr>
                <w:spacing w:val="30"/>
                <w:sz w:val="22"/>
                <w:szCs w:val="22"/>
              </w:rPr>
              <w:t>.</w:t>
            </w:r>
            <w:r w:rsidR="00A321F8" w:rsidRPr="001C2CBE">
              <w:rPr>
                <w:b/>
                <w:spacing w:val="30"/>
                <w:sz w:val="22"/>
                <w:szCs w:val="22"/>
              </w:rPr>
              <w:t xml:space="preserve"> Nur Hidayah bt. Mohd. Razif (Co-SV</w:t>
            </w:r>
            <w:r w:rsidR="00255E05" w:rsidRPr="001C2CBE">
              <w:rPr>
                <w:b/>
                <w:spacing w:val="30"/>
                <w:sz w:val="22"/>
                <w:szCs w:val="22"/>
              </w:rPr>
              <w:t>:</w:t>
            </w:r>
            <w:r w:rsidR="00A321F8" w:rsidRPr="001C2CBE">
              <w:rPr>
                <w:b/>
                <w:spacing w:val="30"/>
                <w:sz w:val="22"/>
                <w:szCs w:val="22"/>
              </w:rPr>
              <w:t xml:space="preserve"> MSc in Mechanical Eng) 2015 – 2017. </w:t>
            </w:r>
            <w:r w:rsidR="00255E05" w:rsidRPr="001C2CBE">
              <w:rPr>
                <w:i/>
                <w:spacing w:val="30"/>
                <w:sz w:val="22"/>
                <w:szCs w:val="22"/>
              </w:rPr>
              <w:t>Heat transfer analysis for a</w:t>
            </w:r>
            <w:r w:rsidR="00A321F8" w:rsidRPr="001C2CBE">
              <w:rPr>
                <w:i/>
                <w:spacing w:val="30"/>
                <w:sz w:val="22"/>
                <w:szCs w:val="22"/>
              </w:rPr>
              <w:t xml:space="preserve">mmonia-water mixture heat exchanger of an energy recovery system </w:t>
            </w:r>
          </w:p>
          <w:p w14:paraId="09A5CBCB" w14:textId="77777777" w:rsidR="008B09FD" w:rsidRDefault="006256BD" w:rsidP="00512FA0">
            <w:pPr>
              <w:rPr>
                <w:i/>
                <w:spacing w:val="30"/>
                <w:sz w:val="22"/>
                <w:szCs w:val="22"/>
              </w:rPr>
            </w:pPr>
            <w:r>
              <w:rPr>
                <w:b/>
                <w:spacing w:val="30"/>
                <w:sz w:val="22"/>
                <w:szCs w:val="22"/>
              </w:rPr>
              <w:t>5</w:t>
            </w:r>
            <w:r w:rsidR="008B09FD" w:rsidRPr="001C2CBE">
              <w:rPr>
                <w:b/>
                <w:spacing w:val="30"/>
                <w:sz w:val="22"/>
                <w:szCs w:val="22"/>
              </w:rPr>
              <w:t>. Saifuddin Khalid (Co-SV: MSc in Mechanical Eng) 2018-2020</w:t>
            </w:r>
            <w:r w:rsidR="0066042A" w:rsidRPr="001C2CBE">
              <w:rPr>
                <w:b/>
                <w:spacing w:val="30"/>
                <w:sz w:val="22"/>
                <w:szCs w:val="22"/>
              </w:rPr>
              <w:t xml:space="preserve">. </w:t>
            </w:r>
            <w:r w:rsidR="0066042A" w:rsidRPr="001C2CBE">
              <w:rPr>
                <w:i/>
                <w:spacing w:val="30"/>
                <w:sz w:val="22"/>
                <w:szCs w:val="22"/>
              </w:rPr>
              <w:t xml:space="preserve">Al2O3–SiO2 hybrid nanofluids for advanced PEM fuel cell thermal management </w:t>
            </w:r>
          </w:p>
          <w:p w14:paraId="3887E351" w14:textId="10D84076" w:rsidR="00D3594D" w:rsidRDefault="006256BD" w:rsidP="00512FA0">
            <w:pPr>
              <w:rPr>
                <w:i/>
                <w:spacing w:val="30"/>
                <w:sz w:val="22"/>
                <w:szCs w:val="22"/>
              </w:rPr>
            </w:pPr>
            <w:r>
              <w:rPr>
                <w:i/>
                <w:spacing w:val="30"/>
                <w:sz w:val="22"/>
                <w:szCs w:val="22"/>
              </w:rPr>
              <w:t>6</w:t>
            </w:r>
            <w:r w:rsidR="00D3594D">
              <w:rPr>
                <w:i/>
                <w:spacing w:val="30"/>
                <w:sz w:val="22"/>
                <w:szCs w:val="22"/>
              </w:rPr>
              <w:t xml:space="preserve">. </w:t>
            </w:r>
            <w:r w:rsidR="00D3594D" w:rsidRPr="00D3594D">
              <w:rPr>
                <w:b/>
                <w:spacing w:val="30"/>
                <w:sz w:val="22"/>
                <w:szCs w:val="22"/>
              </w:rPr>
              <w:t>Ahmad Syafiq Haqim (</w:t>
            </w:r>
            <w:r w:rsidR="009A4FFF">
              <w:rPr>
                <w:b/>
                <w:spacing w:val="30"/>
                <w:sz w:val="22"/>
                <w:szCs w:val="22"/>
              </w:rPr>
              <w:t xml:space="preserve">Main SV: </w:t>
            </w:r>
            <w:r w:rsidR="00D3594D" w:rsidRPr="00D3594D">
              <w:rPr>
                <w:b/>
                <w:spacing w:val="30"/>
                <w:sz w:val="22"/>
                <w:szCs w:val="22"/>
              </w:rPr>
              <w:t>MSc in Mechanical Eng) 2020</w:t>
            </w:r>
            <w:r w:rsidR="003B0112">
              <w:rPr>
                <w:b/>
                <w:spacing w:val="30"/>
                <w:sz w:val="22"/>
                <w:szCs w:val="22"/>
              </w:rPr>
              <w:t xml:space="preserve"> - </w:t>
            </w:r>
            <w:r w:rsidR="00CB19B0">
              <w:rPr>
                <w:b/>
                <w:spacing w:val="30"/>
                <w:sz w:val="22"/>
                <w:szCs w:val="22"/>
              </w:rPr>
              <w:t>2023</w:t>
            </w:r>
            <w:r w:rsidR="00D3594D" w:rsidRPr="00D3594D">
              <w:rPr>
                <w:b/>
                <w:spacing w:val="30"/>
                <w:sz w:val="22"/>
                <w:szCs w:val="22"/>
              </w:rPr>
              <w:t>.</w:t>
            </w:r>
            <w:r w:rsidR="00D3594D">
              <w:rPr>
                <w:i/>
                <w:spacing w:val="30"/>
                <w:sz w:val="22"/>
                <w:szCs w:val="22"/>
              </w:rPr>
              <w:t xml:space="preserve"> </w:t>
            </w:r>
            <w:r w:rsidR="00CB19B0" w:rsidRPr="00CB19B0">
              <w:rPr>
                <w:i/>
                <w:spacing w:val="30"/>
                <w:sz w:val="22"/>
                <w:szCs w:val="22"/>
              </w:rPr>
              <w:t>Comparative evaluation of thermodynamic and thermoeconomic of steam superheater</w:t>
            </w:r>
            <w:r w:rsidR="002F34A9">
              <w:rPr>
                <w:i/>
                <w:spacing w:val="30"/>
                <w:sz w:val="22"/>
                <w:szCs w:val="22"/>
              </w:rPr>
              <w:t>s</w:t>
            </w:r>
          </w:p>
          <w:p w14:paraId="7002DF52" w14:textId="33815746" w:rsidR="009A4FFF" w:rsidRDefault="007F4F69" w:rsidP="00512FA0">
            <w:pPr>
              <w:rPr>
                <w:i/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7</w:t>
            </w:r>
            <w:r w:rsidR="009A4FFF" w:rsidRPr="009A4FFF">
              <w:rPr>
                <w:spacing w:val="30"/>
                <w:sz w:val="22"/>
                <w:szCs w:val="22"/>
              </w:rPr>
              <w:t xml:space="preserve">. </w:t>
            </w:r>
            <w:r w:rsidR="009A4FFF" w:rsidRPr="009A4FFF">
              <w:rPr>
                <w:b/>
                <w:spacing w:val="30"/>
                <w:sz w:val="22"/>
                <w:szCs w:val="22"/>
              </w:rPr>
              <w:t>Muhammad Amirul Nadim Bin Zarizi</w:t>
            </w:r>
            <w:r w:rsidR="009A4FFF" w:rsidRPr="009A4FFF">
              <w:rPr>
                <w:spacing w:val="30"/>
                <w:sz w:val="22"/>
                <w:szCs w:val="22"/>
              </w:rPr>
              <w:t xml:space="preserve"> </w:t>
            </w:r>
            <w:r w:rsidR="009A4FFF" w:rsidRPr="009A4FFF">
              <w:rPr>
                <w:b/>
                <w:spacing w:val="30"/>
                <w:sz w:val="22"/>
                <w:szCs w:val="22"/>
              </w:rPr>
              <w:t>(Co-SV: MSc in Mechanical Eng) 2021-present</w:t>
            </w:r>
            <w:r w:rsidR="0006380B">
              <w:rPr>
                <w:b/>
                <w:spacing w:val="30"/>
                <w:sz w:val="22"/>
                <w:szCs w:val="22"/>
              </w:rPr>
              <w:t xml:space="preserve">. </w:t>
            </w:r>
            <w:r w:rsidR="009A4FFF">
              <w:rPr>
                <w:i/>
                <w:spacing w:val="30"/>
                <w:sz w:val="22"/>
                <w:szCs w:val="22"/>
              </w:rPr>
              <w:t>Thermoelectric generator in cooling channels</w:t>
            </w:r>
            <w:r w:rsidR="00CB19B0">
              <w:rPr>
                <w:i/>
                <w:spacing w:val="30"/>
                <w:sz w:val="22"/>
                <w:szCs w:val="22"/>
              </w:rPr>
              <w:t xml:space="preserve"> of a PEM fuel cell</w:t>
            </w:r>
          </w:p>
          <w:p w14:paraId="393E516A" w14:textId="77777777" w:rsidR="006256BD" w:rsidRPr="001C2CBE" w:rsidRDefault="006256BD" w:rsidP="006256BD">
            <w:pPr>
              <w:rPr>
                <w:i/>
                <w:spacing w:val="30"/>
                <w:sz w:val="22"/>
                <w:szCs w:val="22"/>
              </w:rPr>
            </w:pPr>
          </w:p>
          <w:p w14:paraId="26C61677" w14:textId="77777777" w:rsidR="006256BD" w:rsidRDefault="006256BD" w:rsidP="00512FA0">
            <w:pPr>
              <w:rPr>
                <w:i/>
                <w:spacing w:val="30"/>
                <w:sz w:val="22"/>
                <w:szCs w:val="22"/>
              </w:rPr>
            </w:pPr>
          </w:p>
          <w:p w14:paraId="1B15807C" w14:textId="77777777" w:rsidR="002F34A9" w:rsidRDefault="002F34A9" w:rsidP="00512FA0">
            <w:pPr>
              <w:rPr>
                <w:i/>
                <w:spacing w:val="30"/>
                <w:sz w:val="22"/>
                <w:szCs w:val="22"/>
              </w:rPr>
            </w:pPr>
          </w:p>
          <w:p w14:paraId="7359A5EF" w14:textId="77777777" w:rsidR="002715D8" w:rsidRDefault="002715D8" w:rsidP="00512FA0">
            <w:pPr>
              <w:rPr>
                <w:i/>
                <w:spacing w:val="30"/>
                <w:sz w:val="22"/>
                <w:szCs w:val="22"/>
              </w:rPr>
            </w:pPr>
          </w:p>
          <w:p w14:paraId="1570BED0" w14:textId="77777777" w:rsidR="002715D8" w:rsidRDefault="002715D8" w:rsidP="00512FA0">
            <w:pPr>
              <w:rPr>
                <w:i/>
                <w:spacing w:val="30"/>
                <w:sz w:val="22"/>
                <w:szCs w:val="22"/>
              </w:rPr>
            </w:pPr>
          </w:p>
          <w:p w14:paraId="4007F1E6" w14:textId="77777777" w:rsidR="002F34A9" w:rsidRPr="001C2CBE" w:rsidRDefault="002F34A9" w:rsidP="00512FA0">
            <w:pPr>
              <w:rPr>
                <w:i/>
                <w:spacing w:val="30"/>
                <w:sz w:val="22"/>
                <w:szCs w:val="22"/>
              </w:rPr>
            </w:pPr>
          </w:p>
          <w:p w14:paraId="1858AD99" w14:textId="77777777" w:rsidR="00D87C92" w:rsidRDefault="00D87C92" w:rsidP="004B2C28">
            <w:pPr>
              <w:pStyle w:val="Section"/>
              <w:spacing w:before="0"/>
            </w:pPr>
          </w:p>
          <w:p w14:paraId="18ED3D43" w14:textId="77777777" w:rsidR="0006380B" w:rsidRDefault="0006380B" w:rsidP="004B2C28">
            <w:pPr>
              <w:pStyle w:val="Section"/>
              <w:spacing w:before="0"/>
            </w:pPr>
          </w:p>
          <w:p w14:paraId="3BD4A5D3" w14:textId="77777777" w:rsidR="007F4F69" w:rsidRDefault="007F4F69" w:rsidP="004B2C28">
            <w:pPr>
              <w:pStyle w:val="Section"/>
              <w:spacing w:before="0"/>
            </w:pPr>
          </w:p>
          <w:p w14:paraId="23881EDB" w14:textId="77777777" w:rsidR="007F4F69" w:rsidRDefault="007F4F69" w:rsidP="004B2C28">
            <w:pPr>
              <w:pStyle w:val="Section"/>
              <w:spacing w:before="0"/>
            </w:pPr>
          </w:p>
          <w:p w14:paraId="19AB619D" w14:textId="77777777" w:rsidR="00D20FFA" w:rsidRDefault="00D20FFA" w:rsidP="004B2C28">
            <w:pPr>
              <w:pStyle w:val="Section"/>
              <w:spacing w:before="0"/>
            </w:pPr>
          </w:p>
          <w:p w14:paraId="67CF0EB4" w14:textId="77777777" w:rsidR="00D20FFA" w:rsidRDefault="00D20FFA" w:rsidP="004B2C28">
            <w:pPr>
              <w:pStyle w:val="Section"/>
              <w:spacing w:before="0"/>
            </w:pPr>
          </w:p>
          <w:p w14:paraId="373F5AA2" w14:textId="77777777" w:rsidR="00D20FFA" w:rsidRDefault="00D20FFA" w:rsidP="004B2C28">
            <w:pPr>
              <w:pStyle w:val="Section"/>
              <w:spacing w:before="0"/>
            </w:pPr>
          </w:p>
          <w:p w14:paraId="47EC9274" w14:textId="77777777" w:rsidR="00D20FFA" w:rsidRDefault="00D20FFA" w:rsidP="004B2C28">
            <w:pPr>
              <w:pStyle w:val="Section"/>
              <w:spacing w:before="0"/>
            </w:pPr>
          </w:p>
          <w:p w14:paraId="3905D016" w14:textId="77777777" w:rsidR="004B2C28" w:rsidRPr="00A066E7" w:rsidRDefault="003D121A" w:rsidP="004B2C28">
            <w:pPr>
              <w:pStyle w:val="Section"/>
              <w:spacing w:before="0"/>
              <w:rPr>
                <w:color w:val="0070C0"/>
              </w:rPr>
            </w:pPr>
            <w:r w:rsidRPr="00A066E7">
              <w:rPr>
                <w:color w:val="0070C0"/>
              </w:rPr>
              <w:t>LIST OF PUBLICATIONS</w:t>
            </w:r>
          </w:p>
          <w:p w14:paraId="2F0CA858" w14:textId="78449B7D" w:rsidR="003D121A" w:rsidRPr="00A066E7" w:rsidRDefault="004B2C28" w:rsidP="004B2C28">
            <w:pPr>
              <w:pStyle w:val="Section"/>
              <w:spacing w:before="0"/>
              <w:rPr>
                <w:color w:val="0070C0"/>
                <w:sz w:val="18"/>
                <w:szCs w:val="18"/>
              </w:rPr>
            </w:pPr>
            <w:r w:rsidRPr="00A066E7">
              <w:rPr>
                <w:color w:val="0070C0"/>
                <w:sz w:val="18"/>
                <w:szCs w:val="18"/>
              </w:rPr>
              <w:t xml:space="preserve">(updated </w:t>
            </w:r>
            <w:r w:rsidR="00F0217E" w:rsidRPr="00A066E7">
              <w:rPr>
                <w:color w:val="0070C0"/>
                <w:sz w:val="18"/>
                <w:szCs w:val="18"/>
              </w:rPr>
              <w:t>JANUARY 2025</w:t>
            </w:r>
            <w:r w:rsidR="0068109A" w:rsidRPr="00A066E7">
              <w:rPr>
                <w:color w:val="0070C0"/>
                <w:sz w:val="18"/>
                <w:szCs w:val="18"/>
              </w:rPr>
              <w:t>)</w:t>
            </w:r>
          </w:p>
          <w:p w14:paraId="13A31555" w14:textId="77777777" w:rsidR="00570E20" w:rsidRPr="00C30F42" w:rsidRDefault="00570E20" w:rsidP="00C84633">
            <w:pPr>
              <w:pStyle w:val="ListParagraph"/>
              <w:widowControl w:val="0"/>
              <w:tabs>
                <w:tab w:val="left" w:pos="592"/>
              </w:tabs>
              <w:autoSpaceDE w:val="0"/>
              <w:autoSpaceDN w:val="0"/>
              <w:spacing w:after="0" w:line="240" w:lineRule="auto"/>
              <w:ind w:left="591" w:right="228"/>
              <w:contextualSpacing w:val="0"/>
              <w:jc w:val="both"/>
            </w:pPr>
          </w:p>
        </w:tc>
      </w:tr>
    </w:tbl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C30F42" w:rsidRPr="00E20075" w14:paraId="06EBC9D6" w14:textId="77777777" w:rsidTr="0034185C">
        <w:tc>
          <w:tcPr>
            <w:tcW w:w="16001" w:type="dxa"/>
            <w:vAlign w:val="center"/>
          </w:tcPr>
          <w:p w14:paraId="3861CC43" w14:textId="0C9977FF" w:rsidR="009A5667" w:rsidRPr="00A066E7" w:rsidRDefault="009A5667" w:rsidP="00B73BB0">
            <w:pPr>
              <w:rPr>
                <w:color w:val="0070C0"/>
                <w:sz w:val="20"/>
              </w:rPr>
            </w:pPr>
            <w:r w:rsidRPr="00A066E7">
              <w:rPr>
                <w:b/>
                <w:caps/>
                <w:color w:val="0070C0"/>
                <w:spacing w:val="60"/>
                <w:sz w:val="20"/>
              </w:rPr>
              <w:lastRenderedPageBreak/>
              <w:t>JOURNALS</w:t>
            </w:r>
            <w:r w:rsidRPr="00A066E7">
              <w:rPr>
                <w:color w:val="0070C0"/>
                <w:sz w:val="20"/>
              </w:rPr>
              <w:t xml:space="preserve"> </w:t>
            </w:r>
            <w:r w:rsidRPr="00A066E7">
              <w:rPr>
                <w:b/>
                <w:caps/>
                <w:color w:val="0070C0"/>
                <w:spacing w:val="60"/>
                <w:sz w:val="20"/>
              </w:rPr>
              <w:t>(</w:t>
            </w:r>
            <w:r w:rsidR="00505A86" w:rsidRPr="00A066E7">
              <w:rPr>
                <w:b/>
                <w:caps/>
                <w:color w:val="0070C0"/>
                <w:spacing w:val="60"/>
                <w:sz w:val="20"/>
              </w:rPr>
              <w:t xml:space="preserve">Q1/Q2 </w:t>
            </w:r>
            <w:r w:rsidRPr="00A066E7">
              <w:rPr>
                <w:b/>
                <w:caps/>
                <w:color w:val="0070C0"/>
                <w:spacing w:val="60"/>
                <w:sz w:val="20"/>
              </w:rPr>
              <w:t>WOS INDEXED)</w:t>
            </w:r>
          </w:p>
          <w:p w14:paraId="2BAB0CB7" w14:textId="4C7E746F" w:rsidR="009A02C6" w:rsidRDefault="009A02C6" w:rsidP="00505A86">
            <w:pPr>
              <w:pStyle w:val="Els-Title"/>
            </w:pPr>
            <w:r w:rsidRPr="009A02C6">
              <w:t>M. H</w:t>
            </w:r>
            <w:r>
              <w:t>adrami</w:t>
            </w:r>
            <w:r w:rsidRPr="009A02C6">
              <w:t xml:space="preserve"> Hamdan,</w:t>
            </w:r>
            <w:r>
              <w:t xml:space="preserve"> WANW</w:t>
            </w:r>
            <w:r w:rsidRPr="009A02C6">
              <w:t xml:space="preserve"> Mohamed, M. A. Aminudin, S. K. Kamarudin, I. A. Zakaria, B. Singh, </w:t>
            </w:r>
            <w:r w:rsidRPr="009A02C6">
              <w:rPr>
                <w:i/>
                <w:iCs/>
              </w:rPr>
              <w:t xml:space="preserve">An Integrated Heat Recovery System Design for a Fuel Cell Buggy </w:t>
            </w:r>
            <w:r>
              <w:rPr>
                <w:i/>
                <w:iCs/>
              </w:rPr>
              <w:t>w</w:t>
            </w:r>
            <w:r w:rsidRPr="009A02C6">
              <w:rPr>
                <w:i/>
                <w:iCs/>
              </w:rPr>
              <w:t>ith Hydrogen Preheating and Thermoelectric Generator</w:t>
            </w:r>
            <w:r w:rsidRPr="009A02C6">
              <w:t xml:space="preserve">, </w:t>
            </w:r>
            <w:r w:rsidRPr="009A02C6">
              <w:rPr>
                <w:b/>
                <w:bCs/>
              </w:rPr>
              <w:t xml:space="preserve">Fuel Cells </w:t>
            </w:r>
            <w:r>
              <w:rPr>
                <w:b/>
                <w:bCs/>
              </w:rPr>
              <w:t>(</w:t>
            </w:r>
            <w:r w:rsidRPr="009A02C6">
              <w:t>Special Issue 2025</w:t>
            </w:r>
            <w:r w:rsidR="0053663E">
              <w:t>:</w:t>
            </w:r>
            <w:r w:rsidRPr="009A02C6">
              <w:t xml:space="preserve"> ICFCHT-SFCHT 2023</w:t>
            </w:r>
            <w:r w:rsidR="0053663E">
              <w:t>)</w:t>
            </w:r>
            <w:r w:rsidRPr="009A02C6">
              <w:t xml:space="preserve">. </w:t>
            </w:r>
            <w:r w:rsidRPr="009A02C6">
              <w:rPr>
                <w:b/>
                <w:bCs/>
              </w:rPr>
              <w:t>IF</w:t>
            </w:r>
            <w:r>
              <w:rPr>
                <w:b/>
                <w:bCs/>
              </w:rPr>
              <w:t xml:space="preserve"> </w:t>
            </w:r>
            <w:r w:rsidRPr="009A02C6">
              <w:rPr>
                <w:b/>
                <w:bCs/>
              </w:rPr>
              <w:t>2.3 Q2</w:t>
            </w:r>
          </w:p>
          <w:p w14:paraId="3FDFCAA2" w14:textId="113E5A8F" w:rsidR="00133CF5" w:rsidRDefault="002C681D" w:rsidP="00505A86">
            <w:pPr>
              <w:pStyle w:val="Els-Title"/>
            </w:pPr>
            <w:r>
              <w:t xml:space="preserve">Saifuddin </w:t>
            </w:r>
            <w:r w:rsidR="00133CF5" w:rsidRPr="00133CF5">
              <w:t>Khalid</w:t>
            </w:r>
            <w:r w:rsidRPr="00505A86">
              <w:t>, Irnie Azlin Zakaria</w:t>
            </w:r>
            <w:r w:rsidR="00133CF5" w:rsidRPr="00133CF5">
              <w:t xml:space="preserve">, </w:t>
            </w:r>
            <w:r w:rsidRPr="00505A86">
              <w:t>W</w:t>
            </w:r>
            <w:r>
              <w:t xml:space="preserve">an </w:t>
            </w:r>
            <w:r w:rsidRPr="00505A86">
              <w:t>Azmi</w:t>
            </w:r>
            <w:r>
              <w:t xml:space="preserve"> Wan </w:t>
            </w:r>
            <w:r w:rsidR="00A066E7">
              <w:t>Hamzah</w:t>
            </w:r>
            <w:r w:rsidR="00A066E7" w:rsidRPr="00133CF5">
              <w:t>,</w:t>
            </w:r>
            <w:r w:rsidR="00133CF5" w:rsidRPr="00133CF5">
              <w:t xml:space="preserve"> Johari, M. N. I., &amp; </w:t>
            </w:r>
            <w:r w:rsidRPr="00505A86">
              <w:t>WANW Mohamed</w:t>
            </w:r>
            <w:r w:rsidR="006B7B69">
              <w:t>,</w:t>
            </w:r>
            <w:r w:rsidR="00133CF5" w:rsidRPr="00133CF5">
              <w:t xml:space="preserve"> </w:t>
            </w:r>
            <w:r w:rsidR="00133CF5" w:rsidRPr="00133CF5">
              <w:rPr>
                <w:i/>
                <w:iCs/>
              </w:rPr>
              <w:t>Improving heat transfer through alumina-silica nanoparticles suspension: an experimental study on a single cooling plate.</w:t>
            </w:r>
            <w:r w:rsidR="00133CF5" w:rsidRPr="00133CF5">
              <w:t xml:space="preserve"> </w:t>
            </w:r>
            <w:r w:rsidR="00133CF5" w:rsidRPr="00133CF5">
              <w:rPr>
                <w:b/>
                <w:bCs/>
              </w:rPr>
              <w:t>Experimental Heat Transfer</w:t>
            </w:r>
            <w:r w:rsidR="00133CF5" w:rsidRPr="00133CF5">
              <w:t xml:space="preserve">, </w:t>
            </w:r>
            <w:r w:rsidR="006B7B69">
              <w:t xml:space="preserve">2024, </w:t>
            </w:r>
            <w:r w:rsidR="00133CF5" w:rsidRPr="00133CF5">
              <w:t>1–21.</w:t>
            </w:r>
            <w:r w:rsidR="00133CF5">
              <w:t xml:space="preserve"> </w:t>
            </w:r>
            <w:r w:rsidR="00133CF5" w:rsidRPr="00133CF5">
              <w:rPr>
                <w:b/>
                <w:bCs/>
              </w:rPr>
              <w:t>IF</w:t>
            </w:r>
            <w:r w:rsidR="00133CF5">
              <w:rPr>
                <w:b/>
                <w:bCs/>
              </w:rPr>
              <w:t xml:space="preserve"> </w:t>
            </w:r>
            <w:r w:rsidR="00133CF5" w:rsidRPr="00133CF5">
              <w:rPr>
                <w:b/>
                <w:bCs/>
              </w:rPr>
              <w:t>3.5 Q2</w:t>
            </w:r>
            <w:r w:rsidR="00133CF5">
              <w:t xml:space="preserve"> </w:t>
            </w:r>
          </w:p>
          <w:p w14:paraId="1AE6062D" w14:textId="5FBD7C08" w:rsidR="004A5929" w:rsidRPr="00505A86" w:rsidRDefault="002A12B9" w:rsidP="00505A86">
            <w:pPr>
              <w:pStyle w:val="Els-Title"/>
            </w:pPr>
            <w:r w:rsidRPr="00505A86">
              <w:t>Irnie Azlin Zakaria</w:t>
            </w:r>
            <w:r w:rsidR="004A5929" w:rsidRPr="00505A86">
              <w:t>, WANW Mohamed, N</w:t>
            </w:r>
            <w:r>
              <w:t xml:space="preserve">urul Huda </w:t>
            </w:r>
            <w:r w:rsidR="004A5929" w:rsidRPr="00505A86">
              <w:t>Azid, M</w:t>
            </w:r>
            <w:r w:rsidR="005F4690">
              <w:t>ohd Azeem</w:t>
            </w:r>
            <w:r w:rsidR="004A5929" w:rsidRPr="00505A86">
              <w:t xml:space="preserve"> Suhaimi, W</w:t>
            </w:r>
            <w:r>
              <w:t xml:space="preserve">an </w:t>
            </w:r>
            <w:r w:rsidR="004A5929" w:rsidRPr="00505A86">
              <w:t>Azmi</w:t>
            </w:r>
            <w:r>
              <w:t xml:space="preserve"> Wan Hamzah</w:t>
            </w:r>
            <w:r w:rsidR="004A5929" w:rsidRPr="00505A86">
              <w:t xml:space="preserve">, </w:t>
            </w:r>
            <w:r w:rsidR="004A5929" w:rsidRPr="00505A86">
              <w:rPr>
                <w:i/>
              </w:rPr>
              <w:t>Heat transfer and electrical discharge of hybrid nanofluid coolants in a fuel cell cooling channel application,</w:t>
            </w:r>
            <w:r w:rsidR="004A5929" w:rsidRPr="00505A86">
              <w:t xml:space="preserve"> </w:t>
            </w:r>
            <w:r w:rsidR="004A5929" w:rsidRPr="00505A86">
              <w:rPr>
                <w:b/>
              </w:rPr>
              <w:t>Applied Thermal Engineering</w:t>
            </w:r>
            <w:r w:rsidR="004A5929" w:rsidRPr="00505A86">
              <w:t xml:space="preserve"> 210</w:t>
            </w:r>
            <w:r w:rsidR="006B7B69">
              <w:t xml:space="preserve">, </w:t>
            </w:r>
            <w:r w:rsidR="004A5929" w:rsidRPr="00505A86">
              <w:t>2022</w:t>
            </w:r>
            <w:r w:rsidR="006B7B69">
              <w:t>,</w:t>
            </w:r>
            <w:r w:rsidR="004A5929" w:rsidRPr="00505A86">
              <w:t xml:space="preserve"> 118369. </w:t>
            </w:r>
            <w:r w:rsidR="004A5929" w:rsidRPr="00505A86">
              <w:rPr>
                <w:b/>
              </w:rPr>
              <w:t>IF 5.295 Q1</w:t>
            </w:r>
          </w:p>
          <w:p w14:paraId="0587AC0A" w14:textId="722EFFC9" w:rsidR="006256BD" w:rsidRPr="00505A86" w:rsidRDefault="00E730B0" w:rsidP="00505A86">
            <w:pPr>
              <w:pStyle w:val="Els-Title"/>
              <w:rPr>
                <w:b/>
              </w:rPr>
            </w:pPr>
            <w:r w:rsidRPr="00505A86">
              <w:t xml:space="preserve">Mohamad Noor Izwan Johari, Irnie Azlin Zakaria, </w:t>
            </w:r>
            <w:r w:rsidR="005F4690" w:rsidRPr="00505A86">
              <w:t>W</w:t>
            </w:r>
            <w:r w:rsidR="005F4690">
              <w:t xml:space="preserve">an </w:t>
            </w:r>
            <w:r w:rsidR="005F4690" w:rsidRPr="00505A86">
              <w:t>Azmi</w:t>
            </w:r>
            <w:r w:rsidR="005F4690">
              <w:t xml:space="preserve"> Wan Hamzah</w:t>
            </w:r>
            <w:r w:rsidRPr="00505A86">
              <w:t xml:space="preserve">, </w:t>
            </w:r>
            <w:r w:rsidR="005F4690" w:rsidRPr="00505A86">
              <w:t>WANW Mohamed</w:t>
            </w:r>
            <w:r w:rsidRPr="00505A86">
              <w:t xml:space="preserve">, </w:t>
            </w:r>
            <w:r w:rsidRPr="00505A86">
              <w:rPr>
                <w:i/>
              </w:rPr>
              <w:t>Green bio glycol Al2O3-SiO2 hybrid nanofluids for PEMFC: The thermal-electrical-hydraulic perspectives</w:t>
            </w:r>
            <w:r w:rsidRPr="00505A86">
              <w:t xml:space="preserve">, </w:t>
            </w:r>
            <w:r w:rsidRPr="00505A86">
              <w:rPr>
                <w:b/>
              </w:rPr>
              <w:t>International Communications in Heat and Mass Transfer</w:t>
            </w:r>
            <w:r w:rsidRPr="00505A86">
              <w:t xml:space="preserve"> 131, 2022, 105870. </w:t>
            </w:r>
            <w:r w:rsidRPr="00505A86">
              <w:rPr>
                <w:b/>
              </w:rPr>
              <w:t>IF 5.68 Q1</w:t>
            </w:r>
            <w:r w:rsidR="004A5929" w:rsidRPr="00505A86">
              <w:rPr>
                <w:b/>
              </w:rPr>
              <w:t xml:space="preserve"> </w:t>
            </w:r>
          </w:p>
          <w:p w14:paraId="1F3043C6" w14:textId="298F584C" w:rsidR="000D3C18" w:rsidRPr="00505A86" w:rsidRDefault="000D3C18" w:rsidP="00505A86">
            <w:pPr>
              <w:pStyle w:val="Els-Title"/>
            </w:pPr>
            <w:r w:rsidRPr="00505A86">
              <w:t>B</w:t>
            </w:r>
            <w:r w:rsidR="005F4690">
              <w:t>aljit</w:t>
            </w:r>
            <w:r w:rsidRPr="00505A86">
              <w:t xml:space="preserve"> Singh, WANW Mohamed, MN</w:t>
            </w:r>
            <w:r w:rsidR="005F4690">
              <w:t xml:space="preserve"> </w:t>
            </w:r>
            <w:r w:rsidRPr="00505A86">
              <w:t>F</w:t>
            </w:r>
            <w:r w:rsidR="005F4690">
              <w:t>atin</w:t>
            </w:r>
            <w:r w:rsidRPr="00505A86">
              <w:t xml:space="preserve"> Hamani, KNA Sofiya, </w:t>
            </w:r>
            <w:r w:rsidRPr="00D112C6">
              <w:rPr>
                <w:i/>
                <w:iCs/>
              </w:rPr>
              <w:t xml:space="preserve">Enhancement of </w:t>
            </w:r>
            <w:r w:rsidR="00A066E7" w:rsidRPr="00D112C6">
              <w:rPr>
                <w:i/>
                <w:iCs/>
              </w:rPr>
              <w:t>low-grade</w:t>
            </w:r>
            <w:r w:rsidRPr="00D112C6">
              <w:rPr>
                <w:i/>
                <w:iCs/>
              </w:rPr>
              <w:t xml:space="preserve"> waste heat recovery from a fuel cell using a thermoelectric generator module with swirl flows</w:t>
            </w:r>
            <w:r w:rsidRPr="00505A86">
              <w:t xml:space="preserve">, </w:t>
            </w:r>
            <w:r w:rsidRPr="00505A86">
              <w:rPr>
                <w:b/>
              </w:rPr>
              <w:t>Energy</w:t>
            </w:r>
            <w:r w:rsidRPr="00505A86">
              <w:t xml:space="preserve"> 236, 2021, 121521. </w:t>
            </w:r>
            <w:r w:rsidRPr="00505A86">
              <w:rPr>
                <w:b/>
              </w:rPr>
              <w:t>IF 7.147</w:t>
            </w:r>
            <w:r w:rsidR="00C27B55" w:rsidRPr="00505A86">
              <w:rPr>
                <w:b/>
              </w:rPr>
              <w:t xml:space="preserve"> Q1</w:t>
            </w:r>
          </w:p>
          <w:p w14:paraId="19A4D01C" w14:textId="5D6D071A" w:rsidR="001E0B37" w:rsidRPr="00505A86" w:rsidRDefault="001E0B37" w:rsidP="00505A86">
            <w:pPr>
              <w:pStyle w:val="Els-Title"/>
            </w:pPr>
            <w:r w:rsidRPr="00505A86">
              <w:t>WANW Mohamed, B</w:t>
            </w:r>
            <w:r w:rsidR="00851D3D">
              <w:t>aljit</w:t>
            </w:r>
            <w:r w:rsidRPr="00505A86">
              <w:t xml:space="preserve"> Singh, M</w:t>
            </w:r>
            <w:r w:rsidR="00851D3D">
              <w:t>uhammad Faizal</w:t>
            </w:r>
            <w:r w:rsidRPr="00505A86">
              <w:t xml:space="preserve"> Mohamad, AM Aizuwan, </w:t>
            </w:r>
            <w:r w:rsidR="00851D3D">
              <w:t>Mohd</w:t>
            </w:r>
            <w:r w:rsidRPr="00505A86">
              <w:t xml:space="preserve"> Zubair</w:t>
            </w:r>
            <w:r w:rsidR="00851D3D">
              <w:t xml:space="preserve"> Abdul Basit</w:t>
            </w:r>
            <w:r w:rsidRPr="00505A86">
              <w:t xml:space="preserve">, </w:t>
            </w:r>
            <w:r w:rsidRPr="00D112C6">
              <w:rPr>
                <w:i/>
                <w:iCs/>
              </w:rPr>
              <w:t>Effects of fuel cell vehicle waste heat temperatures and cruising speeds on the outputs of a thermoelectric generator recovery module</w:t>
            </w:r>
            <w:r w:rsidRPr="00505A86">
              <w:t xml:space="preserve">, </w:t>
            </w:r>
            <w:r w:rsidR="009240C9" w:rsidRPr="00505A86">
              <w:rPr>
                <w:b/>
              </w:rPr>
              <w:t xml:space="preserve">Int. Journal of Hydrogen Energy </w:t>
            </w:r>
            <w:r w:rsidR="009240C9" w:rsidRPr="00505A86">
              <w:t>46(50), 2021</w:t>
            </w:r>
            <w:r w:rsidR="00535786" w:rsidRPr="00505A86">
              <w:t>,</w:t>
            </w:r>
            <w:r w:rsidR="009240C9" w:rsidRPr="00505A86">
              <w:t xml:space="preserve"> 25634-25649.</w:t>
            </w:r>
            <w:r w:rsidRPr="00505A86">
              <w:t xml:space="preserve"> </w:t>
            </w:r>
            <w:r w:rsidR="000D3C18" w:rsidRPr="00505A86">
              <w:rPr>
                <w:b/>
              </w:rPr>
              <w:t>IF 5.816</w:t>
            </w:r>
            <w:r w:rsidRPr="00505A86">
              <w:rPr>
                <w:b/>
              </w:rPr>
              <w:t xml:space="preserve"> Q</w:t>
            </w:r>
            <w:r w:rsidR="003D4A5D">
              <w:rPr>
                <w:b/>
              </w:rPr>
              <w:t>1</w:t>
            </w:r>
          </w:p>
          <w:p w14:paraId="62D07918" w14:textId="7EBF7649" w:rsidR="00885CEA" w:rsidRPr="00505A86" w:rsidRDefault="00885CEA" w:rsidP="00505A86">
            <w:pPr>
              <w:pStyle w:val="Els-Title"/>
            </w:pPr>
            <w:r w:rsidRPr="00505A86">
              <w:t xml:space="preserve">Saifuddin Khalid, Irnie Zakaria, </w:t>
            </w:r>
            <w:r w:rsidR="00851D3D" w:rsidRPr="00505A86">
              <w:t>W</w:t>
            </w:r>
            <w:r w:rsidR="00851D3D">
              <w:t xml:space="preserve">an </w:t>
            </w:r>
            <w:r w:rsidR="00851D3D" w:rsidRPr="00505A86">
              <w:t>Azmi</w:t>
            </w:r>
            <w:r w:rsidR="00851D3D">
              <w:t xml:space="preserve"> Wan Hamzah</w:t>
            </w:r>
            <w:r w:rsidRPr="00505A86">
              <w:t xml:space="preserve">, </w:t>
            </w:r>
            <w:r w:rsidR="00851D3D" w:rsidRPr="00505A86">
              <w:t>WANW Mohamed</w:t>
            </w:r>
            <w:r w:rsidRPr="00505A86">
              <w:t xml:space="preserve">, </w:t>
            </w:r>
            <w:r w:rsidRPr="00505A86">
              <w:rPr>
                <w:i/>
              </w:rPr>
              <w:t>Thermal–electrical–hydraulic properties of Al2O3–SiO2 hybrid nanofluids for advanced PEM fuel cell thermal management</w:t>
            </w:r>
            <w:r w:rsidRPr="00505A86">
              <w:t xml:space="preserve">, </w:t>
            </w:r>
            <w:r w:rsidRPr="00505A86">
              <w:rPr>
                <w:b/>
              </w:rPr>
              <w:t>Journal of Thermal Analysis and Calorimetry</w:t>
            </w:r>
            <w:r w:rsidR="002A0793" w:rsidRPr="00505A86">
              <w:rPr>
                <w:b/>
              </w:rPr>
              <w:t xml:space="preserve"> </w:t>
            </w:r>
            <w:r w:rsidR="00CD3D53" w:rsidRPr="00505A86">
              <w:t>143 (2),</w:t>
            </w:r>
            <w:r w:rsidR="00CD3D53" w:rsidRPr="00505A86">
              <w:rPr>
                <w:b/>
              </w:rPr>
              <w:t xml:space="preserve"> </w:t>
            </w:r>
            <w:r w:rsidR="002A0793" w:rsidRPr="00505A86">
              <w:t xml:space="preserve">2020, </w:t>
            </w:r>
            <w:r w:rsidR="00CD3D53" w:rsidRPr="00505A86">
              <w:t>1555-567</w:t>
            </w:r>
            <w:r w:rsidR="00206129" w:rsidRPr="00505A86">
              <w:t>.</w:t>
            </w:r>
            <w:r w:rsidRPr="00505A86">
              <w:t xml:space="preserve"> </w:t>
            </w:r>
            <w:r w:rsidRPr="00505A86">
              <w:rPr>
                <w:b/>
              </w:rPr>
              <w:t xml:space="preserve">IF </w:t>
            </w:r>
            <w:r w:rsidR="000D3C18" w:rsidRPr="00505A86">
              <w:rPr>
                <w:b/>
              </w:rPr>
              <w:t>4.626</w:t>
            </w:r>
            <w:r w:rsidRPr="00505A86">
              <w:rPr>
                <w:b/>
              </w:rPr>
              <w:t xml:space="preserve"> Q</w:t>
            </w:r>
            <w:r w:rsidR="003D4A5D">
              <w:rPr>
                <w:b/>
              </w:rPr>
              <w:t>1</w:t>
            </w:r>
            <w:r w:rsidR="001C2CBE" w:rsidRPr="00505A86">
              <w:rPr>
                <w:b/>
              </w:rPr>
              <w:t xml:space="preserve"> </w:t>
            </w:r>
          </w:p>
          <w:p w14:paraId="72C26D06" w14:textId="7E4124B5" w:rsidR="001C787C" w:rsidRPr="00505A86" w:rsidRDefault="00851D3D" w:rsidP="00505A86">
            <w:pPr>
              <w:pStyle w:val="Els-Title"/>
            </w:pPr>
            <w:r w:rsidRPr="00505A86">
              <w:t>Irnie Azlin Zakaria</w:t>
            </w:r>
            <w:r w:rsidR="001C787C" w:rsidRPr="00505A86">
              <w:t xml:space="preserve">, </w:t>
            </w:r>
            <w:r w:rsidRPr="00505A86">
              <w:t>WANW Mohamed</w:t>
            </w:r>
            <w:r w:rsidR="001C787C" w:rsidRPr="00505A86">
              <w:t>, M</w:t>
            </w:r>
            <w:r>
              <w:t>ohd Baihaqi</w:t>
            </w:r>
            <w:r w:rsidR="001C787C" w:rsidRPr="00505A86">
              <w:t xml:space="preserve"> Zailan, </w:t>
            </w:r>
            <w:r w:rsidRPr="00505A86">
              <w:t>W</w:t>
            </w:r>
            <w:r>
              <w:t xml:space="preserve">an </w:t>
            </w:r>
            <w:r w:rsidRPr="00505A86">
              <w:t>Azmi</w:t>
            </w:r>
            <w:r>
              <w:t xml:space="preserve"> Wan Hamzah</w:t>
            </w:r>
            <w:r w:rsidR="001C787C" w:rsidRPr="00D112C6">
              <w:rPr>
                <w:i/>
                <w:iCs/>
              </w:rPr>
              <w:t>, Experimental analysis of SiO2-Distilled water nanofluids in a Polymer Electrolyte Membrane fuel cell parallel channel cooling plate</w:t>
            </w:r>
            <w:r w:rsidR="001C787C" w:rsidRPr="00505A86">
              <w:t xml:space="preserve">, </w:t>
            </w:r>
            <w:r w:rsidR="001C787C" w:rsidRPr="00505A86">
              <w:rPr>
                <w:b/>
              </w:rPr>
              <w:t>Int. J of Hydrogen Energy</w:t>
            </w:r>
            <w:r w:rsidR="001C787C" w:rsidRPr="00505A86">
              <w:t xml:space="preserve"> 44 (2019): 25850-25862.  </w:t>
            </w:r>
            <w:r w:rsidR="001C787C" w:rsidRPr="00505A86">
              <w:rPr>
                <w:b/>
              </w:rPr>
              <w:t xml:space="preserve">IF </w:t>
            </w:r>
            <w:r w:rsidR="000D3C18" w:rsidRPr="00505A86">
              <w:rPr>
                <w:b/>
              </w:rPr>
              <w:t>5.816</w:t>
            </w:r>
            <w:r w:rsidR="001C787C" w:rsidRPr="00505A86">
              <w:rPr>
                <w:b/>
              </w:rPr>
              <w:t xml:space="preserve"> Q</w:t>
            </w:r>
            <w:r w:rsidR="003D4A5D">
              <w:rPr>
                <w:b/>
              </w:rPr>
              <w:t>1</w:t>
            </w:r>
          </w:p>
          <w:p w14:paraId="27DD812F" w14:textId="38BC8813" w:rsidR="00277EDA" w:rsidRPr="00505A86" w:rsidRDefault="00857AE5" w:rsidP="00505A86">
            <w:pPr>
              <w:pStyle w:val="Els-Title"/>
              <w:rPr>
                <w:lang w:val="en-MY"/>
              </w:rPr>
            </w:pPr>
            <w:r w:rsidRPr="00505A86">
              <w:t xml:space="preserve">M. </w:t>
            </w:r>
            <w:r w:rsidR="00277EDA" w:rsidRPr="00505A86">
              <w:t>Saufi Sulaiman</w:t>
            </w:r>
            <w:r w:rsidRPr="00505A86">
              <w:t xml:space="preserve">, Baljit </w:t>
            </w:r>
            <w:r w:rsidR="00277EDA" w:rsidRPr="00505A86">
              <w:t xml:space="preserve">Singh, </w:t>
            </w:r>
            <w:r w:rsidR="00851D3D" w:rsidRPr="00505A86">
              <w:t>WANW Mohamed</w:t>
            </w:r>
            <w:r w:rsidR="00277EDA" w:rsidRPr="00505A86">
              <w:t xml:space="preserve">, </w:t>
            </w:r>
            <w:r w:rsidR="00277EDA" w:rsidRPr="00D112C6">
              <w:rPr>
                <w:i/>
                <w:iCs/>
              </w:rPr>
              <w:t>Experimental and theoretical study of thermoelectric generator waste heat recovery model for an ultra-low temperature PEM fuel cell powered vehicle</w:t>
            </w:r>
            <w:r w:rsidR="00277EDA" w:rsidRPr="00505A86">
              <w:t xml:space="preserve">, </w:t>
            </w:r>
            <w:r w:rsidR="00277EDA" w:rsidRPr="00505A86">
              <w:rPr>
                <w:b/>
              </w:rPr>
              <w:t>Energy</w:t>
            </w:r>
            <w:r w:rsidR="00277EDA" w:rsidRPr="00505A86">
              <w:t>, 179</w:t>
            </w:r>
            <w:r w:rsidR="00A753FE" w:rsidRPr="00505A86">
              <w:t xml:space="preserve"> (2019)</w:t>
            </w:r>
            <w:r w:rsidR="00277EDA" w:rsidRPr="00505A86">
              <w:t xml:space="preserve">, pp. 628-646. </w:t>
            </w:r>
            <w:r w:rsidR="00277EDA" w:rsidRPr="00505A86">
              <w:rPr>
                <w:b/>
              </w:rPr>
              <w:t xml:space="preserve">IF </w:t>
            </w:r>
            <w:r w:rsidR="000D3C18" w:rsidRPr="00505A86">
              <w:rPr>
                <w:b/>
              </w:rPr>
              <w:t>7.147</w:t>
            </w:r>
            <w:r w:rsidR="00277EDA" w:rsidRPr="00505A86">
              <w:rPr>
                <w:b/>
              </w:rPr>
              <w:t xml:space="preserve"> Q1</w:t>
            </w:r>
          </w:p>
          <w:p w14:paraId="77B1A13E" w14:textId="77777777" w:rsidR="002B00D3" w:rsidRPr="00505A86" w:rsidRDefault="00B92844" w:rsidP="00505A86">
            <w:pPr>
              <w:pStyle w:val="Els-Title"/>
              <w:rPr>
                <w:lang w:val="en-MY"/>
              </w:rPr>
            </w:pPr>
            <w:r w:rsidRPr="00505A86">
              <w:t>Irnie Azlin Zakaria, Wan Azmi Wan Hamzah, Rizalman Mamat, Aman Mohd Ihsan Mamat, Wan Ramli Wan Daud and Wan Ahmad Najmi bin Wan Mohamed</w:t>
            </w:r>
            <w:r w:rsidRPr="00505A86">
              <w:rPr>
                <w:i/>
                <w:iCs/>
              </w:rPr>
              <w:t xml:space="preserve">, </w:t>
            </w:r>
            <w:r w:rsidRPr="00505A86">
              <w:rPr>
                <w:i/>
                <w:iCs/>
                <w:lang w:val="en-MY"/>
              </w:rPr>
              <w:t xml:space="preserve">Thermo-electrical performance of PEM fuel cell using Al2O3 nanofluids, </w:t>
            </w:r>
            <w:r w:rsidRPr="00505A86">
              <w:rPr>
                <w:b/>
                <w:bCs/>
                <w:lang w:val="en-MY"/>
              </w:rPr>
              <w:t xml:space="preserve">Int. Journal of Heat and Mass Transfer </w:t>
            </w:r>
            <w:r w:rsidRPr="00505A86">
              <w:rPr>
                <w:lang w:val="en-MY"/>
              </w:rPr>
              <w:t xml:space="preserve">119 (2018) 460–471 </w:t>
            </w:r>
            <w:r w:rsidRPr="00505A86">
              <w:rPr>
                <w:b/>
                <w:bCs/>
                <w:lang w:val="en-MY"/>
              </w:rPr>
              <w:t xml:space="preserve">IF </w:t>
            </w:r>
            <w:r w:rsidR="000D3C18" w:rsidRPr="00505A86">
              <w:rPr>
                <w:b/>
                <w:bCs/>
                <w:lang w:val="en-MY"/>
              </w:rPr>
              <w:t>5.584</w:t>
            </w:r>
            <w:r w:rsidRPr="00505A86">
              <w:rPr>
                <w:b/>
                <w:bCs/>
              </w:rPr>
              <w:t xml:space="preserve"> </w:t>
            </w:r>
            <w:r w:rsidR="00CB75BB" w:rsidRPr="00505A86">
              <w:rPr>
                <w:b/>
                <w:bCs/>
              </w:rPr>
              <w:t>Q1</w:t>
            </w:r>
          </w:p>
          <w:p w14:paraId="7483B810" w14:textId="781251F1" w:rsidR="000D0325" w:rsidRPr="00505A86" w:rsidRDefault="002A586E" w:rsidP="00505A86">
            <w:pPr>
              <w:pStyle w:val="Els-Title"/>
            </w:pPr>
            <w:r w:rsidRPr="00505A86">
              <w:t xml:space="preserve">Wan Ahmad Najmi bin Wan Mohamed, Siti Fatimah Abu Talib, </w:t>
            </w:r>
            <w:r w:rsidR="000D0325" w:rsidRPr="00505A86">
              <w:t>Irnie Azlin Zakaria, Aman Mohd Ihs</w:t>
            </w:r>
            <w:r w:rsidRPr="00505A86">
              <w:t>an Mamat, Wan Ramli Wan Daud,</w:t>
            </w:r>
            <w:r w:rsidR="000D0325" w:rsidRPr="00505A86">
              <w:rPr>
                <w:i/>
                <w:iCs/>
              </w:rPr>
              <w:t xml:space="preserve"> </w:t>
            </w:r>
            <w:r w:rsidR="000D0325" w:rsidRPr="00505A86">
              <w:rPr>
                <w:i/>
              </w:rPr>
              <w:t>Effect of Dynamic Load on the Temperature Profiles and Cooling Response Time of a Proton Exchange Membrane Fuel Cell</w:t>
            </w:r>
            <w:r w:rsidR="000D0325" w:rsidRPr="00505A86">
              <w:t xml:space="preserve">, </w:t>
            </w:r>
            <w:r w:rsidR="000D0325" w:rsidRPr="00505A86">
              <w:rPr>
                <w:b/>
              </w:rPr>
              <w:t>Journal of the Energy Institute</w:t>
            </w:r>
            <w:r w:rsidR="000D0325" w:rsidRPr="00505A86">
              <w:t xml:space="preserve"> 91(3) (2018) 349-357. </w:t>
            </w:r>
            <w:r w:rsidR="000D0325" w:rsidRPr="00505A86">
              <w:rPr>
                <w:b/>
              </w:rPr>
              <w:t xml:space="preserve">IF </w:t>
            </w:r>
            <w:r w:rsidR="002A51C2">
              <w:rPr>
                <w:b/>
              </w:rPr>
              <w:t>5.7</w:t>
            </w:r>
            <w:r w:rsidR="000D0325" w:rsidRPr="00505A86">
              <w:rPr>
                <w:b/>
              </w:rPr>
              <w:t xml:space="preserve"> Q2</w:t>
            </w:r>
          </w:p>
          <w:p w14:paraId="7C39376B" w14:textId="77777777" w:rsidR="00CE72CB" w:rsidRPr="00505A86" w:rsidRDefault="00255E05" w:rsidP="00505A86">
            <w:pPr>
              <w:pStyle w:val="Els-Title"/>
            </w:pPr>
            <w:r w:rsidRPr="00505A86">
              <w:t xml:space="preserve">Wan Ahmad Najmi bin Wan Mohamed and </w:t>
            </w:r>
            <w:r w:rsidR="00CE72CB" w:rsidRPr="00505A86">
              <w:t xml:space="preserve">M. Haziq M. Kamil, </w:t>
            </w:r>
            <w:r w:rsidR="00CE72CB" w:rsidRPr="00505A86">
              <w:rPr>
                <w:i/>
              </w:rPr>
              <w:t>Hydrogen preheating through waste heat recovery of an open-cathode PEM fuel cell leading to power output</w:t>
            </w:r>
            <w:r w:rsidR="00CE72CB" w:rsidRPr="00505A86">
              <w:t xml:space="preserve">, </w:t>
            </w:r>
            <w:r w:rsidR="00CE72CB" w:rsidRPr="00505A86">
              <w:rPr>
                <w:b/>
              </w:rPr>
              <w:t>Energy Conversion and Management</w:t>
            </w:r>
            <w:r w:rsidR="00CE72CB" w:rsidRPr="00505A86">
              <w:t xml:space="preserve"> 09/2016; 124:543-555.</w:t>
            </w:r>
            <w:r w:rsidR="003153AF" w:rsidRPr="00505A86">
              <w:t xml:space="preserve"> </w:t>
            </w:r>
            <w:r w:rsidR="003153AF" w:rsidRPr="00505A86">
              <w:rPr>
                <w:b/>
              </w:rPr>
              <w:t xml:space="preserve">IF </w:t>
            </w:r>
            <w:r w:rsidR="000D3C18" w:rsidRPr="00505A86">
              <w:rPr>
                <w:b/>
              </w:rPr>
              <w:t>9.709</w:t>
            </w:r>
            <w:r w:rsidR="00532853" w:rsidRPr="00505A86">
              <w:rPr>
                <w:b/>
              </w:rPr>
              <w:t xml:space="preserve"> </w:t>
            </w:r>
            <w:r w:rsidR="00CB75BB" w:rsidRPr="00505A86">
              <w:rPr>
                <w:b/>
              </w:rPr>
              <w:t>Q1</w:t>
            </w:r>
          </w:p>
          <w:p w14:paraId="3A0FFC95" w14:textId="69F7B4D9" w:rsidR="002A0793" w:rsidRPr="00505A86" w:rsidRDefault="0034185C" w:rsidP="00505A86">
            <w:pPr>
              <w:pStyle w:val="Els-Title"/>
            </w:pPr>
            <w:r w:rsidRPr="00505A86">
              <w:t xml:space="preserve">Irnie Azlin Zakaria, Wan Azmi Wan </w:t>
            </w:r>
            <w:r w:rsidR="00B73BB0" w:rsidRPr="00505A86">
              <w:t>Hamzah</w:t>
            </w:r>
            <w:r w:rsidRPr="00505A86">
              <w:t xml:space="preserve">, Rizalman Mamat, Aman Mohd Ihsan Mamat and Wan Ahmad Najmi bin Wan Mohamed, </w:t>
            </w:r>
            <w:r w:rsidR="00C05502" w:rsidRPr="00505A86">
              <w:rPr>
                <w:i/>
              </w:rPr>
              <w:t xml:space="preserve">Thermal Analysis </w:t>
            </w:r>
            <w:r w:rsidR="009A6F12" w:rsidRPr="00505A86">
              <w:rPr>
                <w:i/>
              </w:rPr>
              <w:t xml:space="preserve">of </w:t>
            </w:r>
            <w:r w:rsidR="00C05502" w:rsidRPr="00505A86">
              <w:rPr>
                <w:i/>
              </w:rPr>
              <w:t>Al2O3</w:t>
            </w:r>
            <w:r w:rsidR="009A6F12" w:rsidRPr="00505A86">
              <w:rPr>
                <w:i/>
              </w:rPr>
              <w:t xml:space="preserve">-Water Ethylene Glycol Mixture Nanofluid for Single </w:t>
            </w:r>
            <w:r w:rsidR="00C05502" w:rsidRPr="00505A86">
              <w:rPr>
                <w:i/>
              </w:rPr>
              <w:t xml:space="preserve">PEM </w:t>
            </w:r>
            <w:r w:rsidR="009A6F12" w:rsidRPr="00505A86">
              <w:rPr>
                <w:i/>
              </w:rPr>
              <w:t>Fuel Cell Cooling Plate</w:t>
            </w:r>
            <w:r w:rsidR="00C05502" w:rsidRPr="00505A86">
              <w:rPr>
                <w:i/>
              </w:rPr>
              <w:t>: An Experimental Study</w:t>
            </w:r>
            <w:r w:rsidR="00C05502" w:rsidRPr="00505A86">
              <w:t xml:space="preserve">, </w:t>
            </w:r>
            <w:r w:rsidR="00C05502" w:rsidRPr="00505A86">
              <w:rPr>
                <w:b/>
              </w:rPr>
              <w:t>Int. J. Hydrogen Energy</w:t>
            </w:r>
            <w:r w:rsidR="00C05502" w:rsidRPr="00505A86">
              <w:t xml:space="preserve"> 41 (2016), pp. 5096-5112.</w:t>
            </w:r>
            <w:r w:rsidR="001C051F" w:rsidRPr="00505A86">
              <w:t xml:space="preserve"> </w:t>
            </w:r>
            <w:r w:rsidR="002A0793" w:rsidRPr="00505A86">
              <w:rPr>
                <w:b/>
              </w:rPr>
              <w:t xml:space="preserve">IF </w:t>
            </w:r>
            <w:r w:rsidR="000D3C18" w:rsidRPr="00505A86">
              <w:rPr>
                <w:b/>
              </w:rPr>
              <w:t>5.816</w:t>
            </w:r>
            <w:r w:rsidR="00532853" w:rsidRPr="00505A86">
              <w:rPr>
                <w:b/>
              </w:rPr>
              <w:t xml:space="preserve"> </w:t>
            </w:r>
            <w:r w:rsidR="002A0793" w:rsidRPr="00505A86">
              <w:rPr>
                <w:b/>
              </w:rPr>
              <w:t>Q</w:t>
            </w:r>
            <w:r w:rsidR="003D4A5D">
              <w:rPr>
                <w:b/>
              </w:rPr>
              <w:t>1</w:t>
            </w:r>
          </w:p>
          <w:p w14:paraId="1259AB96" w14:textId="1BB2F013" w:rsidR="003C57B1" w:rsidRPr="00505A86" w:rsidRDefault="003C57B1" w:rsidP="00505A86">
            <w:pPr>
              <w:pStyle w:val="Els-Title"/>
            </w:pPr>
            <w:r w:rsidRPr="00505A86">
              <w:t xml:space="preserve">Wan Ahmad Najmi bin Wan Mohamed and Rahim Atan, </w:t>
            </w:r>
            <w:r w:rsidRPr="00505A86">
              <w:rPr>
                <w:i/>
              </w:rPr>
              <w:t>Experimental Thermal Analysis on Air Cooling for Closed Cathode Polymer Electrolyte Membrane Fuel Cells</w:t>
            </w:r>
            <w:r w:rsidRPr="00505A86">
              <w:t xml:space="preserve">, </w:t>
            </w:r>
            <w:r w:rsidRPr="00505A86">
              <w:rPr>
                <w:b/>
              </w:rPr>
              <w:t>Int. J. Hydrogen Energy</w:t>
            </w:r>
            <w:r w:rsidRPr="00505A86">
              <w:t xml:space="preserve"> </w:t>
            </w:r>
            <w:r w:rsidR="00783DE1" w:rsidRPr="00505A86">
              <w:t>40</w:t>
            </w:r>
            <w:r w:rsidR="007519BA" w:rsidRPr="00505A86">
              <w:t xml:space="preserve"> (33)</w:t>
            </w:r>
            <w:r w:rsidRPr="00505A86">
              <w:t xml:space="preserve"> (2015) </w:t>
            </w:r>
            <w:r w:rsidR="00783DE1" w:rsidRPr="00505A86">
              <w:t xml:space="preserve">pp. </w:t>
            </w:r>
            <w:r w:rsidRPr="00505A86">
              <w:t>1</w:t>
            </w:r>
            <w:r w:rsidR="00783DE1" w:rsidRPr="00505A86">
              <w:t>0605</w:t>
            </w:r>
            <w:r w:rsidRPr="00505A86">
              <w:t>-</w:t>
            </w:r>
            <w:r w:rsidR="00E16439" w:rsidRPr="00505A86">
              <w:t>106</w:t>
            </w:r>
            <w:r w:rsidR="00783DE1" w:rsidRPr="00505A86">
              <w:t>26.</w:t>
            </w:r>
            <w:r w:rsidR="001C051F" w:rsidRPr="00505A86">
              <w:t xml:space="preserve"> </w:t>
            </w:r>
            <w:r w:rsidR="002A0793" w:rsidRPr="00505A86">
              <w:rPr>
                <w:b/>
              </w:rPr>
              <w:t xml:space="preserve">IF </w:t>
            </w:r>
            <w:r w:rsidR="000D3C18" w:rsidRPr="00505A86">
              <w:rPr>
                <w:b/>
              </w:rPr>
              <w:t>5.816</w:t>
            </w:r>
            <w:r w:rsidR="002A0793" w:rsidRPr="00505A86">
              <w:rPr>
                <w:b/>
              </w:rPr>
              <w:t xml:space="preserve"> Q</w:t>
            </w:r>
            <w:r w:rsidR="003D4A5D">
              <w:rPr>
                <w:b/>
              </w:rPr>
              <w:t>1</w:t>
            </w:r>
          </w:p>
          <w:p w14:paraId="417E069F" w14:textId="77777777" w:rsidR="00D541B9" w:rsidRPr="00505A86" w:rsidRDefault="006F1DCB" w:rsidP="00505A86">
            <w:pPr>
              <w:pStyle w:val="Els-Title"/>
            </w:pPr>
            <w:r w:rsidRPr="00505A86">
              <w:t xml:space="preserve">Irnie Azlin Zakaria, Wan Azmi </w:t>
            </w:r>
            <w:r w:rsidR="00496290" w:rsidRPr="00505A86">
              <w:t xml:space="preserve">Wan </w:t>
            </w:r>
            <w:r w:rsidRPr="00505A86">
              <w:t xml:space="preserve">Husin, Rizalman Mamat, G. Najafi and Wan Ahmad Najmi bin Wan Mohamed, </w:t>
            </w:r>
            <w:r w:rsidRPr="00D112C6">
              <w:rPr>
                <w:i/>
                <w:iCs/>
              </w:rPr>
              <w:t>Experimental investigation of thermal conductivity and electrical conductivity of Al2O3 Nanofluid in Water-Ethylene Glycol Mixture for Proton Exchange Membrane Fuel Cell Application</w:t>
            </w:r>
            <w:r w:rsidRPr="00505A86">
              <w:t xml:space="preserve">, </w:t>
            </w:r>
            <w:r w:rsidRPr="00505A86">
              <w:rPr>
                <w:b/>
              </w:rPr>
              <w:t>International Communications in Heat and Mass Transfer</w:t>
            </w:r>
            <w:r w:rsidRPr="00505A86">
              <w:t xml:space="preserve"> 61 (2015) pp</w:t>
            </w:r>
            <w:r w:rsidR="00783DE1" w:rsidRPr="00505A86">
              <w:t>.</w:t>
            </w:r>
            <w:r w:rsidRPr="00505A86">
              <w:t xml:space="preserve"> 61-68.</w:t>
            </w:r>
            <w:r w:rsidR="003C57B1" w:rsidRPr="00505A86">
              <w:t xml:space="preserve"> </w:t>
            </w:r>
            <w:r w:rsidR="001C051F" w:rsidRPr="00505A86">
              <w:t xml:space="preserve"> </w:t>
            </w:r>
            <w:r w:rsidR="001C051F" w:rsidRPr="00505A86">
              <w:rPr>
                <w:b/>
              </w:rPr>
              <w:t xml:space="preserve">IF </w:t>
            </w:r>
            <w:r w:rsidR="000D3C18" w:rsidRPr="00505A86">
              <w:rPr>
                <w:b/>
              </w:rPr>
              <w:t>5.683</w:t>
            </w:r>
            <w:r w:rsidR="00CB75BB" w:rsidRPr="00505A86">
              <w:rPr>
                <w:b/>
              </w:rPr>
              <w:t xml:space="preserve"> Q1</w:t>
            </w:r>
            <w:r w:rsidR="00D541B9" w:rsidRPr="00505A86">
              <w:t xml:space="preserve"> </w:t>
            </w:r>
          </w:p>
          <w:p w14:paraId="06801162" w14:textId="77777777" w:rsidR="00505A86" w:rsidRDefault="00505A86" w:rsidP="00505A86">
            <w:pPr>
              <w:rPr>
                <w:highlight w:val="lightGray"/>
              </w:rPr>
            </w:pPr>
          </w:p>
          <w:p w14:paraId="16AE51CE" w14:textId="77777777" w:rsidR="009F669A" w:rsidRDefault="009F669A" w:rsidP="00505A86">
            <w:pPr>
              <w:rPr>
                <w:highlight w:val="lightGray"/>
              </w:rPr>
            </w:pPr>
          </w:p>
          <w:p w14:paraId="658D8054" w14:textId="77777777" w:rsidR="009F669A" w:rsidRDefault="009F669A" w:rsidP="00505A86">
            <w:pPr>
              <w:rPr>
                <w:highlight w:val="lightGray"/>
              </w:rPr>
            </w:pPr>
          </w:p>
          <w:p w14:paraId="568D74D4" w14:textId="14FE7EFE" w:rsidR="00505A86" w:rsidRPr="00A066E7" w:rsidRDefault="00505A86" w:rsidP="00505A86">
            <w:pPr>
              <w:rPr>
                <w:color w:val="0070C0"/>
                <w:sz w:val="20"/>
              </w:rPr>
            </w:pPr>
            <w:r w:rsidRPr="00A066E7">
              <w:rPr>
                <w:b/>
                <w:caps/>
                <w:color w:val="0070C0"/>
                <w:spacing w:val="60"/>
                <w:sz w:val="20"/>
              </w:rPr>
              <w:t>JOURNALS</w:t>
            </w:r>
            <w:r w:rsidRPr="00A066E7">
              <w:rPr>
                <w:color w:val="0070C0"/>
                <w:sz w:val="20"/>
              </w:rPr>
              <w:t xml:space="preserve"> </w:t>
            </w:r>
            <w:r w:rsidRPr="00A066E7">
              <w:rPr>
                <w:b/>
                <w:caps/>
                <w:color w:val="0070C0"/>
                <w:spacing w:val="60"/>
                <w:sz w:val="20"/>
              </w:rPr>
              <w:t>(OTHER WOS INDEXED)</w:t>
            </w:r>
          </w:p>
          <w:p w14:paraId="4128DD21" w14:textId="77777777" w:rsidR="004F4630" w:rsidRPr="004F4630" w:rsidRDefault="00D541B9" w:rsidP="00505A86">
            <w:pPr>
              <w:pStyle w:val="Els-Title"/>
              <w:numPr>
                <w:ilvl w:val="0"/>
                <w:numId w:val="50"/>
              </w:numPr>
            </w:pPr>
            <w:r w:rsidRPr="00D541B9">
              <w:t xml:space="preserve">WANW Mohamed, Nur Faranini Zamri, M Fairuz Remeli, </w:t>
            </w:r>
            <w:r w:rsidRPr="00505A86">
              <w:rPr>
                <w:i/>
                <w:iCs/>
              </w:rPr>
              <w:t>Principal parameters of thermoelectric generator module design for effective industrial waste heat recovery</w:t>
            </w:r>
            <w:r w:rsidRPr="00D541B9">
              <w:t xml:space="preserve">, </w:t>
            </w:r>
            <w:r w:rsidRPr="00505A86">
              <w:rPr>
                <w:b/>
              </w:rPr>
              <w:t xml:space="preserve">J. Thermal Engineering, </w:t>
            </w:r>
            <w:r w:rsidRPr="00D541B9">
              <w:t>Vol. 10, No. 2, pp. 457</w:t>
            </w:r>
            <w:r w:rsidRPr="00505A86">
              <w:rPr>
                <w:rFonts w:ascii="Arial" w:hAnsi="Arial" w:cs="Arial"/>
              </w:rPr>
              <w:t>−</w:t>
            </w:r>
            <w:r w:rsidRPr="00D541B9">
              <w:t>478, 2024.</w:t>
            </w:r>
            <w:r>
              <w:t xml:space="preserve"> </w:t>
            </w:r>
            <w:r w:rsidRPr="00505A86">
              <w:rPr>
                <w:b/>
              </w:rPr>
              <w:t>WoS ESCI IF</w:t>
            </w:r>
            <w:r w:rsidR="00124151" w:rsidRPr="00505A86">
              <w:rPr>
                <w:b/>
              </w:rPr>
              <w:t>1.1</w:t>
            </w:r>
          </w:p>
          <w:p w14:paraId="67F12F20" w14:textId="77777777" w:rsidR="00B27448" w:rsidRPr="00710D8E" w:rsidRDefault="00B27448" w:rsidP="00505A86">
            <w:pPr>
              <w:pStyle w:val="Els-Title"/>
              <w:rPr>
                <w:b/>
                <w:bCs/>
              </w:rPr>
            </w:pPr>
            <w:r w:rsidRPr="00710D8E">
              <w:t xml:space="preserve">A.S. Haqim, W.A.N.W. Mohamed, A.S. Tijani, </w:t>
            </w:r>
            <w:r w:rsidRPr="00710D8E">
              <w:rPr>
                <w:i/>
                <w:iCs/>
              </w:rPr>
              <w:t>Performance degradation analysis of a medium pressure superheater due to tube deactivation</w:t>
            </w:r>
            <w:r w:rsidRPr="00710D8E">
              <w:t xml:space="preserve">, </w:t>
            </w:r>
            <w:r w:rsidRPr="00957F72">
              <w:rPr>
                <w:b/>
                <w:bCs/>
              </w:rPr>
              <w:t>Journal of Mechanical Engineering and Sciences</w:t>
            </w:r>
            <w:r w:rsidRPr="00710D8E">
              <w:t xml:space="preserve">, Volume 17, Issue 2, 2023, 9443 – 9452. </w:t>
            </w:r>
            <w:r w:rsidRPr="00710D8E">
              <w:rPr>
                <w:b/>
                <w:bCs/>
              </w:rPr>
              <w:t>WoS ESCI</w:t>
            </w:r>
            <w:r>
              <w:rPr>
                <w:b/>
                <w:bCs/>
              </w:rPr>
              <w:t xml:space="preserve"> IF 1.1</w:t>
            </w:r>
            <w:r w:rsidRPr="00710D8E">
              <w:rPr>
                <w:b/>
                <w:bCs/>
              </w:rPr>
              <w:t>.</w:t>
            </w:r>
          </w:p>
          <w:p w14:paraId="21C54D59" w14:textId="57B810C8" w:rsidR="004F4630" w:rsidRPr="003B0112" w:rsidRDefault="004F4630" w:rsidP="00505A86">
            <w:pPr>
              <w:pStyle w:val="Els-Title"/>
            </w:pPr>
            <w:r w:rsidRPr="003B0112">
              <w:t xml:space="preserve">MAN Zarizi, IA Zakaria, MNI Johari, WAN Wan Mohamed, </w:t>
            </w:r>
            <w:r w:rsidRPr="003B0112">
              <w:rPr>
                <w:i/>
              </w:rPr>
              <w:t>Thermo-Electrical Behavior of Al2O3 and SiO2 Nanofluids in a Proton-Exchange Membrane Fuel Cell (PEMFC) Cooling Channel</w:t>
            </w:r>
            <w:r w:rsidRPr="003B0112">
              <w:t>.</w:t>
            </w:r>
            <w:r w:rsidRPr="003B0112">
              <w:rPr>
                <w:b/>
              </w:rPr>
              <w:t xml:space="preserve"> Pertanika Journal of Science &amp; Technology</w:t>
            </w:r>
            <w:r w:rsidRPr="003B0112">
              <w:t xml:space="preserve"> 30 (2), 2022.  </w:t>
            </w:r>
            <w:r w:rsidRPr="003B0112">
              <w:rPr>
                <w:b/>
              </w:rPr>
              <w:t>WoS ESCI</w:t>
            </w:r>
            <w:r>
              <w:rPr>
                <w:b/>
              </w:rPr>
              <w:t xml:space="preserve"> IF 0.6</w:t>
            </w:r>
            <w:r w:rsidRPr="003B0112">
              <w:rPr>
                <w:b/>
              </w:rPr>
              <w:t>.</w:t>
            </w:r>
            <w:r w:rsidRPr="003B0112">
              <w:t xml:space="preserve"> </w:t>
            </w:r>
          </w:p>
          <w:p w14:paraId="293524AD" w14:textId="37BD40A0" w:rsidR="004F4630" w:rsidRPr="003B0112" w:rsidRDefault="004F4630" w:rsidP="00505A86">
            <w:pPr>
              <w:pStyle w:val="Els-Title"/>
            </w:pPr>
            <w:r w:rsidRPr="003B0112">
              <w:t xml:space="preserve">WANW Mohamed, MH Hamdan, NF Zamri, IA Zakaria, MF Mohamad, MI Rosli, </w:t>
            </w:r>
            <w:r w:rsidRPr="003B57D3">
              <w:rPr>
                <w:i/>
                <w:iCs/>
              </w:rPr>
              <w:t>Integrated Heat Regenerator (IHR) Designs with Hydrogen Preheater and Thermoelectric Generator for Power Enhancement of a 2 kW Fuel Cell Vehicle</w:t>
            </w:r>
            <w:r w:rsidRPr="003B0112">
              <w:t xml:space="preserve">, </w:t>
            </w:r>
            <w:r w:rsidRPr="003B0112">
              <w:rPr>
                <w:b/>
              </w:rPr>
              <w:t>International Journal of Integrated Engineering</w:t>
            </w:r>
            <w:r w:rsidRPr="003B0112">
              <w:t xml:space="preserve">, Vol. 14 No. 2 (2022) 164-185. </w:t>
            </w:r>
            <w:r w:rsidRPr="003B0112">
              <w:rPr>
                <w:b/>
              </w:rPr>
              <w:t>W</w:t>
            </w:r>
            <w:r>
              <w:rPr>
                <w:b/>
              </w:rPr>
              <w:t>o</w:t>
            </w:r>
            <w:r w:rsidRPr="003B0112">
              <w:rPr>
                <w:b/>
              </w:rPr>
              <w:t xml:space="preserve">S </w:t>
            </w:r>
            <w:r w:rsidR="00015F67">
              <w:rPr>
                <w:b/>
              </w:rPr>
              <w:t>IF0.4 Q4</w:t>
            </w:r>
            <w:r w:rsidRPr="003B0112">
              <w:rPr>
                <w:b/>
              </w:rPr>
              <w:t>.</w:t>
            </w:r>
          </w:p>
          <w:p w14:paraId="5FCC3D95" w14:textId="45A26AED" w:rsidR="00C974FE" w:rsidRPr="003B0112" w:rsidRDefault="00C974FE" w:rsidP="00505A86">
            <w:pPr>
              <w:pStyle w:val="Els-Title"/>
            </w:pPr>
            <w:r w:rsidRPr="003B0112">
              <w:t>MS Sulaiman, WAN W Mohamed, B Sing</w:t>
            </w:r>
            <w:r w:rsidR="00285974">
              <w:t>h</w:t>
            </w:r>
            <w:r w:rsidRPr="003B0112">
              <w:t xml:space="preserve"> and MF Ghazali, </w:t>
            </w:r>
            <w:r w:rsidRPr="003B0112">
              <w:rPr>
                <w:i/>
              </w:rPr>
              <w:t>Validation of a Waste Heat Recovery Model for a 1kW PEM Fuel Cell using Thermoelectric Generator,</w:t>
            </w:r>
            <w:r w:rsidRPr="003B0112">
              <w:t xml:space="preserve"> </w:t>
            </w:r>
            <w:r w:rsidRPr="003B0112">
              <w:rPr>
                <w:b/>
              </w:rPr>
              <w:t>IOP Conference Series: Materials Science and Engineering</w:t>
            </w:r>
            <w:r w:rsidRPr="003B0112">
              <w:t xml:space="preserve"> 226 (1), 2017, 012148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>.</w:t>
            </w:r>
          </w:p>
          <w:p w14:paraId="39637683" w14:textId="77777777" w:rsidR="00585CD4" w:rsidRPr="003B0112" w:rsidRDefault="00585CD4" w:rsidP="00505A86">
            <w:pPr>
              <w:pStyle w:val="Els-Title"/>
              <w:rPr>
                <w:rFonts w:eastAsiaTheme="minorHAnsi" w:cs="Times New Roman"/>
              </w:rPr>
            </w:pPr>
            <w:r w:rsidRPr="003B0112">
              <w:rPr>
                <w:rFonts w:eastAsiaTheme="minorHAnsi" w:cs="Times New Roman"/>
              </w:rPr>
              <w:t xml:space="preserve">S Hanapi, AS Tijani, AHA Rahim, </w:t>
            </w:r>
            <w:r w:rsidRPr="003B0112">
              <w:t>Wan Ahmad Najmi Wan Mohamed</w:t>
            </w:r>
            <w:r w:rsidRPr="003B0112">
              <w:rPr>
                <w:rFonts w:eastAsiaTheme="minorHAnsi" w:cs="Times New Roman"/>
              </w:rPr>
              <w:t xml:space="preserve">, </w:t>
            </w:r>
            <w:hyperlink r:id="rId13" w:history="1">
              <w:r w:rsidRPr="003B0112">
                <w:rPr>
                  <w:rFonts w:eastAsiaTheme="minorHAnsi" w:cs="Times New Roman"/>
                  <w:i/>
                </w:rPr>
                <w:t>Exergy Efficiency Profile of A 1kW Open Cathode Fuel Cell with Pressure and Temperature Variations</w:t>
              </w:r>
            </w:hyperlink>
            <w:r w:rsidRPr="003B0112">
              <w:rPr>
                <w:rFonts w:eastAsiaTheme="minorHAnsi" w:cs="Times New Roman"/>
              </w:rPr>
              <w:t xml:space="preserve">, </w:t>
            </w:r>
            <w:r w:rsidRPr="003B0112">
              <w:rPr>
                <w:rFonts w:eastAsiaTheme="minorHAnsi" w:cs="Times New Roman"/>
                <w:b/>
              </w:rPr>
              <w:t>Energy Procedia</w:t>
            </w:r>
            <w:r w:rsidRPr="003B0112">
              <w:rPr>
                <w:rFonts w:eastAsiaTheme="minorHAnsi" w:cs="Times New Roman"/>
              </w:rPr>
              <w:t xml:space="preserve"> 79, 2015, 82-89</w:t>
            </w:r>
            <w:r w:rsidR="00D74577" w:rsidRPr="003B0112">
              <w:rPr>
                <w:rFonts w:eastAsiaTheme="minorHAnsi" w:cs="Times New Roman"/>
              </w:rPr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rPr>
                <w:rFonts w:eastAsiaTheme="minorHAnsi" w:cs="Times New Roman"/>
              </w:rPr>
              <w:t xml:space="preserve">. </w:t>
            </w:r>
          </w:p>
          <w:p w14:paraId="37C66352" w14:textId="77777777" w:rsidR="00585CD4" w:rsidRPr="003B0112" w:rsidRDefault="00585CD4" w:rsidP="00505A86">
            <w:pPr>
              <w:pStyle w:val="Els-Title"/>
              <w:rPr>
                <w:rFonts w:eastAsiaTheme="minorHAnsi" w:cs="Times New Roman"/>
              </w:rPr>
            </w:pPr>
            <w:r w:rsidRPr="003B0112">
              <w:rPr>
                <w:rFonts w:eastAsiaTheme="minorHAnsi" w:cs="Times New Roman"/>
              </w:rPr>
              <w:t xml:space="preserve">I Zakaria, </w:t>
            </w:r>
            <w:r w:rsidRPr="003B0112">
              <w:t>Wan Ahmad Najmi Wan Mohamed</w:t>
            </w:r>
            <w:r w:rsidRPr="003B0112">
              <w:rPr>
                <w:rFonts w:eastAsiaTheme="minorHAnsi" w:cs="Times New Roman"/>
              </w:rPr>
              <w:t xml:space="preserve">, Aman Mohd Ihsan Mamat, R Saidur, WH Azmi, R Mamat, </w:t>
            </w:r>
            <w:hyperlink r:id="rId14" w:history="1">
              <w:r w:rsidRPr="003B0112">
                <w:rPr>
                  <w:rFonts w:eastAsiaTheme="minorHAnsi" w:cs="Times New Roman"/>
                  <w:i/>
                </w:rPr>
                <w:t>Thermal Analysis of Heat Transfer Enhancement and Fluid Flow for Low Concentration of Al 2 O 3 Water-Ethylene Glycol Mixture Nanofluid in a Single PEMFC Cooling Plate</w:t>
              </w:r>
            </w:hyperlink>
            <w:r w:rsidRPr="003B0112">
              <w:rPr>
                <w:rFonts w:eastAsiaTheme="minorHAnsi" w:cs="Times New Roman"/>
                <w:i/>
              </w:rPr>
              <w:t>,</w:t>
            </w:r>
            <w:r w:rsidRPr="003B0112">
              <w:rPr>
                <w:rFonts w:eastAsiaTheme="minorHAnsi" w:cs="Times New Roman"/>
              </w:rPr>
              <w:t xml:space="preserve"> </w:t>
            </w:r>
            <w:r w:rsidRPr="003B0112">
              <w:rPr>
                <w:rFonts w:eastAsiaTheme="minorHAnsi" w:cs="Times New Roman"/>
                <w:b/>
              </w:rPr>
              <w:t>Energy Procedia</w:t>
            </w:r>
            <w:r w:rsidRPr="003B0112">
              <w:rPr>
                <w:rFonts w:eastAsiaTheme="minorHAnsi" w:cs="Times New Roman"/>
              </w:rPr>
              <w:t xml:space="preserve"> 79, 2015, 259-264</w:t>
            </w:r>
            <w:r w:rsidR="00D74577" w:rsidRPr="003B0112">
              <w:rPr>
                <w:rFonts w:eastAsiaTheme="minorHAnsi" w:cs="Times New Roman"/>
              </w:rPr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rPr>
                <w:rFonts w:eastAsiaTheme="minorHAnsi" w:cs="Times New Roman"/>
              </w:rPr>
              <w:t>.</w:t>
            </w:r>
          </w:p>
          <w:p w14:paraId="50DD1190" w14:textId="77777777" w:rsidR="00585CD4" w:rsidRPr="003B0112" w:rsidRDefault="00585CD4" w:rsidP="00505A86">
            <w:pPr>
              <w:pStyle w:val="Els-Title"/>
              <w:rPr>
                <w:rFonts w:eastAsiaTheme="minorHAnsi" w:cs="Times New Roman"/>
              </w:rPr>
            </w:pPr>
            <w:r w:rsidRPr="003B0112">
              <w:rPr>
                <w:rFonts w:eastAsiaTheme="minorHAnsi" w:cs="Times New Roman"/>
              </w:rPr>
              <w:t xml:space="preserve">S Hanapi, AS Tijani, AHA Rahim, </w:t>
            </w:r>
            <w:r w:rsidRPr="003B0112">
              <w:t>Wan Ahmad Najmi Wan Mohamed</w:t>
            </w:r>
            <w:r w:rsidRPr="003B0112">
              <w:rPr>
                <w:rFonts w:eastAsiaTheme="minorHAnsi" w:cs="Times New Roman"/>
              </w:rPr>
              <w:t xml:space="preserve">, </w:t>
            </w:r>
            <w:hyperlink r:id="rId15" w:history="1">
              <w:r w:rsidRPr="003B0112">
                <w:rPr>
                  <w:rFonts w:eastAsiaTheme="minorHAnsi" w:cs="Times New Roman"/>
                  <w:i/>
                </w:rPr>
                <w:t>Comparison of A Prototype PEM Fuel Cell Powertrain Power Demand and Hydrogen Consumption Based on Inertia Dynamometer and On-Road Tests</w:t>
              </w:r>
            </w:hyperlink>
            <w:r w:rsidRPr="003B0112">
              <w:rPr>
                <w:rFonts w:eastAsiaTheme="minorHAnsi" w:cs="Times New Roman"/>
              </w:rPr>
              <w:t xml:space="preserve">, </w:t>
            </w:r>
            <w:r w:rsidRPr="003B0112">
              <w:rPr>
                <w:rFonts w:eastAsiaTheme="minorHAnsi" w:cs="Times New Roman"/>
                <w:b/>
              </w:rPr>
              <w:t>Energy Procedia</w:t>
            </w:r>
            <w:r w:rsidRPr="003B0112">
              <w:rPr>
                <w:rFonts w:eastAsiaTheme="minorHAnsi" w:cs="Times New Roman"/>
              </w:rPr>
              <w:t xml:space="preserve"> 79, 2015, 73-81</w:t>
            </w:r>
            <w:r w:rsidR="00D74577" w:rsidRPr="003B0112">
              <w:t xml:space="preserve"> </w:t>
            </w:r>
            <w:r w:rsidR="00D74577" w:rsidRPr="003B0112">
              <w:rPr>
                <w:rFonts w:eastAsiaTheme="minorHAnsi" w:cs="Times New Roman"/>
                <w:b/>
              </w:rPr>
              <w:t>WoS ESCI</w:t>
            </w:r>
            <w:r w:rsidRPr="003B0112">
              <w:rPr>
                <w:rFonts w:eastAsiaTheme="minorHAnsi" w:cs="Times New Roman"/>
                <w:b/>
              </w:rPr>
              <w:t>.</w:t>
            </w:r>
            <w:r w:rsidRPr="003B0112">
              <w:rPr>
                <w:rFonts w:eastAsiaTheme="minorHAnsi" w:cs="Times New Roman"/>
              </w:rPr>
              <w:t xml:space="preserve"> </w:t>
            </w:r>
          </w:p>
          <w:p w14:paraId="4BF793CF" w14:textId="77777777" w:rsidR="00585CD4" w:rsidRPr="003B0112" w:rsidRDefault="00585CD4" w:rsidP="00505A86">
            <w:pPr>
              <w:pStyle w:val="Els-Title"/>
              <w:rPr>
                <w:rFonts w:eastAsiaTheme="minorHAnsi" w:cs="Times New Roman"/>
              </w:rPr>
            </w:pPr>
            <w:r w:rsidRPr="003B0112">
              <w:rPr>
                <w:rFonts w:eastAsiaTheme="minorHAnsi" w:cs="Times New Roman"/>
              </w:rPr>
              <w:t>I</w:t>
            </w:r>
            <w:r w:rsidR="00C974FE" w:rsidRPr="003B0112">
              <w:rPr>
                <w:rFonts w:eastAsiaTheme="minorHAnsi" w:cs="Times New Roman"/>
              </w:rPr>
              <w:t>A</w:t>
            </w:r>
            <w:r w:rsidRPr="003B0112">
              <w:rPr>
                <w:rFonts w:eastAsiaTheme="minorHAnsi" w:cs="Times New Roman"/>
              </w:rPr>
              <w:t xml:space="preserve"> Zakaria, </w:t>
            </w:r>
            <w:r w:rsidRPr="003B0112">
              <w:t>Wan Ahmad Najmi Wan Mohamed</w:t>
            </w:r>
            <w:r w:rsidRPr="003B0112">
              <w:rPr>
                <w:rFonts w:eastAsiaTheme="minorHAnsi" w:cs="Times New Roman"/>
              </w:rPr>
              <w:t xml:space="preserve">, AMIB Mamat, R Saidur, WH Azmi, R Mamat, </w:t>
            </w:r>
            <w:hyperlink r:id="rId16" w:history="1">
              <w:r w:rsidRPr="003B0112">
                <w:rPr>
                  <w:rFonts w:eastAsiaTheme="minorHAnsi" w:cs="Times New Roman"/>
                  <w:i/>
                </w:rPr>
                <w:t>Experimental Investigation of Al 2 O 3-Water Ethylene Glycol Mixture Nanofluid Thermal Behaviour in a Single Cooling Plate for PEM Fuel Cell Application</w:t>
              </w:r>
            </w:hyperlink>
            <w:r w:rsidRPr="003B0112">
              <w:rPr>
                <w:rFonts w:eastAsiaTheme="minorHAnsi" w:cs="Times New Roman"/>
                <w:i/>
              </w:rPr>
              <w:t>,</w:t>
            </w:r>
            <w:r w:rsidRPr="003B0112">
              <w:rPr>
                <w:rFonts w:eastAsiaTheme="minorHAnsi" w:cs="Times New Roman"/>
              </w:rPr>
              <w:t xml:space="preserve"> </w:t>
            </w:r>
            <w:r w:rsidRPr="003B0112">
              <w:rPr>
                <w:rFonts w:eastAsiaTheme="minorHAnsi" w:cs="Times New Roman"/>
                <w:b/>
              </w:rPr>
              <w:t>Energy Procedia</w:t>
            </w:r>
            <w:r w:rsidRPr="003B0112">
              <w:rPr>
                <w:rFonts w:eastAsiaTheme="minorHAnsi" w:cs="Times New Roman"/>
              </w:rPr>
              <w:t xml:space="preserve"> 79, 2015, 252-258</w:t>
            </w:r>
            <w:r w:rsidR="00D74577" w:rsidRPr="003B0112">
              <w:rPr>
                <w:rFonts w:eastAsiaTheme="minorHAnsi" w:cs="Times New Roman"/>
              </w:rPr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rPr>
                <w:rFonts w:eastAsiaTheme="minorHAnsi" w:cs="Times New Roman"/>
              </w:rPr>
              <w:t xml:space="preserve">. </w:t>
            </w:r>
          </w:p>
          <w:p w14:paraId="73EE4583" w14:textId="77777777" w:rsidR="00C974FE" w:rsidRPr="003B0112" w:rsidRDefault="00585CD4" w:rsidP="00505A86">
            <w:pPr>
              <w:pStyle w:val="Els-Title"/>
            </w:pPr>
            <w:r w:rsidRPr="003B0112">
              <w:t>Siti Fatimah Abu Talib, Irnie Azlin Zakaria, Wan Azmi Wan Hamzah</w:t>
            </w:r>
            <w:r w:rsidR="000D0DC4" w:rsidRPr="003B0112">
              <w:t>,</w:t>
            </w:r>
            <w:r w:rsidRPr="003B0112">
              <w:t xml:space="preserve"> Wan Ahmad Najmi Wan Mohamed, AMI Mamat, H Ismail, W.</w:t>
            </w:r>
            <w:r w:rsidR="000D0DC4" w:rsidRPr="003B0112">
              <w:t xml:space="preserve"> </w:t>
            </w:r>
            <w:r w:rsidRPr="003B0112">
              <w:t>R</w:t>
            </w:r>
            <w:r w:rsidR="000D0DC4" w:rsidRPr="003B0112">
              <w:t xml:space="preserve">amli </w:t>
            </w:r>
            <w:r w:rsidRPr="003B0112">
              <w:t xml:space="preserve">W. Daud, </w:t>
            </w:r>
            <w:hyperlink r:id="rId17" w:history="1">
              <w:r w:rsidRPr="003B0112">
                <w:rPr>
                  <w:i/>
                </w:rPr>
                <w:t>Thermophysical Properties of Silicon Dioxide (SiO 2) in Ethylene Glycol/Water Mixture for Proton Exchange Membrane Fuel Cell Cooling Application</w:t>
              </w:r>
            </w:hyperlink>
            <w:r w:rsidRPr="003B0112">
              <w:t xml:space="preserve">, </w:t>
            </w:r>
            <w:r w:rsidRPr="003B0112">
              <w:rPr>
                <w:b/>
              </w:rPr>
              <w:t>Energy Procedia</w:t>
            </w:r>
            <w:r w:rsidRPr="003B0112">
              <w:t xml:space="preserve"> 79, 2015, 366-371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 xml:space="preserve">. </w:t>
            </w:r>
          </w:p>
          <w:p w14:paraId="16EDA036" w14:textId="77777777" w:rsidR="00EB09DE" w:rsidRPr="003B0112" w:rsidRDefault="00EB09DE" w:rsidP="00505A86">
            <w:pPr>
              <w:pStyle w:val="Els-Title"/>
            </w:pPr>
            <w:r w:rsidRPr="003B0112">
              <w:t xml:space="preserve">IA </w:t>
            </w:r>
            <w:r w:rsidR="00C974FE" w:rsidRPr="003B0112">
              <w:t xml:space="preserve">Zakaria, </w:t>
            </w:r>
            <w:r w:rsidRPr="003B0112">
              <w:t xml:space="preserve">WANW </w:t>
            </w:r>
            <w:r w:rsidR="00C974FE" w:rsidRPr="003B0112">
              <w:t xml:space="preserve">Mohamed, </w:t>
            </w:r>
            <w:r w:rsidRPr="003B0112">
              <w:t xml:space="preserve">AMI </w:t>
            </w:r>
            <w:r w:rsidR="00C974FE" w:rsidRPr="003B0112">
              <w:t xml:space="preserve">Mamat, </w:t>
            </w:r>
            <w:r w:rsidRPr="003B0112">
              <w:t xml:space="preserve">KI </w:t>
            </w:r>
            <w:r w:rsidR="00C974FE" w:rsidRPr="003B0112">
              <w:t xml:space="preserve">Sainan, </w:t>
            </w:r>
            <w:r w:rsidRPr="003B0112">
              <w:t xml:space="preserve">SF </w:t>
            </w:r>
            <w:r w:rsidR="00C974FE" w:rsidRPr="003B0112">
              <w:t xml:space="preserve">Abu Talib, </w:t>
            </w:r>
            <w:r w:rsidR="00C974FE" w:rsidRPr="003B0112">
              <w:rPr>
                <w:i/>
              </w:rPr>
              <w:t>Thermal Performance of Al2O3 In Water - Ethylene Glycol Nanofluid Mixture As Cooling Medium In Mini Channel</w:t>
            </w:r>
            <w:r w:rsidR="00C974FE" w:rsidRPr="003B0112">
              <w:t xml:space="preserve">, </w:t>
            </w:r>
            <w:r w:rsidR="00C974FE" w:rsidRPr="003B0112">
              <w:rPr>
                <w:b/>
              </w:rPr>
              <w:t>AIP Conference Proceedings</w:t>
            </w:r>
            <w:r w:rsidR="00C974FE" w:rsidRPr="003B0112">
              <w:t xml:space="preserve"> 1674, 020014, 2015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 xml:space="preserve">. </w:t>
            </w:r>
          </w:p>
          <w:p w14:paraId="35280791" w14:textId="77777777" w:rsidR="00047304" w:rsidRPr="003B0112" w:rsidRDefault="00EB09DE" w:rsidP="00505A86">
            <w:pPr>
              <w:pStyle w:val="Els-Title"/>
            </w:pPr>
            <w:r w:rsidRPr="003B0112">
              <w:t xml:space="preserve">N.H. Mohd Razif, A.M.I Mamat, I. Lias, WANW Mohamed, </w:t>
            </w:r>
            <w:r w:rsidRPr="003B0112">
              <w:rPr>
                <w:i/>
              </w:rPr>
              <w:t>Thermophysical Properties Analysis for Ammonia-Water Mixture of an Organic Rankine Cycle</w:t>
            </w:r>
            <w:r w:rsidRPr="003B0112">
              <w:t xml:space="preserve">, </w:t>
            </w:r>
            <w:r w:rsidRPr="003B0112">
              <w:rPr>
                <w:b/>
              </w:rPr>
              <w:t>Jurnal Teknologi</w:t>
            </w:r>
            <w:r w:rsidRPr="003B0112">
              <w:t xml:space="preserve"> 75(8), 2015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>.</w:t>
            </w:r>
            <w:r w:rsidR="00047304" w:rsidRPr="003B0112">
              <w:t xml:space="preserve"> </w:t>
            </w:r>
          </w:p>
          <w:p w14:paraId="5BB7183F" w14:textId="77777777" w:rsidR="00047304" w:rsidRPr="003B0112" w:rsidRDefault="00047304" w:rsidP="00505A86">
            <w:pPr>
              <w:pStyle w:val="Els-Title"/>
            </w:pPr>
            <w:r w:rsidRPr="003B0112">
              <w:t xml:space="preserve">Mohamad Tzhaquib Fadhlullah Thafarallah, Wan Ahmad Najmi Wan Mohamed and Nor Amalina Nordin, </w:t>
            </w:r>
            <w:r w:rsidRPr="003B0112">
              <w:rPr>
                <w:i/>
              </w:rPr>
              <w:t>High Resolution Micro-Computed Tomography Imaging and Modelling of Porous Copper Sample</w:t>
            </w:r>
            <w:r w:rsidRPr="003B0112">
              <w:t xml:space="preserve">, </w:t>
            </w:r>
            <w:r w:rsidRPr="003B0112">
              <w:rPr>
                <w:b/>
              </w:rPr>
              <w:t>Proceedings – 4th IEEE International Conference on Control System, Computing and Engineering,</w:t>
            </w:r>
            <w:r w:rsidRPr="003B0112">
              <w:t xml:space="preserve"> ICCSCE 2014. 7072764, pp. 466-471</w:t>
            </w:r>
            <w:r w:rsidR="00D74577" w:rsidRPr="003B0112">
              <w:rPr>
                <w:b/>
              </w:rPr>
              <w:t xml:space="preserve"> WoS ESCI</w:t>
            </w:r>
            <w:r w:rsidRPr="003B0112">
              <w:t xml:space="preserve">. </w:t>
            </w:r>
          </w:p>
          <w:p w14:paraId="1A2A092C" w14:textId="77777777" w:rsidR="00585CD4" w:rsidRPr="003B0112" w:rsidRDefault="00047304" w:rsidP="00505A86">
            <w:pPr>
              <w:pStyle w:val="Els-Title"/>
            </w:pPr>
            <w:r w:rsidRPr="003B0112">
              <w:t xml:space="preserve">Irnie Azlin Zakaria, Wan Ahmad Najmi Wan Mohamed, Muhammad Zuhaili Razali and Mohd Shahril Ahmad Khiar, </w:t>
            </w:r>
            <w:r w:rsidRPr="00A238AD">
              <w:rPr>
                <w:i/>
                <w:iCs/>
              </w:rPr>
              <w:t>Effect of Temperature towards Electrical Conductivities of Low Concentration of AL2O3 Nanofluid in Electrically Active Cooling System,</w:t>
            </w:r>
            <w:r w:rsidRPr="003B0112">
              <w:t xml:space="preserve"> </w:t>
            </w:r>
            <w:r w:rsidRPr="003B0112">
              <w:rPr>
                <w:b/>
              </w:rPr>
              <w:t>Proceedings – 4th IEEE International Conference on Control System, Computing and Engineering</w:t>
            </w:r>
            <w:r w:rsidRPr="003B0112">
              <w:t>, ICCSCE 2014, 7072760 pp. 444-448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>.</w:t>
            </w:r>
          </w:p>
          <w:p w14:paraId="59AEA01E" w14:textId="77777777" w:rsidR="00047304" w:rsidRPr="003B0112" w:rsidRDefault="004C5027" w:rsidP="00505A86">
            <w:pPr>
              <w:pStyle w:val="Els-Title"/>
            </w:pPr>
            <w:r w:rsidRPr="003B0112">
              <w:t xml:space="preserve">Wan Ahmad Najmi Wan Mohamed, </w:t>
            </w:r>
            <w:r w:rsidRPr="00A238AD">
              <w:rPr>
                <w:i/>
                <w:iCs/>
              </w:rPr>
              <w:t>Cooling channels design analysis with chaotic laminar trajectory for closed cathode air-cooled PEM fuel cells using non-reacting numerical approach</w:t>
            </w:r>
            <w:r w:rsidRPr="003B0112">
              <w:t xml:space="preserve">, </w:t>
            </w:r>
            <w:r w:rsidRPr="003B0112">
              <w:rPr>
                <w:b/>
              </w:rPr>
              <w:t>IOP Conf Series: Material Science and Engineering</w:t>
            </w:r>
            <w:r w:rsidRPr="003B0112">
              <w:t xml:space="preserve"> 88, 012065, 7</w:t>
            </w:r>
            <w:r w:rsidRPr="003B0112">
              <w:rPr>
                <w:vertAlign w:val="superscript"/>
              </w:rPr>
              <w:t>th</w:t>
            </w:r>
            <w:r w:rsidRPr="003B0112">
              <w:t xml:space="preserve"> Int. Conf. on Cooling and Heating Technologies (ICCHT) 2014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 xml:space="preserve">. </w:t>
            </w:r>
          </w:p>
          <w:p w14:paraId="1B419583" w14:textId="77777777" w:rsidR="0057641E" w:rsidRPr="003B0112" w:rsidRDefault="00047304" w:rsidP="00505A86">
            <w:pPr>
              <w:pStyle w:val="Els-Title"/>
            </w:pPr>
            <w:r w:rsidRPr="003B0112">
              <w:t xml:space="preserve">Wan Ahmad Najmi Wan Mohamed, Irnie Azlin Zakaria, Zeno Michael and Aman Mohd Ihsan Mamat, </w:t>
            </w:r>
            <w:r w:rsidRPr="00A238AD">
              <w:rPr>
                <w:i/>
                <w:iCs/>
              </w:rPr>
              <w:t>Thermal and Electrical Experimental Characterization of Ethylene Glycol and Water Mixture Nanofluids for a 400W Proton Exchange Membrane Fuel Cell,</w:t>
            </w:r>
            <w:r w:rsidRPr="003B0112">
              <w:t xml:space="preserve"> </w:t>
            </w:r>
            <w:r w:rsidRPr="003B0112">
              <w:rPr>
                <w:b/>
              </w:rPr>
              <w:t>Proceedings – 4th IEEE International Conference on Control System, Computing and Engineering</w:t>
            </w:r>
            <w:r w:rsidRPr="003B0112">
              <w:t>, ICCSCE 2014, 7072797, pp. 641-646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>.</w:t>
            </w:r>
            <w:r w:rsidR="0057641E" w:rsidRPr="003B0112">
              <w:t xml:space="preserve"> </w:t>
            </w:r>
          </w:p>
          <w:p w14:paraId="3E118AAC" w14:textId="77777777" w:rsidR="0057641E" w:rsidRPr="003B0112" w:rsidRDefault="0057641E" w:rsidP="00505A86">
            <w:pPr>
              <w:pStyle w:val="Els-Title"/>
            </w:pPr>
            <w:r w:rsidRPr="003B0112">
              <w:t xml:space="preserve">Irnie Azlin Zakaria, Muhammad Rizuwan bin Mustaffa, Aman Mohd Ihsan bin Mamat and Wan Ahmad Najmi Wan Mohamed, </w:t>
            </w:r>
            <w:r w:rsidRPr="003B0112">
              <w:rPr>
                <w:i/>
              </w:rPr>
              <w:t>Steady-State Potential Energy Recovery Modeling of an Open Cathode PEM Fuel Vehicle</w:t>
            </w:r>
            <w:r w:rsidRPr="003B0112">
              <w:t xml:space="preserve">, </w:t>
            </w:r>
            <w:r w:rsidRPr="003B0112">
              <w:rPr>
                <w:b/>
              </w:rPr>
              <w:t>Applied Mechanics and Materials</w:t>
            </w:r>
            <w:r w:rsidRPr="003B0112">
              <w:t xml:space="preserve">, vol 465-466 (2014) pp. 114-119. </w:t>
            </w:r>
          </w:p>
          <w:p w14:paraId="4201B849" w14:textId="77777777" w:rsidR="0057641E" w:rsidRPr="003B0112" w:rsidRDefault="0057641E" w:rsidP="00505A86">
            <w:pPr>
              <w:pStyle w:val="Els-Title"/>
            </w:pPr>
            <w:r w:rsidRPr="003B0112">
              <w:t xml:space="preserve">Muhammad Rizuwan bin Mustaffa and Wan Ahmad Najmi bin Wan Mohamed, </w:t>
            </w:r>
            <w:r w:rsidRPr="003B0112">
              <w:rPr>
                <w:i/>
              </w:rPr>
              <w:t>Testing of Lightweight Fuel Cell Vehicles System at Low Speeds with Energy Efficiency Analysis</w:t>
            </w:r>
            <w:r w:rsidRPr="003B0112">
              <w:t xml:space="preserve">, </w:t>
            </w:r>
            <w:r w:rsidRPr="003B0112">
              <w:rPr>
                <w:b/>
              </w:rPr>
              <w:t>IOP Conf. Series: Material Science and Engineering</w:t>
            </w:r>
            <w:r w:rsidRPr="003B0112">
              <w:t xml:space="preserve"> 53(1), 012040, 2013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>.</w:t>
            </w:r>
          </w:p>
          <w:p w14:paraId="57078D27" w14:textId="77777777" w:rsidR="004C5027" w:rsidRPr="003B0112" w:rsidRDefault="0057641E" w:rsidP="00505A86">
            <w:pPr>
              <w:pStyle w:val="Els-Title"/>
            </w:pPr>
            <w:r w:rsidRPr="003B0112">
              <w:lastRenderedPageBreak/>
              <w:t xml:space="preserve">Muhammad Rizuwan bin Mustaffa and Wan Ahmad Najmi bin Wan Mohamed, </w:t>
            </w:r>
            <w:r w:rsidRPr="003B0112">
              <w:rPr>
                <w:i/>
              </w:rPr>
              <w:t>Analytical Approach to Predict Hydrogen Consumption of a Lightweight Fuel Cell Vehicle</w:t>
            </w:r>
            <w:r w:rsidRPr="003B0112">
              <w:t xml:space="preserve">, </w:t>
            </w:r>
            <w:r w:rsidRPr="003B0112">
              <w:rPr>
                <w:b/>
              </w:rPr>
              <w:t>Proceedings – 2012 IEEE International Conference on Control System, Computing and Engineering</w:t>
            </w:r>
            <w:r w:rsidRPr="003B0112">
              <w:t>, ICCSCE 2012, 6487195, pp. 489-494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>.</w:t>
            </w:r>
          </w:p>
          <w:p w14:paraId="57BEF9B1" w14:textId="77777777" w:rsidR="0057641E" w:rsidRPr="003B0112" w:rsidRDefault="008F7271" w:rsidP="00505A86">
            <w:pPr>
              <w:pStyle w:val="Els-Title"/>
            </w:pPr>
            <w:r w:rsidRPr="003B0112">
              <w:t xml:space="preserve">Wan Ahmad Najmi bin Wan Mohamed and Yiap Tea Sin, </w:t>
            </w:r>
            <w:r w:rsidRPr="003B0112">
              <w:rPr>
                <w:i/>
              </w:rPr>
              <w:t>Industrial and academic collaboration strategies on hydrogen fuel cell technology development in Malaysia</w:t>
            </w:r>
            <w:r w:rsidRPr="003B0112">
              <w:t xml:space="preserve">, </w:t>
            </w:r>
            <w:r w:rsidRPr="003B0112">
              <w:rPr>
                <w:b/>
              </w:rPr>
              <w:t>Procedia-Social and Behavioral Sciences</w:t>
            </w:r>
            <w:r w:rsidRPr="003B0112">
              <w:t xml:space="preserve"> 90, 2013, pp. 878-888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 xml:space="preserve">. </w:t>
            </w:r>
          </w:p>
          <w:p w14:paraId="547DE40D" w14:textId="77777777" w:rsidR="00047304" w:rsidRPr="003B0112" w:rsidRDefault="0057641E" w:rsidP="00505A86">
            <w:pPr>
              <w:pStyle w:val="Els-Title"/>
            </w:pPr>
            <w:r w:rsidRPr="003B0112">
              <w:t xml:space="preserve">Wan Ahmad Najmi bin Wan Mohamed and R. Atan, </w:t>
            </w:r>
            <w:r w:rsidRPr="003B0112">
              <w:rPr>
                <w:i/>
              </w:rPr>
              <w:t>Analysis of Stack Heating on the Thermal and Electrical Resistance Characteristics of Polymer Electrolyte Membrane Fuel Cell</w:t>
            </w:r>
            <w:r w:rsidRPr="003B0112">
              <w:t xml:space="preserve">, </w:t>
            </w:r>
            <w:r w:rsidRPr="003B0112">
              <w:rPr>
                <w:b/>
              </w:rPr>
              <w:t>International Journal of Automotive and Mechanical Engineering (IJAME)</w:t>
            </w:r>
            <w:r w:rsidRPr="003B0112">
              <w:t xml:space="preserve">, vol. 5, pp. 648-659, 2012. </w:t>
            </w:r>
            <w:r w:rsidR="00D74577" w:rsidRPr="003B0112">
              <w:rPr>
                <w:b/>
              </w:rPr>
              <w:t>WoS ESCI</w:t>
            </w:r>
          </w:p>
          <w:p w14:paraId="7CA29E03" w14:textId="77777777" w:rsidR="0057641E" w:rsidRPr="003B0112" w:rsidRDefault="00047304" w:rsidP="00505A86">
            <w:pPr>
              <w:pStyle w:val="Els-Title"/>
            </w:pPr>
            <w:r w:rsidRPr="003B0112">
              <w:t xml:space="preserve">Wan Ahmad Najmi bin Wan Mohamed and R. Atan, </w:t>
            </w:r>
            <w:r w:rsidRPr="003B0112">
              <w:rPr>
                <w:i/>
              </w:rPr>
              <w:t>Thermal and Coolant Flow Computational Analysis of Cooling Channels for Air-Cooled PEM Fuel Cell</w:t>
            </w:r>
            <w:r w:rsidRPr="003B0112">
              <w:t xml:space="preserve">, </w:t>
            </w:r>
            <w:r w:rsidRPr="003B0112">
              <w:rPr>
                <w:b/>
              </w:rPr>
              <w:t>Applied Mechanics and Materials: Mechanical and Aerospace Engineering</w:t>
            </w:r>
            <w:r w:rsidRPr="003B0112">
              <w:t>, vol 110-116, pp. 2746-2753, 2012.</w:t>
            </w:r>
            <w:r w:rsidR="0057641E" w:rsidRPr="003B0112">
              <w:t xml:space="preserve"> </w:t>
            </w:r>
          </w:p>
          <w:p w14:paraId="0594CA63" w14:textId="77777777" w:rsidR="00047304" w:rsidRDefault="0057641E" w:rsidP="00505A86">
            <w:pPr>
              <w:pStyle w:val="Els-Title"/>
            </w:pPr>
            <w:r w:rsidRPr="003B0112">
              <w:t xml:space="preserve">Wan Ahmad Najmi bin Wan Mohamed and R. Atan, </w:t>
            </w:r>
            <w:r w:rsidRPr="003B0112">
              <w:rPr>
                <w:i/>
              </w:rPr>
              <w:t>Temperature profiles of an air-cooled PEM fuel cell stack under active and passive cooling operation</w:t>
            </w:r>
            <w:r w:rsidRPr="003B0112">
              <w:t xml:space="preserve">, </w:t>
            </w:r>
            <w:r w:rsidRPr="003B0112">
              <w:rPr>
                <w:b/>
              </w:rPr>
              <w:t>Procedia Engineering</w:t>
            </w:r>
            <w:r w:rsidRPr="003B0112">
              <w:t>, vol 41, pp 1735-1742, 2012</w:t>
            </w:r>
            <w:r w:rsidR="00D74577" w:rsidRPr="003B0112">
              <w:t xml:space="preserve"> </w:t>
            </w:r>
            <w:r w:rsidR="00D74577" w:rsidRPr="003B0112">
              <w:rPr>
                <w:b/>
              </w:rPr>
              <w:t>WoS ESCI</w:t>
            </w:r>
            <w:r w:rsidRPr="003B0112">
              <w:t>.</w:t>
            </w:r>
          </w:p>
          <w:p w14:paraId="1A59BBD7" w14:textId="476181CF" w:rsidR="00DD4D8E" w:rsidRPr="003B0112" w:rsidRDefault="00DD4D8E" w:rsidP="00505A86">
            <w:pPr>
              <w:pStyle w:val="Els-Title"/>
            </w:pPr>
            <w:r w:rsidRPr="003B0112">
              <w:t xml:space="preserve">K.I. Sainan, Wan Ahmad Najmi b. Wan Mohamed and R. Atan, </w:t>
            </w:r>
            <w:r w:rsidRPr="003B0112">
              <w:rPr>
                <w:i/>
              </w:rPr>
              <w:t>Computational Model Analysis on a Bipolar Plate Flow Field Design of a PEM Fuel Cell,</w:t>
            </w:r>
            <w:r w:rsidRPr="003B0112">
              <w:t xml:space="preserve"> 2011 </w:t>
            </w:r>
            <w:r w:rsidRPr="003B0112">
              <w:rPr>
                <w:b/>
              </w:rPr>
              <w:t>5</w:t>
            </w:r>
            <w:r w:rsidRPr="003B0112">
              <w:rPr>
                <w:b/>
                <w:vertAlign w:val="superscript"/>
              </w:rPr>
              <w:t>th</w:t>
            </w:r>
            <w:r w:rsidRPr="003B0112">
              <w:rPr>
                <w:b/>
              </w:rPr>
              <w:t xml:space="preserve"> International Power Engineering and Optimization Conference, PEOCO 2011-Program and Abstracts</w:t>
            </w:r>
            <w:r w:rsidRPr="003B0112">
              <w:t>, 5970420, pp. 133-138</w:t>
            </w:r>
            <w:r>
              <w:t xml:space="preserve"> </w:t>
            </w:r>
            <w:r w:rsidRPr="003B0112">
              <w:rPr>
                <w:b/>
              </w:rPr>
              <w:t>WoS ESCI</w:t>
            </w:r>
            <w:r w:rsidRPr="003B0112">
              <w:t>.</w:t>
            </w:r>
          </w:p>
          <w:p w14:paraId="194C2CA7" w14:textId="77777777" w:rsidR="00DD4D8E" w:rsidRDefault="00DD4D8E" w:rsidP="00DD4D8E"/>
          <w:p w14:paraId="5C80708D" w14:textId="77777777" w:rsidR="001A6BCE" w:rsidRDefault="001A6BCE" w:rsidP="009A5667">
            <w:pPr>
              <w:rPr>
                <w:b/>
                <w:caps/>
                <w:color w:val="FF0000"/>
                <w:spacing w:val="60"/>
                <w:sz w:val="20"/>
              </w:rPr>
            </w:pPr>
          </w:p>
          <w:p w14:paraId="4856B9B7" w14:textId="0A4A392F" w:rsidR="009A5667" w:rsidRPr="00A066E7" w:rsidRDefault="009A5667" w:rsidP="009A5667">
            <w:pPr>
              <w:rPr>
                <w:color w:val="0070C0"/>
                <w:sz w:val="20"/>
              </w:rPr>
            </w:pPr>
            <w:r w:rsidRPr="00A066E7">
              <w:rPr>
                <w:b/>
                <w:caps/>
                <w:color w:val="0070C0"/>
                <w:spacing w:val="60"/>
                <w:sz w:val="20"/>
              </w:rPr>
              <w:t>JOURNALS</w:t>
            </w:r>
            <w:r w:rsidRPr="00A066E7">
              <w:rPr>
                <w:color w:val="0070C0"/>
                <w:sz w:val="20"/>
              </w:rPr>
              <w:t xml:space="preserve"> </w:t>
            </w:r>
            <w:r w:rsidRPr="00A066E7">
              <w:rPr>
                <w:b/>
                <w:caps/>
                <w:color w:val="0070C0"/>
                <w:spacing w:val="60"/>
                <w:sz w:val="20"/>
              </w:rPr>
              <w:t>(SCOPUS INDEXED)</w:t>
            </w:r>
          </w:p>
          <w:p w14:paraId="467C347A" w14:textId="4279EA8B" w:rsidR="005138E6" w:rsidRDefault="005138E6" w:rsidP="00505A86">
            <w:pPr>
              <w:pStyle w:val="Els-Title"/>
              <w:numPr>
                <w:ilvl w:val="0"/>
                <w:numId w:val="43"/>
              </w:numPr>
            </w:pPr>
            <w:r>
              <w:t>W</w:t>
            </w:r>
            <w:r w:rsidR="00ED643C">
              <w:t>ANW</w:t>
            </w:r>
            <w:r>
              <w:t xml:space="preserve"> Mohamed, NF Zamri, MH Hamdan, H Shah, NHM Hanim, </w:t>
            </w:r>
            <w:r w:rsidRPr="00505A86">
              <w:rPr>
                <w:i/>
                <w:iCs/>
              </w:rPr>
              <w:t>Performance of Single Cell and Double Stacked Thermoelectric Generator Modules for Low Temperature Waste Heat Recovery</w:t>
            </w:r>
            <w:r>
              <w:t xml:space="preserve">, </w:t>
            </w:r>
            <w:r w:rsidRPr="00505A86">
              <w:rPr>
                <w:b/>
                <w:bCs/>
              </w:rPr>
              <w:t xml:space="preserve">IOP Conference Series: Earth and Environmental Science </w:t>
            </w:r>
            <w:r>
              <w:t>1261 (1), 012007</w:t>
            </w:r>
            <w:r w:rsidR="007A2485">
              <w:t>, 2023</w:t>
            </w:r>
            <w:r>
              <w:t>.</w:t>
            </w:r>
          </w:p>
          <w:p w14:paraId="6AF18775" w14:textId="77777777" w:rsidR="007A2485" w:rsidRDefault="00186255" w:rsidP="00505A86">
            <w:pPr>
              <w:pStyle w:val="Els-Title"/>
              <w:numPr>
                <w:ilvl w:val="0"/>
                <w:numId w:val="43"/>
              </w:numPr>
            </w:pPr>
            <w:r>
              <w:t xml:space="preserve">MA Nadim, IA Zakaria, B Singh, WANW Mohamed, R Bahsan, </w:t>
            </w:r>
            <w:r w:rsidRPr="00505A86">
              <w:rPr>
                <w:i/>
                <w:iCs/>
              </w:rPr>
              <w:t>Al2O3 and SiO2 Nanofluids Performance in Thermoelectric Generator</w:t>
            </w:r>
            <w:r w:rsidR="007D1F67">
              <w:t xml:space="preserve">, </w:t>
            </w:r>
            <w:r w:rsidR="007D1F67" w:rsidRPr="00505A86">
              <w:rPr>
                <w:b/>
                <w:bCs/>
              </w:rPr>
              <w:t>Journal of Advanced Research in Fluid Mechanics and Thermal Sciences</w:t>
            </w:r>
            <w:r w:rsidR="007D1F67" w:rsidRPr="007D1F67">
              <w:t xml:space="preserve">, 107(1), </w:t>
            </w:r>
            <w:r w:rsidR="007D1F67">
              <w:t xml:space="preserve">2023, </w:t>
            </w:r>
            <w:r w:rsidR="007D1F67" w:rsidRPr="007D1F67">
              <w:t>45–57.</w:t>
            </w:r>
            <w:r w:rsidR="007A2485">
              <w:t xml:space="preserve"> </w:t>
            </w:r>
          </w:p>
          <w:p w14:paraId="21BD1AE6" w14:textId="57F6D737" w:rsidR="00186255" w:rsidRDefault="007A2485" w:rsidP="00505A86">
            <w:pPr>
              <w:pStyle w:val="Els-Title"/>
              <w:numPr>
                <w:ilvl w:val="0"/>
                <w:numId w:val="43"/>
              </w:numPr>
            </w:pPr>
            <w:r w:rsidRPr="007A2485">
              <w:t xml:space="preserve">MS Idris, IA Zakaria, PNA Nazari, WAN Wan Mohamed, WA Wan Hamzah, </w:t>
            </w:r>
            <w:r w:rsidRPr="00505A86">
              <w:rPr>
                <w:i/>
                <w:iCs/>
              </w:rPr>
              <w:t>Performance of hybrid AI2O3: SiO2 W: EG in PEM fuel cell distributor plate</w:t>
            </w:r>
            <w:r w:rsidRPr="007A2485">
              <w:t xml:space="preserve">, </w:t>
            </w:r>
            <w:r w:rsidRPr="00505A86">
              <w:rPr>
                <w:b/>
                <w:bCs/>
              </w:rPr>
              <w:t xml:space="preserve">Journal of Mechanical Engineering </w:t>
            </w:r>
            <w:r w:rsidRPr="007A2485">
              <w:t>20 (3), 335-354, 2023.</w:t>
            </w:r>
          </w:p>
          <w:p w14:paraId="421F7793" w14:textId="253C9F6F" w:rsidR="00A33639" w:rsidRPr="003B0112" w:rsidRDefault="00A33639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NF Zamri, MH Hamdan, SNA Anuar, </w:t>
            </w:r>
            <w:r w:rsidR="000A1EE4">
              <w:t xml:space="preserve">WAN </w:t>
            </w:r>
            <w:r w:rsidRPr="003B0112">
              <w:t xml:space="preserve">W Mohamed, MF Remeli, </w:t>
            </w:r>
            <w:r w:rsidRPr="00505A86">
              <w:rPr>
                <w:i/>
              </w:rPr>
              <w:t>Performance of A Plate-Finned Thermoelectric Generator (TEG) Module for Industrial Waste Heat Recovery</w:t>
            </w:r>
            <w:r w:rsidRPr="003B0112">
              <w:t xml:space="preserve">, </w:t>
            </w:r>
            <w:r w:rsidRPr="00505A86">
              <w:rPr>
                <w:b/>
              </w:rPr>
              <w:t>Journal of Mechanical Engineering</w:t>
            </w:r>
            <w:r w:rsidRPr="003B0112">
              <w:t xml:space="preserve"> 19 (3), 2022, 257-272.</w:t>
            </w:r>
          </w:p>
          <w:p w14:paraId="4C3B10ED" w14:textId="77777777" w:rsidR="000165DC" w:rsidRPr="003B0112" w:rsidRDefault="000165DC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MS Idris, IA Zakaria, WAW Hamzah, WANW Mohamed, </w:t>
            </w:r>
            <w:r w:rsidRPr="00505A86">
              <w:rPr>
                <w:i/>
              </w:rPr>
              <w:t>The Characteristics of Hybrid Al2O3: SiO2 Nanofluids in Cooling Plate of PEMFC</w:t>
            </w:r>
            <w:r w:rsidRPr="003B0112">
              <w:t xml:space="preserve">, </w:t>
            </w:r>
            <w:r w:rsidRPr="00505A86">
              <w:rPr>
                <w:b/>
              </w:rPr>
              <w:t>Journal of Advanced Research in Fluid Mechanics and Thermal Sciences</w:t>
            </w:r>
            <w:r w:rsidRPr="003B0112">
              <w:t xml:space="preserve"> 88 (2021)</w:t>
            </w:r>
          </w:p>
          <w:p w14:paraId="11053BBA" w14:textId="77777777" w:rsidR="00CD3D53" w:rsidRPr="003B0112" w:rsidRDefault="00CD3D53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MSM Yatim, IA Zakaria, MF Roslan, WANW Mohamed, MF Mohamad, </w:t>
            </w:r>
            <w:r w:rsidRPr="00505A86">
              <w:rPr>
                <w:i/>
              </w:rPr>
              <w:t>Heat Transfer and Pressure Drop Characteristics of Hybrid Al2O3-SiO2</w:t>
            </w:r>
            <w:r w:rsidRPr="003B0112">
              <w:t xml:space="preserve">, </w:t>
            </w:r>
            <w:r w:rsidRPr="00505A86">
              <w:rPr>
                <w:b/>
              </w:rPr>
              <w:t>Journal of Mechanical Engineering</w:t>
            </w:r>
            <w:r w:rsidRPr="003B0112">
              <w:t xml:space="preserve"> 18 (2), 2021, 145-159.</w:t>
            </w:r>
          </w:p>
          <w:p w14:paraId="10D10A11" w14:textId="77777777" w:rsidR="000D285D" w:rsidRPr="003B0112" w:rsidRDefault="00B21F81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Amira Shahirah Malek Amir Azmin, Irnie Azlin Zakaria, Saifuddin Khalid, Wan Azmi Wan Hamzah, W.A.N.W. Mohamed, </w:t>
            </w:r>
            <w:r w:rsidRPr="00505A86">
              <w:rPr>
                <w:i/>
              </w:rPr>
              <w:t>Numerical Analysis of Aluminium Oxide and Silicon Dioxide Nanofluids in Serpentine Cooling Plate of PEMFC</w:t>
            </w:r>
            <w:r w:rsidRPr="003B0112">
              <w:t xml:space="preserve">, </w:t>
            </w:r>
            <w:r w:rsidRPr="00505A86">
              <w:rPr>
                <w:b/>
              </w:rPr>
              <w:t>Journal of Advanced Research in Fluid Mechanics and Thermal Sciences</w:t>
            </w:r>
            <w:r w:rsidRPr="003B0112">
              <w:t xml:space="preserve"> 72, Issue 1 (2020) 67-79. </w:t>
            </w:r>
          </w:p>
          <w:p w14:paraId="3E7BEA32" w14:textId="77777777" w:rsidR="00B21F81" w:rsidRPr="003B0112" w:rsidRDefault="000D285D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Saifuddin Khalid, Irnie Azlin Zakaria, Wan Ahmad Najmi Wan Mohamed, </w:t>
            </w:r>
            <w:r w:rsidRPr="00505A86">
              <w:rPr>
                <w:i/>
              </w:rPr>
              <w:t xml:space="preserve">Comparative analysis of thermophysical properties of Al2O3 and SiO2 nanofluids, </w:t>
            </w:r>
            <w:r w:rsidRPr="00505A86">
              <w:rPr>
                <w:b/>
              </w:rPr>
              <w:t>Journal of Mechanical Engineering</w:t>
            </w:r>
            <w:r w:rsidRPr="003B0112">
              <w:t xml:space="preserve"> Vol SI 8(1), 153-163, 2019. </w:t>
            </w:r>
          </w:p>
          <w:p w14:paraId="32D44699" w14:textId="77777777" w:rsidR="00B95F4F" w:rsidRPr="003B0112" w:rsidRDefault="00357E69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>IA</w:t>
            </w:r>
            <w:r w:rsidR="00B95F4F" w:rsidRPr="003B0112">
              <w:t xml:space="preserve"> Zakaria, WANW Mohamed, WAW Hamzah, </w:t>
            </w:r>
            <w:r w:rsidR="00B95F4F" w:rsidRPr="00505A86">
              <w:rPr>
                <w:i/>
              </w:rPr>
              <w:t>Numerical analysis of SiO2 nanofluid performance in serpentine PEMFC cooling plate</w:t>
            </w:r>
            <w:r w:rsidR="00B95F4F" w:rsidRPr="003B0112">
              <w:t xml:space="preserve">, </w:t>
            </w:r>
            <w:r w:rsidR="00B95F4F" w:rsidRPr="00505A86">
              <w:rPr>
                <w:b/>
              </w:rPr>
              <w:t>International Journal of Engineering and Technology (UAE)</w:t>
            </w:r>
            <w:r w:rsidR="00B95F4F" w:rsidRPr="003B0112">
              <w:t xml:space="preserve"> 7 (4), 2018, 170-174.</w:t>
            </w:r>
          </w:p>
          <w:p w14:paraId="14A52B89" w14:textId="77777777" w:rsidR="00B95F4F" w:rsidRPr="003B0112" w:rsidRDefault="00357E69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IA </w:t>
            </w:r>
            <w:r w:rsidR="00B95F4F" w:rsidRPr="003B0112">
              <w:t xml:space="preserve">Zakaria, WANW Mohamed, AMI Mamat, KI Sainan, MRM Nawi, </w:t>
            </w:r>
            <w:r w:rsidR="00B95F4F" w:rsidRPr="00505A86">
              <w:rPr>
                <w:i/>
              </w:rPr>
              <w:t>Numerical analysis of Al2O3 nanofluids in serpentine cooling plate of PEM fuel cell</w:t>
            </w:r>
            <w:r w:rsidR="00B95F4F" w:rsidRPr="003B0112">
              <w:t xml:space="preserve">, </w:t>
            </w:r>
            <w:r w:rsidR="00B95F4F" w:rsidRPr="00505A86">
              <w:rPr>
                <w:b/>
              </w:rPr>
              <w:t>Journal of Mechanical Engineering</w:t>
            </w:r>
            <w:r w:rsidR="00B95F4F" w:rsidRPr="003B0112">
              <w:t xml:space="preserve"> 5 (Special issue 1), 2018, 1-13.</w:t>
            </w:r>
          </w:p>
          <w:p w14:paraId="1F83D2FB" w14:textId="77777777" w:rsidR="00B95F4F" w:rsidRPr="003B0112" w:rsidRDefault="00B95F4F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Shahrin Zikri Shahrizman, KI Sainan, AS Tijani, IA Zakaria, WANW Mohamed, S Hanapi, </w:t>
            </w:r>
            <w:r w:rsidR="00A75F13" w:rsidRPr="003B0112">
              <w:t xml:space="preserve">AHA Rahim, </w:t>
            </w:r>
            <w:r w:rsidR="00A75F13" w:rsidRPr="00505A86">
              <w:rPr>
                <w:i/>
              </w:rPr>
              <w:t>Study of Multiple 2:1 and Single 1:</w:t>
            </w:r>
            <w:r w:rsidRPr="00505A86">
              <w:rPr>
                <w:i/>
              </w:rPr>
              <w:t>1 Inlet/Outlet Ratio for Serpentine PEMFC Performance</w:t>
            </w:r>
            <w:r w:rsidRPr="003B0112">
              <w:t xml:space="preserve">, </w:t>
            </w:r>
            <w:r w:rsidRPr="00505A86">
              <w:rPr>
                <w:b/>
              </w:rPr>
              <w:t xml:space="preserve">Journal of Mechanical Engineering </w:t>
            </w:r>
            <w:r w:rsidRPr="003B0112">
              <w:t>5 (Special issue 6), 2018, 1-9.</w:t>
            </w:r>
          </w:p>
          <w:p w14:paraId="1F41A11B" w14:textId="77777777" w:rsidR="003A6B88" w:rsidRPr="00505A86" w:rsidRDefault="0035066C" w:rsidP="00505A86">
            <w:pPr>
              <w:pStyle w:val="Els-Title"/>
              <w:numPr>
                <w:ilvl w:val="0"/>
                <w:numId w:val="43"/>
              </w:numPr>
              <w:rPr>
                <w:i/>
              </w:rPr>
            </w:pPr>
            <w:r w:rsidRPr="003B0112">
              <w:t xml:space="preserve">N. H Mohd Razif, N. H Kamaruddin, A. M. I Bin Mamat and W. A. N. W Mohamed, </w:t>
            </w:r>
            <w:r w:rsidRPr="00505A86">
              <w:rPr>
                <w:i/>
              </w:rPr>
              <w:t xml:space="preserve">Characteristic </w:t>
            </w:r>
            <w:r w:rsidR="003A6B88" w:rsidRPr="00505A86">
              <w:rPr>
                <w:i/>
              </w:rPr>
              <w:t>o</w:t>
            </w:r>
            <w:r w:rsidRPr="00505A86">
              <w:rPr>
                <w:i/>
              </w:rPr>
              <w:t xml:space="preserve">f Orc Finned - Tube Condenser Design Using Ammonia-Water Mixture, </w:t>
            </w:r>
            <w:r w:rsidRPr="00505A86">
              <w:rPr>
                <w:b/>
              </w:rPr>
              <w:t>ARPN Journal of Engineering and Applied Sciences</w:t>
            </w:r>
            <w:r w:rsidRPr="00505A86">
              <w:rPr>
                <w:i/>
              </w:rPr>
              <w:t xml:space="preserve"> Vol. 11, No. 12, June 2016.</w:t>
            </w:r>
            <w:r w:rsidR="003A6B88" w:rsidRPr="00505A86">
              <w:rPr>
                <w:i/>
              </w:rPr>
              <w:t xml:space="preserve"> </w:t>
            </w:r>
          </w:p>
          <w:p w14:paraId="33CE4BF2" w14:textId="77777777" w:rsidR="00C9488C" w:rsidRPr="003B0112" w:rsidRDefault="006A71F0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>M Zuhaili Razali, Abd Rahim Abdullah, Wan Ahmad Najmi Wan Mohamed, M Shahril Ahmad Khiar,</w:t>
            </w:r>
            <w:r w:rsidR="00C9488C" w:rsidRPr="00505A86">
              <w:rPr>
                <w:i/>
              </w:rPr>
              <w:t xml:space="preserve"> Hydrogen inlet pressures parameter analysis of proton exchange membrane fuel cell (PEMFC) using spectrogram</w:t>
            </w:r>
            <w:r w:rsidR="00C9488C" w:rsidRPr="003B0112">
              <w:t xml:space="preserve">, </w:t>
            </w:r>
            <w:r w:rsidR="00C9488C" w:rsidRPr="00505A86">
              <w:rPr>
                <w:b/>
              </w:rPr>
              <w:t>ARPN Journal of Engineering and Applied Sciences</w:t>
            </w:r>
            <w:r w:rsidR="00C9488C" w:rsidRPr="003B0112">
              <w:t xml:space="preserve"> 11 (6), 2016, pp. 3875-3882.</w:t>
            </w:r>
          </w:p>
          <w:p w14:paraId="0C44532A" w14:textId="77777777" w:rsidR="005D0DD0" w:rsidRPr="003B0112" w:rsidRDefault="003C57B1" w:rsidP="00505A86">
            <w:pPr>
              <w:pStyle w:val="Els-Title"/>
            </w:pPr>
            <w:r w:rsidRPr="003B0112">
              <w:t xml:space="preserve">Irnie Zakaria, Z. Michael, W.A.N.W. Mohamed, A.M.I. Mamat, W.H. Azmi, R. Mamat and R. Saidur, </w:t>
            </w:r>
            <w:hyperlink r:id="rId18" w:history="1">
              <w:r w:rsidRPr="003B0112">
                <w:rPr>
                  <w:i/>
                </w:rPr>
                <w:t>A Review of Nanofluid Adoption in Polymer Electrolyte Membrane (PEM) Fuel Cells as an Alternative Coolant</w:t>
              </w:r>
            </w:hyperlink>
            <w:r w:rsidRPr="003B0112">
              <w:t xml:space="preserve">, </w:t>
            </w:r>
            <w:r w:rsidRPr="003B0112">
              <w:rPr>
                <w:b/>
              </w:rPr>
              <w:t xml:space="preserve">J. of Mechanical Engineering and Sciences </w:t>
            </w:r>
            <w:r w:rsidRPr="003B0112">
              <w:t xml:space="preserve">8 (2015), pp. 1351-1366. </w:t>
            </w:r>
          </w:p>
          <w:p w14:paraId="34373A57" w14:textId="77777777" w:rsidR="005D0DD0" w:rsidRPr="003B0112" w:rsidRDefault="003C57B1" w:rsidP="00505A86">
            <w:pPr>
              <w:pStyle w:val="Els-Title"/>
            </w:pPr>
            <w:r w:rsidRPr="003B0112">
              <w:lastRenderedPageBreak/>
              <w:t xml:space="preserve">S. Hanapi, M.H.A Mohd Fakharuzi, A.H. Abdol Rahim, AlHassan Salami Tijani, K.I. Sainan and W.A.N. Wan Mohamed, </w:t>
            </w:r>
            <w:hyperlink r:id="rId19" w:history="1">
              <w:r w:rsidRPr="003B0112">
                <w:rPr>
                  <w:i/>
                </w:rPr>
                <w:t>Effect of Gear Ratio on the DC Motor Efficiency of a Mini-Fuel-Cell Vehicle Cruising at Constant Speeds</w:t>
              </w:r>
            </w:hyperlink>
            <w:r w:rsidRPr="003B0112">
              <w:t xml:space="preserve">,  </w:t>
            </w:r>
            <w:r w:rsidRPr="003B0112">
              <w:rPr>
                <w:b/>
              </w:rPr>
              <w:t>J. of Mechanical Engineering and Sciences</w:t>
            </w:r>
            <w:r w:rsidRPr="003B0112">
              <w:t xml:space="preserve"> 8 (2015), pp. 1460-1471.</w:t>
            </w:r>
            <w:r w:rsidR="005D0DD0" w:rsidRPr="003B0112">
              <w:t xml:space="preserve"> </w:t>
            </w:r>
          </w:p>
          <w:p w14:paraId="45C5EB67" w14:textId="77777777" w:rsidR="009A5667" w:rsidRPr="003B0112" w:rsidRDefault="00B20BD0" w:rsidP="00505A86">
            <w:pPr>
              <w:pStyle w:val="Els-Title"/>
            </w:pPr>
            <w:r w:rsidRPr="003B0112">
              <w:t xml:space="preserve">Wan Ahmad Najmi Wan Mohamed </w:t>
            </w:r>
            <w:r w:rsidR="009A5667" w:rsidRPr="003B0112">
              <w:t xml:space="preserve">and Rahim Atan, </w:t>
            </w:r>
            <w:r w:rsidR="009A5667" w:rsidRPr="003B0112">
              <w:rPr>
                <w:i/>
              </w:rPr>
              <w:t>Experimental Cooling Mode Variation of an Air-Cooled PEM Fuel Cell using Second-Order Thermal Analysis</w:t>
            </w:r>
            <w:r w:rsidR="009A5667" w:rsidRPr="003B0112">
              <w:t xml:space="preserve">, </w:t>
            </w:r>
            <w:r w:rsidR="009A5667" w:rsidRPr="003B0112">
              <w:rPr>
                <w:b/>
              </w:rPr>
              <w:t>Journal of Mechanical Engineering</w:t>
            </w:r>
            <w:r w:rsidR="009A5667" w:rsidRPr="003B0112">
              <w:t xml:space="preserve"> 10 (2), 2014, pp. 55-78.</w:t>
            </w:r>
          </w:p>
          <w:p w14:paraId="54E4B96A" w14:textId="77777777" w:rsidR="009A5667" w:rsidRPr="003B0112" w:rsidRDefault="009A5667" w:rsidP="00505A86">
            <w:pPr>
              <w:pStyle w:val="Els-Title"/>
            </w:pPr>
            <w:r w:rsidRPr="003B0112">
              <w:t xml:space="preserve">Suhadiyana H., M. A. A. Zambri, M. H. A. Mohd Fakharuzi, A. H. Rahim, K. I. Sainan, and </w:t>
            </w:r>
            <w:r w:rsidR="00B20BD0" w:rsidRPr="003B0112">
              <w:t>Wan Ahmad Najmi Wan Mohamed</w:t>
            </w:r>
            <w:r w:rsidR="00A75F13" w:rsidRPr="003B0112">
              <w:t xml:space="preserve">, </w:t>
            </w:r>
            <w:r w:rsidRPr="003B0112">
              <w:rPr>
                <w:i/>
              </w:rPr>
              <w:t>Data acquisition system for on-track performance analysis of a mini fuel cell vehicle</w:t>
            </w:r>
            <w:r w:rsidRPr="003B0112">
              <w:t xml:space="preserve">, </w:t>
            </w:r>
            <w:r w:rsidRPr="003B0112">
              <w:rPr>
                <w:b/>
              </w:rPr>
              <w:t>IEEE 3</w:t>
            </w:r>
            <w:r w:rsidRPr="003B0112">
              <w:rPr>
                <w:b/>
                <w:vertAlign w:val="superscript"/>
              </w:rPr>
              <w:t>rd</w:t>
            </w:r>
            <w:r w:rsidRPr="003B0112">
              <w:rPr>
                <w:b/>
              </w:rPr>
              <w:t xml:space="preserve"> IET International Conference on Clean Energy and Technology</w:t>
            </w:r>
            <w:r w:rsidRPr="003B0112">
              <w:t xml:space="preserve"> (CEAT 2014). DOI:</w:t>
            </w:r>
            <w:hyperlink r:id="rId20" w:tgtFrame="blank" w:history="1">
              <w:r w:rsidRPr="003B0112">
                <w:t>10.1049/cp.2014.1501</w:t>
              </w:r>
            </w:hyperlink>
          </w:p>
          <w:p w14:paraId="65AA0008" w14:textId="77777777" w:rsidR="00221F20" w:rsidRPr="003B0112" w:rsidRDefault="009A5667" w:rsidP="00505A86">
            <w:pPr>
              <w:pStyle w:val="Els-Title"/>
            </w:pPr>
            <w:r w:rsidRPr="003B0112">
              <w:t xml:space="preserve">Wan Ahmad Najmi Wan Mohamed, </w:t>
            </w:r>
            <w:r w:rsidRPr="00F85462">
              <w:rPr>
                <w:i/>
                <w:iCs/>
              </w:rPr>
              <w:t>Cooling effectiveness of cooling fan coupling on polymer electrolyte membrane fuel cell stacks with varied channel aspect ratios and air humidity</w:t>
            </w:r>
            <w:r w:rsidRPr="003B0112">
              <w:t xml:space="preserve">, </w:t>
            </w:r>
            <w:r w:rsidRPr="003B0112">
              <w:rPr>
                <w:b/>
              </w:rPr>
              <w:t>20</w:t>
            </w:r>
            <w:r w:rsidRPr="003B0112">
              <w:rPr>
                <w:b/>
                <w:vertAlign w:val="superscript"/>
              </w:rPr>
              <w:t>th</w:t>
            </w:r>
            <w:r w:rsidRPr="003B0112">
              <w:rPr>
                <w:b/>
              </w:rPr>
              <w:t xml:space="preserve"> World Hydrogen Energy Conference</w:t>
            </w:r>
            <w:r w:rsidRPr="003B0112">
              <w:t xml:space="preserve"> (WHEC) 2014, vol. 3, pp 1969-1976.</w:t>
            </w:r>
            <w:r w:rsidR="00221F20" w:rsidRPr="003B0112">
              <w:t xml:space="preserve"> </w:t>
            </w:r>
          </w:p>
          <w:p w14:paraId="45D01BA8" w14:textId="77777777" w:rsidR="009A5667" w:rsidRPr="003B0112" w:rsidRDefault="00221F20" w:rsidP="00505A86">
            <w:pPr>
              <w:pStyle w:val="Els-Title"/>
            </w:pPr>
            <w:r w:rsidRPr="003B0112">
              <w:t xml:space="preserve">Abdul Hadi Abdol Rahim, Alhassan Salami Tijani, Wan Ahmad Najmi Wan Mohamed, Suhadiyana Hanapi, Khairul Imran Sainan, </w:t>
            </w:r>
            <w:r w:rsidRPr="003B0112">
              <w:rPr>
                <w:i/>
              </w:rPr>
              <w:t xml:space="preserve">An Overview of Hydrogen Production from Renewable Energy Source for Remote Area Application, </w:t>
            </w:r>
            <w:r w:rsidRPr="004648F2">
              <w:rPr>
                <w:b/>
              </w:rPr>
              <w:t>Applied Mechanics and Materials</w:t>
            </w:r>
            <w:r w:rsidRPr="003B0112">
              <w:t xml:space="preserve"> (Volume 699) 474-479, 2014.</w:t>
            </w:r>
          </w:p>
          <w:p w14:paraId="5BC1D352" w14:textId="77777777" w:rsidR="009A5667" w:rsidRPr="003B0112" w:rsidRDefault="00B20BD0" w:rsidP="00505A86">
            <w:pPr>
              <w:pStyle w:val="Els-Title"/>
            </w:pPr>
            <w:r w:rsidRPr="003B0112">
              <w:t xml:space="preserve">Wan Ahmad Najmi Wan Mohamed </w:t>
            </w:r>
            <w:r w:rsidR="00A75F13" w:rsidRPr="003B0112">
              <w:t xml:space="preserve">and R. Atan, </w:t>
            </w:r>
            <w:r w:rsidR="009A5667" w:rsidRPr="003B0112">
              <w:rPr>
                <w:i/>
              </w:rPr>
              <w:t>Stack Cooling Profile of an Air-Cooled 3-Cell Polymer Electrolyte Membrane Fuel Cell Stack</w:t>
            </w:r>
            <w:r w:rsidR="009A5667" w:rsidRPr="003B0112">
              <w:t xml:space="preserve">, </w:t>
            </w:r>
            <w:r w:rsidR="009A5667" w:rsidRPr="003B0112">
              <w:rPr>
                <w:b/>
              </w:rPr>
              <w:t xml:space="preserve">Applied Mechanics and Materials: Advances in Manufacturing and Mechanical Engineering </w:t>
            </w:r>
            <w:r w:rsidR="009A5667" w:rsidRPr="003B0112">
              <w:t>Vol. 393, 2013, pp. 774-780.</w:t>
            </w:r>
          </w:p>
          <w:p w14:paraId="35D4E215" w14:textId="77777777" w:rsidR="009A5667" w:rsidRPr="003B0112" w:rsidRDefault="009A5667" w:rsidP="00505A86">
            <w:pPr>
              <w:pStyle w:val="Els-Title"/>
              <w:rPr>
                <w:rFonts w:eastAsiaTheme="minorHAnsi" w:cs="Times New Roman"/>
              </w:rPr>
            </w:pPr>
            <w:r w:rsidRPr="003B0112">
              <w:rPr>
                <w:rFonts w:eastAsiaTheme="minorHAnsi" w:cs="Times New Roman"/>
              </w:rPr>
              <w:t xml:space="preserve">Aman M.I Bin Mamat and </w:t>
            </w:r>
            <w:r w:rsidR="00B20BD0" w:rsidRPr="003B0112">
              <w:t>Wan Ahmad Najmi Wan Mohamed</w:t>
            </w:r>
            <w:r w:rsidRPr="003B0112">
              <w:rPr>
                <w:rFonts w:eastAsiaTheme="minorHAnsi" w:cs="Times New Roman"/>
              </w:rPr>
              <w:t xml:space="preserve">, </w:t>
            </w:r>
            <w:hyperlink r:id="rId21" w:history="1">
              <w:r w:rsidRPr="003B0112">
                <w:rPr>
                  <w:rFonts w:eastAsiaTheme="minorHAnsi" w:cs="Times New Roman"/>
                  <w:i/>
                </w:rPr>
                <w:t>Thermal Analysis of Heat Recovery Unit to Recover Exhaust Energy using an Organic Rankine Cycle</w:t>
              </w:r>
            </w:hyperlink>
            <w:r w:rsidRPr="003B0112">
              <w:rPr>
                <w:rFonts w:eastAsiaTheme="minorHAnsi" w:cs="Times New Roman"/>
              </w:rPr>
              <w:t xml:space="preserve">, </w:t>
            </w:r>
            <w:r w:rsidRPr="003B0112">
              <w:rPr>
                <w:rFonts w:eastAsiaTheme="minorHAnsi" w:cs="Times New Roman"/>
                <w:b/>
              </w:rPr>
              <w:t>Applied Mechanics and Materials: Advances in Manufacturing and Mechanical Engineering</w:t>
            </w:r>
            <w:r w:rsidRPr="003B0112">
              <w:rPr>
                <w:rFonts w:eastAsiaTheme="minorHAnsi" w:cs="Times New Roman"/>
              </w:rPr>
              <w:t xml:space="preserve"> Vol. 393, 2013, pp. 781-786.</w:t>
            </w:r>
          </w:p>
          <w:p w14:paraId="42F20BAE" w14:textId="77777777" w:rsidR="009A5667" w:rsidRPr="003B0112" w:rsidRDefault="009A5667" w:rsidP="00505A86">
            <w:pPr>
              <w:pStyle w:val="Els-Title"/>
            </w:pPr>
            <w:r w:rsidRPr="003B0112">
              <w:t xml:space="preserve">Khairul Imran Sainan and </w:t>
            </w:r>
            <w:r w:rsidR="00B20BD0" w:rsidRPr="003B0112">
              <w:t>Wan Ahmad Najmi Wan Mohamed</w:t>
            </w:r>
            <w:r w:rsidRPr="003B0112">
              <w:t xml:space="preserve">, </w:t>
            </w:r>
            <w:r w:rsidRPr="003B0112">
              <w:rPr>
                <w:i/>
              </w:rPr>
              <w:t>Operating Condition Optimization of PEMFC via Visualization Technique</w:t>
            </w:r>
            <w:r w:rsidRPr="003B0112">
              <w:t xml:space="preserve">, </w:t>
            </w:r>
            <w:r w:rsidRPr="003B0112">
              <w:rPr>
                <w:b/>
              </w:rPr>
              <w:t>Applied Mechanics and Materials: Advances in Manufacturing and Mechanical Engineering</w:t>
            </w:r>
            <w:r w:rsidRPr="003B0112">
              <w:t xml:space="preserve"> Vol. 393, 2013, pp. 787-792.</w:t>
            </w:r>
          </w:p>
          <w:p w14:paraId="38A40836" w14:textId="77777777" w:rsidR="005F146F" w:rsidRPr="003B0112" w:rsidRDefault="009A5667" w:rsidP="00505A86">
            <w:pPr>
              <w:pStyle w:val="Els-Title"/>
            </w:pPr>
            <w:r w:rsidRPr="003B0112">
              <w:t xml:space="preserve">Wan Ahmad Najmi b. Wan Mohamed, Abbas Ismail and R. Atan, </w:t>
            </w:r>
            <w:r w:rsidRPr="00F85462">
              <w:rPr>
                <w:i/>
                <w:iCs/>
              </w:rPr>
              <w:t>Heat transfer simulation of a single-channel air-cooled Polymer Electrolyte Membrane fuel cell stack with extended cooling surface</w:t>
            </w:r>
            <w:r w:rsidRPr="003B0112">
              <w:t xml:space="preserve">, CSSR 2010 </w:t>
            </w:r>
            <w:r w:rsidR="003153AF" w:rsidRPr="003B0112">
              <w:t>–</w:t>
            </w:r>
            <w:r w:rsidRPr="003B0112">
              <w:t xml:space="preserve"> 2010 </w:t>
            </w:r>
            <w:r w:rsidRPr="003B0112">
              <w:rPr>
                <w:b/>
              </w:rPr>
              <w:t>International Conference on Science and Social Research</w:t>
            </w:r>
            <w:r w:rsidRPr="003B0112">
              <w:t>, 5773920 pp.</w:t>
            </w:r>
            <w:r w:rsidR="00A75F13" w:rsidRPr="003B0112">
              <w:t xml:space="preserve"> 91-</w:t>
            </w:r>
            <w:r w:rsidRPr="003B0112">
              <w:t>96.</w:t>
            </w:r>
            <w:r w:rsidR="005F146F" w:rsidRPr="003B0112">
              <w:t xml:space="preserve"> </w:t>
            </w:r>
          </w:p>
          <w:p w14:paraId="07DBD5A3" w14:textId="77777777" w:rsidR="005F146F" w:rsidRPr="003B0112" w:rsidRDefault="005F146F" w:rsidP="00505A86">
            <w:pPr>
              <w:pStyle w:val="Els-Title"/>
            </w:pPr>
            <w:r w:rsidRPr="003B0112">
              <w:t xml:space="preserve">Wan Ahmad Najmi b. Wan Mohamed and R. Atan, </w:t>
            </w:r>
            <w:r w:rsidRPr="003B0112">
              <w:rPr>
                <w:i/>
              </w:rPr>
              <w:t>Computational Analysis on Thermal Performance and Coolant Flow of an Air-Cooled PEM Fuel Cell</w:t>
            </w:r>
            <w:r w:rsidRPr="003B0112">
              <w:t xml:space="preserve">, </w:t>
            </w:r>
            <w:r w:rsidRPr="003B0112">
              <w:rPr>
                <w:b/>
              </w:rPr>
              <w:t>Journal of Mechanical Engineering UiTM</w:t>
            </w:r>
            <w:r w:rsidRPr="003B0112">
              <w:t>, Vol. 7 (2), 2010.</w:t>
            </w:r>
          </w:p>
          <w:p w14:paraId="179F95C6" w14:textId="77777777" w:rsidR="009A5667" w:rsidRPr="003B0112" w:rsidRDefault="009A5667" w:rsidP="00505A86">
            <w:pPr>
              <w:pStyle w:val="Els-Title"/>
              <w:numPr>
                <w:ilvl w:val="0"/>
                <w:numId w:val="0"/>
              </w:numPr>
              <w:ind w:left="720"/>
            </w:pPr>
          </w:p>
          <w:p w14:paraId="60419250" w14:textId="77777777" w:rsidR="00170EE4" w:rsidRPr="003B0112" w:rsidRDefault="00170EE4" w:rsidP="009A5667">
            <w:pPr>
              <w:rPr>
                <w:b/>
                <w:caps/>
                <w:color w:val="FF0000"/>
                <w:spacing w:val="60"/>
                <w:sz w:val="20"/>
              </w:rPr>
            </w:pPr>
          </w:p>
          <w:p w14:paraId="4E96E88B" w14:textId="77777777" w:rsidR="009A5667" w:rsidRPr="00A066E7" w:rsidRDefault="009A5667" w:rsidP="009A5667">
            <w:pPr>
              <w:rPr>
                <w:color w:val="0070C0"/>
                <w:sz w:val="20"/>
              </w:rPr>
            </w:pPr>
            <w:r w:rsidRPr="00A066E7">
              <w:rPr>
                <w:b/>
                <w:caps/>
                <w:color w:val="0070C0"/>
                <w:spacing w:val="60"/>
                <w:sz w:val="20"/>
              </w:rPr>
              <w:t>JOURNALS (</w:t>
            </w:r>
            <w:r w:rsidR="00337A60" w:rsidRPr="00A066E7">
              <w:rPr>
                <w:b/>
                <w:caps/>
                <w:color w:val="0070C0"/>
                <w:spacing w:val="60"/>
                <w:sz w:val="20"/>
              </w:rPr>
              <w:t xml:space="preserve">MYCITE OR </w:t>
            </w:r>
            <w:r w:rsidRPr="00A066E7">
              <w:rPr>
                <w:b/>
                <w:caps/>
                <w:color w:val="0070C0"/>
                <w:spacing w:val="60"/>
                <w:sz w:val="20"/>
              </w:rPr>
              <w:t>NON-INDEXED)</w:t>
            </w:r>
          </w:p>
          <w:p w14:paraId="06CC190A" w14:textId="1A191FC5" w:rsidR="00C8039F" w:rsidRDefault="00505A86" w:rsidP="00C8039F">
            <w:pPr>
              <w:pStyle w:val="Els-Title"/>
              <w:numPr>
                <w:ilvl w:val="0"/>
                <w:numId w:val="44"/>
              </w:numPr>
              <w:rPr>
                <w:rFonts w:ascii="Noto Sans" w:hAnsi="Noto Sans" w:cs="Noto Sans"/>
                <w:sz w:val="18"/>
                <w:szCs w:val="18"/>
                <w:shd w:val="clear" w:color="auto" w:fill="FFFFFF"/>
              </w:rPr>
            </w:pPr>
            <w:r w:rsidRPr="00505A86">
              <w:t>T</w:t>
            </w:r>
            <w:r w:rsidR="00A066E7">
              <w:t>ajul Farhan</w:t>
            </w:r>
            <w:r w:rsidRPr="00505A86">
              <w:t xml:space="preserve"> Tamimuddin, WANW Mohamed, MFA Yaziz </w:t>
            </w:r>
            <w:r w:rsidRPr="00C8039F">
              <w:rPr>
                <w:i/>
                <w:iCs/>
              </w:rPr>
              <w:t xml:space="preserve">An Overview on the Design, Operation and Levelized Costs of Hydrogen </w:t>
            </w:r>
            <w:r w:rsidR="00AC7611" w:rsidRPr="00C8039F">
              <w:rPr>
                <w:i/>
                <w:iCs/>
              </w:rPr>
              <w:t>Refueling</w:t>
            </w:r>
            <w:r w:rsidRPr="00C8039F">
              <w:rPr>
                <w:i/>
                <w:iCs/>
              </w:rPr>
              <w:t xml:space="preserve"> Stations for Fuel Cell Electric Vehicles</w:t>
            </w:r>
            <w:r w:rsidRPr="00505A86">
              <w:t xml:space="preserve">, </w:t>
            </w:r>
            <w:r w:rsidRPr="00C8039F">
              <w:rPr>
                <w:b/>
                <w:bCs/>
              </w:rPr>
              <w:t>Journal of Applied Engineering Design and Simulation</w:t>
            </w:r>
            <w:r w:rsidRPr="00505A86">
              <w:t xml:space="preserve"> 4 (1), </w:t>
            </w:r>
            <w:r w:rsidR="00C8039F">
              <w:t xml:space="preserve">2024, </w:t>
            </w:r>
            <w:r w:rsidRPr="00505A86">
              <w:t>21-34</w:t>
            </w:r>
            <w:r w:rsidR="00FE77E8">
              <w:t xml:space="preserve">. </w:t>
            </w:r>
            <w:hyperlink r:id="rId22" w:history="1">
              <w:r w:rsidR="00C8039F" w:rsidRPr="00A066E7">
                <w:rPr>
                  <w:rStyle w:val="Hyperlink"/>
                  <w:rFonts w:ascii="Noto Sans" w:hAnsi="Noto Sans" w:cs="Noto Sans"/>
                  <w:color w:val="002060"/>
                  <w:sz w:val="18"/>
                  <w:szCs w:val="18"/>
                  <w:shd w:val="clear" w:color="auto" w:fill="FFFFFF"/>
                </w:rPr>
                <w:t>https://doi.org/10.24191/jaeds.v4i1.76</w:t>
              </w:r>
            </w:hyperlink>
            <w:r w:rsidR="00C8039F" w:rsidRPr="00A066E7">
              <w:rPr>
                <w:rFonts w:ascii="Noto Sans" w:hAnsi="Noto Sans" w:cs="Noto Sans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6114D15" w14:textId="7B6BD2B2" w:rsidR="00C8039F" w:rsidRPr="00A066E7" w:rsidRDefault="00C8039F" w:rsidP="00C8039F">
            <w:pPr>
              <w:pStyle w:val="Els-Title"/>
              <w:numPr>
                <w:ilvl w:val="0"/>
                <w:numId w:val="44"/>
              </w:numPr>
              <w:rPr>
                <w:rFonts w:cs="Noto Sans"/>
                <w:sz w:val="18"/>
                <w:szCs w:val="18"/>
                <w:shd w:val="clear" w:color="auto" w:fill="FFFFFF"/>
              </w:rPr>
            </w:pPr>
            <w:r w:rsidRPr="00A066E7">
              <w:rPr>
                <w:rFonts w:cs="Noto Sans"/>
                <w:shd w:val="clear" w:color="auto" w:fill="FFFFFF"/>
              </w:rPr>
              <w:t xml:space="preserve">MH Hamdan, NF Zamri, WANW Mohamed, MF Remeli, NHM Hanim, HJMF Shah, </w:t>
            </w:r>
            <w:r w:rsidRPr="00A066E7">
              <w:rPr>
                <w:rFonts w:cs="Noto Sans"/>
                <w:i/>
                <w:iCs/>
                <w:shd w:val="clear" w:color="auto" w:fill="FFFFFF"/>
              </w:rPr>
              <w:t>Performance of thermoelectric generator system to generate electrical output from a low-grade waste heat temperature under linear and swirling waste heat streams,</w:t>
            </w:r>
            <w:r w:rsidRPr="00A066E7">
              <w:rPr>
                <w:rFonts w:cs="Noto Sans"/>
                <w:shd w:val="clear" w:color="auto" w:fill="FFFFFF"/>
              </w:rPr>
              <w:t xml:space="preserve"> ESTEEM Academic Journal 20, 2024, 100-116.</w:t>
            </w:r>
            <w:r w:rsidRPr="00A066E7">
              <w:rPr>
                <w:rFonts w:cs="Noto Sans"/>
                <w:sz w:val="18"/>
                <w:szCs w:val="18"/>
                <w:shd w:val="clear" w:color="auto" w:fill="FFFFFF"/>
              </w:rPr>
              <w:t xml:space="preserve"> </w:t>
            </w:r>
            <w:hyperlink r:id="rId23" w:tgtFrame="_blank" w:history="1">
              <w:r w:rsidRPr="00A066E7">
                <w:rPr>
                  <w:rStyle w:val="Hyperlink"/>
                  <w:rFonts w:cs="Noto Sans"/>
                  <w:color w:val="002060"/>
                  <w:sz w:val="18"/>
                  <w:szCs w:val="18"/>
                  <w:shd w:val="clear" w:color="auto" w:fill="FFFFFF"/>
                </w:rPr>
                <w:t>10.24191/esteem.v20iSeptember.1865.g1819</w:t>
              </w:r>
            </w:hyperlink>
            <w:r w:rsidRPr="00A066E7">
              <w:rPr>
                <w:rFonts w:cs="Noto Sans"/>
                <w:color w:val="002060"/>
                <w:sz w:val="18"/>
                <w:szCs w:val="18"/>
                <w:shd w:val="clear" w:color="auto" w:fill="FFFFFF"/>
              </w:rPr>
              <w:t>.</w:t>
            </w:r>
          </w:p>
          <w:p w14:paraId="0E640267" w14:textId="44E7B222" w:rsidR="00CD3D53" w:rsidRPr="00505A86" w:rsidRDefault="00CD3D53" w:rsidP="00505A86">
            <w:pPr>
              <w:pStyle w:val="Els-Title"/>
              <w:numPr>
                <w:ilvl w:val="0"/>
                <w:numId w:val="44"/>
              </w:numPr>
              <w:rPr>
                <w:rFonts w:eastAsiaTheme="minorHAnsi" w:cs="Times New Roman"/>
              </w:rPr>
            </w:pPr>
            <w:r w:rsidRPr="003B0112">
              <w:t>WAN Wan Mohamed, M</w:t>
            </w:r>
            <w:r w:rsidR="00C27B55" w:rsidRPr="003B0112">
              <w:t>A</w:t>
            </w:r>
            <w:r w:rsidRPr="003B0112">
              <w:t xml:space="preserve"> Suhaimi, IA Zakaria, WA Wan Hamzah, </w:t>
            </w:r>
            <w:r w:rsidRPr="00505A86">
              <w:rPr>
                <w:i/>
              </w:rPr>
              <w:t xml:space="preserve">Electro-Thermal characteristics of hybrid </w:t>
            </w:r>
            <w:r w:rsidR="002715D8" w:rsidRPr="00505A86">
              <w:rPr>
                <w:i/>
              </w:rPr>
              <w:t>T</w:t>
            </w:r>
            <w:r w:rsidRPr="00505A86">
              <w:rPr>
                <w:i/>
              </w:rPr>
              <w:t>i</w:t>
            </w:r>
            <w:r w:rsidR="002715D8" w:rsidRPr="00505A86">
              <w:rPr>
                <w:i/>
              </w:rPr>
              <w:t>O2</w:t>
            </w:r>
            <w:r w:rsidRPr="00505A86">
              <w:rPr>
                <w:i/>
              </w:rPr>
              <w:t>-</w:t>
            </w:r>
            <w:r w:rsidR="002715D8" w:rsidRPr="00505A86">
              <w:rPr>
                <w:i/>
              </w:rPr>
              <w:t>SiO2</w:t>
            </w:r>
            <w:r w:rsidRPr="00505A86">
              <w:rPr>
                <w:i/>
              </w:rPr>
              <w:t xml:space="preserve"> nanofluid coolants in an </w:t>
            </w:r>
            <w:r w:rsidR="00A066E7" w:rsidRPr="00505A86">
              <w:rPr>
                <w:i/>
              </w:rPr>
              <w:t>electrically active</w:t>
            </w:r>
            <w:r w:rsidRPr="00505A86">
              <w:rPr>
                <w:i/>
              </w:rPr>
              <w:t xml:space="preserve"> system,</w:t>
            </w:r>
            <w:r w:rsidRPr="003B0112">
              <w:t xml:space="preserve"> </w:t>
            </w:r>
            <w:r w:rsidRPr="00505A86">
              <w:rPr>
                <w:b/>
              </w:rPr>
              <w:t>Scientific Research Journal</w:t>
            </w:r>
            <w:r w:rsidRPr="003B0112">
              <w:t xml:space="preserve"> 18 (1), 2021, 209-225.</w:t>
            </w:r>
          </w:p>
          <w:p w14:paraId="2DBCDE18" w14:textId="77777777" w:rsidR="004C5027" w:rsidRPr="00505A86" w:rsidRDefault="004C5027" w:rsidP="00505A86">
            <w:pPr>
              <w:pStyle w:val="Els-Title"/>
              <w:numPr>
                <w:ilvl w:val="0"/>
                <w:numId w:val="44"/>
              </w:numPr>
              <w:rPr>
                <w:rFonts w:eastAsiaTheme="minorHAnsi" w:cs="Times New Roman"/>
              </w:rPr>
            </w:pPr>
            <w:r w:rsidRPr="00505A86">
              <w:rPr>
                <w:rFonts w:eastAsiaTheme="minorHAnsi" w:cs="Times New Roman"/>
              </w:rPr>
              <w:t xml:space="preserve">I Zakaria, Wan Ahmad Najmi Wan Mohamed, WH Azmi, </w:t>
            </w:r>
            <w:hyperlink r:id="rId24" w:history="1">
              <w:r w:rsidRPr="00505A86">
                <w:rPr>
                  <w:rFonts w:eastAsiaTheme="minorHAnsi" w:cs="Times New Roman"/>
                  <w:i/>
                </w:rPr>
                <w:t>Thermal Analysis on Heat Transfer Enhancement and Fluid Flow for Al2O3 Water-Ethylene Glycol Nanofluid in Single PEMFC Mini Channel</w:t>
              </w:r>
            </w:hyperlink>
            <w:r w:rsidRPr="00505A86">
              <w:rPr>
                <w:rFonts w:eastAsiaTheme="minorHAnsi" w:cs="Times New Roman"/>
                <w:i/>
              </w:rPr>
              <w:t>,</w:t>
            </w:r>
            <w:r w:rsidRPr="00505A86">
              <w:rPr>
                <w:rFonts w:eastAsiaTheme="minorHAnsi" w:cs="Times New Roman"/>
              </w:rPr>
              <w:t xml:space="preserve"> </w:t>
            </w:r>
            <w:r w:rsidRPr="00505A86">
              <w:rPr>
                <w:rFonts w:eastAsiaTheme="minorHAnsi" w:cs="Times New Roman"/>
                <w:b/>
              </w:rPr>
              <w:t>International Journal of Mechanical, Aerospace, Industrial, Mechatronic and Manufacturing Engineering</w:t>
            </w:r>
            <w:r w:rsidRPr="00505A86">
              <w:rPr>
                <w:rFonts w:eastAsiaTheme="minorHAnsi" w:cs="Times New Roman"/>
              </w:rPr>
              <w:t xml:space="preserve"> 9 (9), 2015, pp. 1496-1501, World Academy of Science, Engineering and Technology.</w:t>
            </w:r>
          </w:p>
          <w:p w14:paraId="41A10CCB" w14:textId="77777777" w:rsidR="008F7271" w:rsidRPr="003B0112" w:rsidRDefault="008F7271" w:rsidP="00505A86">
            <w:pPr>
              <w:pStyle w:val="Els-Title"/>
              <w:rPr>
                <w:rFonts w:eastAsiaTheme="minorHAnsi" w:cs="Times New Roman"/>
              </w:rPr>
            </w:pPr>
            <w:r w:rsidRPr="003B0112">
              <w:rPr>
                <w:rFonts w:eastAsiaTheme="minorHAnsi" w:cs="Times New Roman"/>
              </w:rPr>
              <w:t>S Hanapi, AS Tijani, Wan Ahmad Najmi Wan Mohamed</w:t>
            </w:r>
            <w:r w:rsidRPr="003B0112">
              <w:rPr>
                <w:rFonts w:eastAsiaTheme="minorHAnsi" w:cs="Times New Roman"/>
                <w:i/>
              </w:rPr>
              <w:t xml:space="preserve">, </w:t>
            </w:r>
            <w:hyperlink r:id="rId25" w:history="1">
              <w:r w:rsidRPr="003B0112">
                <w:rPr>
                  <w:rFonts w:eastAsiaTheme="minorHAnsi" w:cs="Times New Roman"/>
                  <w:i/>
                </w:rPr>
                <w:t>Influence of Driving Strategy on Power and Fuel Consumption of Lightweight PEM Fuel Cell Vehicle Powertrain</w:t>
              </w:r>
            </w:hyperlink>
            <w:r w:rsidRPr="003B0112">
              <w:rPr>
                <w:rFonts w:eastAsiaTheme="minorHAnsi" w:cs="Times New Roman"/>
              </w:rPr>
              <w:t xml:space="preserve">, </w:t>
            </w:r>
            <w:r w:rsidR="00CD19B8" w:rsidRPr="003B0112">
              <w:rPr>
                <w:rFonts w:eastAsiaTheme="minorHAnsi" w:cs="Times New Roman"/>
                <w:b/>
              </w:rPr>
              <w:t>International Journal of Energy and Power Engineering Vol:10, No:1, 2016</w:t>
            </w:r>
            <w:r w:rsidRPr="003B0112">
              <w:rPr>
                <w:rFonts w:eastAsiaTheme="minorHAnsi" w:cs="Times New Roman"/>
              </w:rPr>
              <w:t>, 12-18, World Academy of Science, Engineering and Technology.</w:t>
            </w:r>
          </w:p>
          <w:p w14:paraId="5A74ABED" w14:textId="77777777" w:rsidR="00790524" w:rsidRPr="003B0112" w:rsidRDefault="008F7271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Irnie Azlin Zakaria, Zeno Michael and Wan Ahmad Najmi Wan Mohamed, </w:t>
            </w:r>
            <w:r w:rsidRPr="00505A86">
              <w:rPr>
                <w:i/>
              </w:rPr>
              <w:t>Nanofluid as Cooling Medium In Polymer Electrolyte Membrane (PEM) Fuel Cell: A Study On Potentials And Possibilities,</w:t>
            </w:r>
            <w:r w:rsidRPr="003B0112">
              <w:t xml:space="preserve"> </w:t>
            </w:r>
            <w:r w:rsidRPr="00505A86">
              <w:rPr>
                <w:b/>
              </w:rPr>
              <w:t>Advanced Materials Research</w:t>
            </w:r>
            <w:r w:rsidRPr="003B0112">
              <w:t xml:space="preserve"> Vol. 1109 (2015) pp 319-323. </w:t>
            </w:r>
          </w:p>
          <w:p w14:paraId="48F47751" w14:textId="77777777" w:rsidR="008F7271" w:rsidRPr="003B0112" w:rsidRDefault="00790524" w:rsidP="00505A86">
            <w:pPr>
              <w:pStyle w:val="Els-Title"/>
              <w:numPr>
                <w:ilvl w:val="0"/>
                <w:numId w:val="43"/>
              </w:numPr>
            </w:pPr>
            <w:r w:rsidRPr="003B0112">
              <w:t xml:space="preserve">M Zuhaili Razali, Abd Rahim Abdullah, Wan Ahmad Najmi Wan Mohamed, M Shahril Ahmad Khiar, M Sufyan Safwan M Basir, </w:t>
            </w:r>
            <w:r w:rsidRPr="00505A86">
              <w:rPr>
                <w:i/>
              </w:rPr>
              <w:t>Stack temperature parameter analysis of proton exchange membrane fuel cell (PEMFC) using spectrogram</w:t>
            </w:r>
            <w:r w:rsidRPr="003B0112">
              <w:t xml:space="preserve">, </w:t>
            </w:r>
            <w:r w:rsidRPr="00505A86">
              <w:rPr>
                <w:rFonts w:cstheme="minorBidi"/>
                <w:b/>
              </w:rPr>
              <w:t>Journal of Scientific Research and Development</w:t>
            </w:r>
            <w:r w:rsidRPr="00505A86">
              <w:rPr>
                <w:rFonts w:cstheme="minorBidi"/>
              </w:rPr>
              <w:t xml:space="preserve"> 3 (5): 63</w:t>
            </w:r>
            <w:r w:rsidRPr="00505A86">
              <w:rPr>
                <w:rFonts w:ascii="Cambria Math" w:hAnsi="Cambria Math" w:cs="Cambria Math"/>
              </w:rPr>
              <w:t>‐</w:t>
            </w:r>
            <w:r w:rsidRPr="00505A86">
              <w:rPr>
                <w:rFonts w:cstheme="minorBidi"/>
              </w:rPr>
              <w:t>68, 2016</w:t>
            </w:r>
            <w:r w:rsidRPr="003B0112">
              <w:t xml:space="preserve">. </w:t>
            </w:r>
          </w:p>
          <w:p w14:paraId="65923E8F" w14:textId="77777777" w:rsidR="008D3A19" w:rsidRPr="003B0112" w:rsidRDefault="008D3A19" w:rsidP="00505A86">
            <w:pPr>
              <w:pStyle w:val="Els-Title"/>
            </w:pPr>
            <w:r w:rsidRPr="003B0112">
              <w:t xml:space="preserve">Muhammad Zuhaili Bin Razali, Abdul Rahim Bin Abdullah, Wan Ahmad Najmi Wan Mohamed and Mohd Shahril Ahmad Khiar, </w:t>
            </w:r>
            <w:r w:rsidRPr="003B0112">
              <w:rPr>
                <w:i/>
              </w:rPr>
              <w:t>Effect of Hydrogen Inlet Pressure Analysis on open Voltage of Proton Exchange Membrane (PEM) Fuel cell by using Periodogram</w:t>
            </w:r>
            <w:r w:rsidRPr="003B0112">
              <w:t xml:space="preserve">, </w:t>
            </w:r>
            <w:r w:rsidRPr="003B0112">
              <w:rPr>
                <w:b/>
              </w:rPr>
              <w:t>Aust</w:t>
            </w:r>
            <w:r w:rsidR="00255E05" w:rsidRPr="003B0112">
              <w:rPr>
                <w:b/>
              </w:rPr>
              <w:t>ralian</w:t>
            </w:r>
            <w:r w:rsidRPr="003B0112">
              <w:rPr>
                <w:b/>
              </w:rPr>
              <w:t xml:space="preserve"> J. Basic &amp; A</w:t>
            </w:r>
            <w:r w:rsidR="00255E05" w:rsidRPr="003B0112">
              <w:rPr>
                <w:b/>
              </w:rPr>
              <w:t>pplied</w:t>
            </w:r>
            <w:r w:rsidRPr="003B0112">
              <w:rPr>
                <w:b/>
              </w:rPr>
              <w:t xml:space="preserve"> Sci</w:t>
            </w:r>
            <w:r w:rsidR="00255E05" w:rsidRPr="003B0112">
              <w:rPr>
                <w:b/>
              </w:rPr>
              <w:t>ences</w:t>
            </w:r>
            <w:r w:rsidRPr="003B0112">
              <w:t>, 9</w:t>
            </w:r>
            <w:r w:rsidR="00255E05" w:rsidRPr="003B0112">
              <w:t xml:space="preserve"> </w:t>
            </w:r>
            <w:r w:rsidRPr="003B0112">
              <w:t xml:space="preserve">(12): 86-92, 2015. </w:t>
            </w:r>
          </w:p>
          <w:p w14:paraId="3676CF83" w14:textId="77777777" w:rsidR="00682C59" w:rsidRPr="003B0112" w:rsidRDefault="00682C59" w:rsidP="00505A86">
            <w:pPr>
              <w:pStyle w:val="Els-Title"/>
            </w:pPr>
            <w:r w:rsidRPr="003B0112">
              <w:lastRenderedPageBreak/>
              <w:t xml:space="preserve">Wan Ahmad Najmi B. Wan Mohamed and Nik Rosli Abdullah, </w:t>
            </w:r>
            <w:r w:rsidRPr="003B0112">
              <w:rPr>
                <w:i/>
              </w:rPr>
              <w:t>Combustion Characteristics of Palm Shells and Palm Fibres using an Inclined Grate Combustor</w:t>
            </w:r>
            <w:r w:rsidRPr="003B0112">
              <w:t xml:space="preserve">, </w:t>
            </w:r>
            <w:r w:rsidRPr="003B0112">
              <w:rPr>
                <w:b/>
              </w:rPr>
              <w:t>Journal of Mechanical Engineering</w:t>
            </w:r>
            <w:r w:rsidR="00255E05" w:rsidRPr="003B0112">
              <w:rPr>
                <w:b/>
              </w:rPr>
              <w:t xml:space="preserve"> UiTM</w:t>
            </w:r>
            <w:r w:rsidRPr="003B0112">
              <w:t>, Vol.5 (1), 2008</w:t>
            </w:r>
          </w:p>
          <w:p w14:paraId="0703AD15" w14:textId="77777777" w:rsidR="00682C59" w:rsidRPr="003B0112" w:rsidRDefault="00682C59" w:rsidP="00505A86">
            <w:pPr>
              <w:pStyle w:val="Els-Title"/>
            </w:pPr>
            <w:r w:rsidRPr="003B0112">
              <w:t xml:space="preserve">Wan Ahmad Najmi B. Wan Mohamed, </w:t>
            </w:r>
            <w:r w:rsidRPr="003B0112">
              <w:rPr>
                <w:i/>
              </w:rPr>
              <w:t>Emission Characteristics of Palm Oil Shell in a Cascading Hearth Staged Combustor</w:t>
            </w:r>
            <w:r w:rsidRPr="003B0112">
              <w:t xml:space="preserve">, </w:t>
            </w:r>
            <w:r w:rsidRPr="003B0112">
              <w:rPr>
                <w:b/>
              </w:rPr>
              <w:t>Journal of Mechanical Engineering</w:t>
            </w:r>
            <w:r w:rsidR="00A75F13" w:rsidRPr="003B0112">
              <w:rPr>
                <w:b/>
              </w:rPr>
              <w:t xml:space="preserve"> UiTM</w:t>
            </w:r>
            <w:r w:rsidRPr="003B0112">
              <w:t>, Vol.1 (1), 2004.</w:t>
            </w:r>
          </w:p>
          <w:p w14:paraId="3313C5F6" w14:textId="77777777" w:rsidR="00682C59" w:rsidRPr="003B0112" w:rsidRDefault="00682C59" w:rsidP="00505A86">
            <w:pPr>
              <w:pStyle w:val="Els-Title"/>
            </w:pPr>
            <w:r w:rsidRPr="003B0112">
              <w:t xml:space="preserve">Wan Ahmad Najmi B. Wan Mohamed and Farid Nasir Ani, </w:t>
            </w:r>
            <w:r w:rsidRPr="00A238AD">
              <w:rPr>
                <w:i/>
                <w:iCs/>
              </w:rPr>
              <w:t>The Effect of Fuel Feed Rate on Temperature Profiles of a Cascading Hearth with Secondary Swirl Combustor</w:t>
            </w:r>
            <w:r w:rsidRPr="003B0112">
              <w:t xml:space="preserve">, </w:t>
            </w:r>
            <w:r w:rsidRPr="003B0112">
              <w:rPr>
                <w:b/>
              </w:rPr>
              <w:t>Jurnal Mekanikal UTM</w:t>
            </w:r>
            <w:r w:rsidR="00A75F13" w:rsidRPr="003B0112">
              <w:t>, V</w:t>
            </w:r>
            <w:r w:rsidRPr="003B0112">
              <w:t>ol 13, pp. 75-88, 2002.</w:t>
            </w:r>
          </w:p>
          <w:p w14:paraId="189E4536" w14:textId="77777777" w:rsidR="009A5667" w:rsidRDefault="009A5667" w:rsidP="009A5667">
            <w:pPr>
              <w:rPr>
                <w:sz w:val="20"/>
              </w:rPr>
            </w:pPr>
          </w:p>
          <w:p w14:paraId="32F4D3DD" w14:textId="62D738C7" w:rsidR="00682C59" w:rsidRPr="00A066E7" w:rsidRDefault="00682C59" w:rsidP="009A5667">
            <w:pPr>
              <w:rPr>
                <w:color w:val="0070C0"/>
                <w:sz w:val="20"/>
              </w:rPr>
            </w:pPr>
            <w:r w:rsidRPr="00A066E7">
              <w:rPr>
                <w:b/>
                <w:caps/>
                <w:color w:val="0070C0"/>
                <w:spacing w:val="60"/>
                <w:sz w:val="20"/>
              </w:rPr>
              <w:t>conference papers (non-indexed proceedings)</w:t>
            </w:r>
          </w:p>
          <w:p w14:paraId="75708486" w14:textId="77777777" w:rsidR="00D137DA" w:rsidRPr="003B0112" w:rsidRDefault="0024371E" w:rsidP="00505A86">
            <w:pPr>
              <w:pStyle w:val="Els-Title"/>
              <w:numPr>
                <w:ilvl w:val="0"/>
                <w:numId w:val="45"/>
              </w:numPr>
            </w:pPr>
            <w:r w:rsidRPr="003B0112">
              <w:t xml:space="preserve">Suhadiyana Hanapi, Firdaus Othman and </w:t>
            </w:r>
            <w:r w:rsidR="00B20BD0" w:rsidRPr="003B0112">
              <w:t>Wan Ahmad Najmi Wan Mohamed</w:t>
            </w:r>
            <w:r w:rsidRPr="003B0112">
              <w:t xml:space="preserve">, </w:t>
            </w:r>
            <w:r w:rsidRPr="00505A86">
              <w:rPr>
                <w:i/>
              </w:rPr>
              <w:t>Efficiency of electric motor on PEM fuel cell urban car</w:t>
            </w:r>
            <w:r w:rsidRPr="003B0112">
              <w:t xml:space="preserve">, </w:t>
            </w:r>
            <w:r w:rsidRPr="00505A86">
              <w:rPr>
                <w:b/>
              </w:rPr>
              <w:t>Proc. Int. Conf. on Applied Sciences &amp; Industrial Technology</w:t>
            </w:r>
            <w:r w:rsidRPr="003B0112">
              <w:t xml:space="preserve"> (ICASIT) 2015.</w:t>
            </w:r>
          </w:p>
          <w:p w14:paraId="7898EE34" w14:textId="77777777" w:rsidR="00073F0F" w:rsidRPr="003B0112" w:rsidRDefault="00D137DA" w:rsidP="00505A86">
            <w:pPr>
              <w:pStyle w:val="Els-Title"/>
            </w:pPr>
            <w:r w:rsidRPr="003B0112">
              <w:t xml:space="preserve">Siti Fatimah Abu Talib, Irnie Azlin Zakaria, Wan Azmi Wan Hamzah, </w:t>
            </w:r>
            <w:r w:rsidR="00B20BD0" w:rsidRPr="003B0112">
              <w:t>Wan Ahmad Najmi Wan Mohamed</w:t>
            </w:r>
            <w:r w:rsidRPr="003B0112">
              <w:t xml:space="preserve">, </w:t>
            </w:r>
            <w:r w:rsidRPr="00505A86">
              <w:rPr>
                <w:i/>
                <w:iCs/>
              </w:rPr>
              <w:t>Experimental Investigation of Viscosity of Silicon Dioxide (SiO2) in Water Ethylene Glycol Base Fluids for Proton Exchange Membrane Application</w:t>
            </w:r>
            <w:r w:rsidRPr="003B0112">
              <w:t xml:space="preserve">, </w:t>
            </w:r>
            <w:r w:rsidRPr="003B0112">
              <w:rPr>
                <w:b/>
              </w:rPr>
              <w:t>Int. Conf. on Applied Sciences &amp; Industrial Technology</w:t>
            </w:r>
            <w:r w:rsidRPr="003B0112">
              <w:t xml:space="preserve"> (ICASIT) 2015.</w:t>
            </w:r>
          </w:p>
          <w:p w14:paraId="1DF745E4" w14:textId="77777777" w:rsidR="00073F0F" w:rsidRPr="003B0112" w:rsidRDefault="00073F0F" w:rsidP="00505A86">
            <w:pPr>
              <w:pStyle w:val="Els-Title"/>
            </w:pPr>
            <w:r w:rsidRPr="003B0112">
              <w:t xml:space="preserve">Irnie Azlin Zakaria , Wan Ahmad Najmi Wan Mohamed, Aman Mohd Ihsan Mamat, Khairul Imran Sainan and Siti Fatimah Abu Talib, </w:t>
            </w:r>
            <w:r w:rsidRPr="003B0112">
              <w:rPr>
                <w:i/>
              </w:rPr>
              <w:t xml:space="preserve">Thermal Performance of Al2O3 In Water </w:t>
            </w:r>
            <w:r w:rsidR="003153AF" w:rsidRPr="003B0112">
              <w:rPr>
                <w:i/>
              </w:rPr>
              <w:t>–</w:t>
            </w:r>
            <w:r w:rsidRPr="003B0112">
              <w:rPr>
                <w:i/>
              </w:rPr>
              <w:t xml:space="preserve"> Ethylene Glycol Nanofluid Mixture As Cooling Medium in Mini Channel</w:t>
            </w:r>
            <w:r w:rsidRPr="003B0112">
              <w:t xml:space="preserve">, </w:t>
            </w:r>
            <w:r w:rsidRPr="003B0112">
              <w:rPr>
                <w:b/>
              </w:rPr>
              <w:t>Int. Conf. on Applied Sciences &amp; Industrial Technology</w:t>
            </w:r>
            <w:r w:rsidRPr="003B0112">
              <w:t xml:space="preserve"> (ICASIT) 2015.</w:t>
            </w:r>
          </w:p>
          <w:p w14:paraId="3240FF31" w14:textId="77777777" w:rsidR="0044245D" w:rsidRPr="003B0112" w:rsidRDefault="0044245D" w:rsidP="00505A86">
            <w:pPr>
              <w:pStyle w:val="Els-Title"/>
            </w:pPr>
            <w:r w:rsidRPr="003B0112">
              <w:t xml:space="preserve">Aman Mohd Ihsan Mamat, Wan Ahmad Najmi Wan Mohamed, Rosnadiah Bahsan, Zeno Micheal, Nazri Mohamad, Mohd Hanif Mat@Muhammad, </w:t>
            </w:r>
            <w:r w:rsidRPr="003B0112">
              <w:rPr>
                <w:i/>
              </w:rPr>
              <w:t>Malaysia Assessment of Complex Engineering Problem in Thermal Engineering Course</w:t>
            </w:r>
            <w:r w:rsidRPr="003B0112">
              <w:t xml:space="preserve">, </w:t>
            </w:r>
            <w:r w:rsidRPr="003B0112">
              <w:rPr>
                <w:b/>
              </w:rPr>
              <w:t>6</w:t>
            </w:r>
            <w:r w:rsidRPr="003B0112">
              <w:rPr>
                <w:b/>
                <w:vertAlign w:val="superscript"/>
              </w:rPr>
              <w:t>th</w:t>
            </w:r>
            <w:r w:rsidRPr="003B0112">
              <w:rPr>
                <w:b/>
              </w:rPr>
              <w:t xml:space="preserve"> IEEE International Conference on Engineering Education</w:t>
            </w:r>
            <w:r w:rsidRPr="003B0112">
              <w:t xml:space="preserve"> (ICEED) 2014 Kuala Lumpur.</w:t>
            </w:r>
          </w:p>
          <w:p w14:paraId="028AB998" w14:textId="1955A944" w:rsidR="00941420" w:rsidRPr="003B0112" w:rsidRDefault="00BA5F22" w:rsidP="00505A86">
            <w:pPr>
              <w:pStyle w:val="Els-Title"/>
            </w:pPr>
            <w:r w:rsidRPr="003B0112">
              <w:t xml:space="preserve">Irnie Azlin Zakaria, Zeno Michael and Wan Ahmad Najmi Wan Mohamed, </w:t>
            </w:r>
            <w:r w:rsidRPr="003B0112">
              <w:rPr>
                <w:i/>
              </w:rPr>
              <w:t xml:space="preserve">Nanofluid as Cooling Medium in PEM Fuel Cells, </w:t>
            </w:r>
            <w:r w:rsidRPr="003B0112">
              <w:rPr>
                <w:b/>
              </w:rPr>
              <w:t>Malaysia-Japan International Conference on Nanoscience, Nanotechnology and Nanoengineering</w:t>
            </w:r>
            <w:r w:rsidRPr="003B0112">
              <w:t xml:space="preserve"> 2014 (NANO-SciTech 2014 &amp; IC-NET 2014), Shah Alam.</w:t>
            </w:r>
          </w:p>
          <w:p w14:paraId="1EFEB7F0" w14:textId="1317244C" w:rsidR="00C30F42" w:rsidRPr="003B0112" w:rsidRDefault="00864AFC" w:rsidP="00505A86">
            <w:pPr>
              <w:pStyle w:val="Els-Title"/>
            </w:pPr>
            <w:r w:rsidRPr="003B0112">
              <w:t xml:space="preserve">Wan Ahmad Najmi </w:t>
            </w:r>
            <w:r w:rsidR="00E13238" w:rsidRPr="003B0112">
              <w:t xml:space="preserve">Wan Mohamed and R. Atan, </w:t>
            </w:r>
            <w:r w:rsidR="00173F38" w:rsidRPr="003B0112">
              <w:rPr>
                <w:i/>
              </w:rPr>
              <w:t xml:space="preserve">Experimental Heat Transfer </w:t>
            </w:r>
            <w:r w:rsidR="00E13238" w:rsidRPr="003B0112">
              <w:rPr>
                <w:i/>
              </w:rPr>
              <w:t>o</w:t>
            </w:r>
            <w:r w:rsidR="00173F38" w:rsidRPr="003B0112">
              <w:rPr>
                <w:i/>
              </w:rPr>
              <w:t>f A Chaotic Flow Cooling Channel For An Air-Cooled PEM Fuel Cell Stack</w:t>
            </w:r>
            <w:r w:rsidR="00173F38" w:rsidRPr="003B0112">
              <w:t xml:space="preserve">, </w:t>
            </w:r>
            <w:r w:rsidR="00173F38" w:rsidRPr="003B0112">
              <w:rPr>
                <w:b/>
              </w:rPr>
              <w:t>3</w:t>
            </w:r>
            <w:r w:rsidR="00173F38" w:rsidRPr="003B0112">
              <w:rPr>
                <w:b/>
                <w:vertAlign w:val="superscript"/>
              </w:rPr>
              <w:t>rd</w:t>
            </w:r>
            <w:r w:rsidR="00173F38" w:rsidRPr="003B0112">
              <w:rPr>
                <w:b/>
              </w:rPr>
              <w:t xml:space="preserve"> International Conference on Fuel Cell &amp; Hydrogen Technology</w:t>
            </w:r>
            <w:r w:rsidR="00173F38" w:rsidRPr="003B0112">
              <w:t xml:space="preserve"> (ICFCHT 2011), KL, 2011.</w:t>
            </w:r>
          </w:p>
          <w:p w14:paraId="2CE3431D" w14:textId="76CC9020" w:rsidR="00173F38" w:rsidRPr="003B0112" w:rsidRDefault="00E13238" w:rsidP="00505A86">
            <w:pPr>
              <w:pStyle w:val="Els-Title"/>
            </w:pPr>
            <w:r w:rsidRPr="003B0112">
              <w:t xml:space="preserve">K.I. Sainan, </w:t>
            </w:r>
            <w:r w:rsidR="00864AFC" w:rsidRPr="003B0112">
              <w:t xml:space="preserve">Wan Ahmad Najmi </w:t>
            </w:r>
            <w:r w:rsidRPr="003B0112">
              <w:t xml:space="preserve">Wan Mohamed and R. Atan, </w:t>
            </w:r>
            <w:r w:rsidR="00173F38" w:rsidRPr="003B0112">
              <w:rPr>
                <w:i/>
              </w:rPr>
              <w:t>Development of Single Cell Transparent Visualization Test Rig for Two-Phase Flow Analysis of a PEM Fuel Cell,</w:t>
            </w:r>
            <w:r w:rsidR="00173F38" w:rsidRPr="003B0112">
              <w:t xml:space="preserve"> </w:t>
            </w:r>
            <w:r w:rsidR="00173F38" w:rsidRPr="003B0112">
              <w:rPr>
                <w:b/>
              </w:rPr>
              <w:t>3</w:t>
            </w:r>
            <w:r w:rsidR="00173F38" w:rsidRPr="003B0112">
              <w:rPr>
                <w:b/>
                <w:vertAlign w:val="superscript"/>
              </w:rPr>
              <w:t>rd</w:t>
            </w:r>
            <w:r w:rsidR="00173F38" w:rsidRPr="003B0112">
              <w:rPr>
                <w:b/>
              </w:rPr>
              <w:t xml:space="preserve"> International Conference on Fuel Cell &amp; Hydrogen Technology </w:t>
            </w:r>
            <w:r w:rsidR="00173F38" w:rsidRPr="003B0112">
              <w:t>(ICFCHT 2011), KL, 2011</w:t>
            </w:r>
          </w:p>
          <w:p w14:paraId="2592809C" w14:textId="3CBCA2FC" w:rsidR="00173F38" w:rsidRPr="003B0112" w:rsidRDefault="00E13238" w:rsidP="00505A86">
            <w:pPr>
              <w:pStyle w:val="Els-Title"/>
            </w:pPr>
            <w:r w:rsidRPr="003B0112">
              <w:t xml:space="preserve">Muhammad Rizuwan bin Mustaffa, </w:t>
            </w:r>
            <w:r w:rsidR="00864AFC" w:rsidRPr="003B0112">
              <w:t xml:space="preserve">Wan Ahmad Najmi </w:t>
            </w:r>
            <w:r w:rsidRPr="003B0112">
              <w:t xml:space="preserve">Wan Mohamed and R. Atan, </w:t>
            </w:r>
            <w:r w:rsidR="00173F38" w:rsidRPr="003B0112">
              <w:rPr>
                <w:i/>
              </w:rPr>
              <w:t>Single Seated Fuel Cell Vehicle Simulation for Power Requirements Based on Variable Driving Conditions,</w:t>
            </w:r>
            <w:r w:rsidR="00173F38" w:rsidRPr="003B0112">
              <w:t xml:space="preserve"> </w:t>
            </w:r>
            <w:r w:rsidR="00173F38" w:rsidRPr="003B0112">
              <w:rPr>
                <w:b/>
              </w:rPr>
              <w:t>3</w:t>
            </w:r>
            <w:r w:rsidR="00173F38" w:rsidRPr="003B0112">
              <w:rPr>
                <w:b/>
                <w:vertAlign w:val="superscript"/>
              </w:rPr>
              <w:t>rd</w:t>
            </w:r>
            <w:r w:rsidR="00173F38" w:rsidRPr="003B0112">
              <w:rPr>
                <w:b/>
              </w:rPr>
              <w:t xml:space="preserve"> International Conference on Fuel Cell &amp; Hydrogen Te</w:t>
            </w:r>
            <w:r w:rsidRPr="003B0112">
              <w:rPr>
                <w:b/>
              </w:rPr>
              <w:t>chnology</w:t>
            </w:r>
            <w:r w:rsidRPr="003B0112">
              <w:t xml:space="preserve"> (ICFCHT 2011), KL, 201</w:t>
            </w:r>
            <w:r w:rsidR="007C0F59" w:rsidRPr="003B0112">
              <w:t>1</w:t>
            </w:r>
            <w:r w:rsidRPr="003B0112">
              <w:t>.</w:t>
            </w:r>
          </w:p>
          <w:p w14:paraId="005CA8AF" w14:textId="5F9853D5" w:rsidR="00173F38" w:rsidRPr="003B0112" w:rsidRDefault="00E13238" w:rsidP="00505A86">
            <w:pPr>
              <w:pStyle w:val="Els-Title"/>
            </w:pPr>
            <w:r w:rsidRPr="003B0112">
              <w:t xml:space="preserve">Zulizwan Hamdan, </w:t>
            </w:r>
            <w:r w:rsidR="00864AFC" w:rsidRPr="003B0112">
              <w:t xml:space="preserve">Wan Ahmad Najmi </w:t>
            </w:r>
            <w:r w:rsidRPr="003B0112">
              <w:t xml:space="preserve">Wan Mohamed and R. Atan, </w:t>
            </w:r>
            <w:r w:rsidR="00173F38" w:rsidRPr="003B0112">
              <w:rPr>
                <w:i/>
              </w:rPr>
              <w:t>Computational Investigation of Counter-Flow Reactants Using CFD Ace+ With Experimental,</w:t>
            </w:r>
            <w:r w:rsidR="00173F38" w:rsidRPr="003B0112">
              <w:t xml:space="preserve"> </w:t>
            </w:r>
            <w:r w:rsidR="00173F38" w:rsidRPr="003B0112">
              <w:rPr>
                <w:b/>
              </w:rPr>
              <w:t>3</w:t>
            </w:r>
            <w:r w:rsidR="00173F38" w:rsidRPr="003B0112">
              <w:rPr>
                <w:b/>
                <w:vertAlign w:val="superscript"/>
              </w:rPr>
              <w:t>rd</w:t>
            </w:r>
            <w:r w:rsidR="00173F38" w:rsidRPr="003B0112">
              <w:rPr>
                <w:b/>
              </w:rPr>
              <w:t xml:space="preserve"> International Conference on Fuel Cell &amp; Hydrogen Technology </w:t>
            </w:r>
            <w:r w:rsidR="00173F38" w:rsidRPr="003B0112">
              <w:t>(ICFCHT 2011), KL, 2011</w:t>
            </w:r>
          </w:p>
          <w:p w14:paraId="7DBFE40A" w14:textId="59316CBA" w:rsidR="00173F38" w:rsidRPr="003B0112" w:rsidRDefault="00E13238" w:rsidP="00505A86">
            <w:pPr>
              <w:pStyle w:val="Els-Title"/>
            </w:pPr>
            <w:r w:rsidRPr="003B0112">
              <w:t xml:space="preserve">K.I. Sainan, </w:t>
            </w:r>
            <w:r w:rsidR="00864AFC" w:rsidRPr="003B0112">
              <w:t xml:space="preserve">Wan Ahmad Najmi </w:t>
            </w:r>
            <w:r w:rsidRPr="003B0112">
              <w:t xml:space="preserve">Wan Mohamed and R. Atan, </w:t>
            </w:r>
            <w:r w:rsidR="00173F38" w:rsidRPr="003B0112">
              <w:rPr>
                <w:i/>
              </w:rPr>
              <w:t>Analysis of PEM Fuel Cell Flow Field Design and Operation for Effective Water Removal,</w:t>
            </w:r>
            <w:r w:rsidR="00173F38" w:rsidRPr="003B0112">
              <w:t xml:space="preserve"> </w:t>
            </w:r>
            <w:r w:rsidR="00173F38" w:rsidRPr="003B0112">
              <w:rPr>
                <w:b/>
              </w:rPr>
              <w:t>International Conference on Advances in Mechanical Engineering</w:t>
            </w:r>
            <w:r w:rsidR="00173F38" w:rsidRPr="003B0112">
              <w:t xml:space="preserve"> (ICAME 2010), Shah Alam, 2010</w:t>
            </w:r>
            <w:r w:rsidR="00A238AD">
              <w:t>.</w:t>
            </w:r>
          </w:p>
          <w:p w14:paraId="459C42C1" w14:textId="0A0C5296" w:rsidR="00173F38" w:rsidRPr="003B0112" w:rsidRDefault="00E13238" w:rsidP="00505A86">
            <w:pPr>
              <w:pStyle w:val="Els-Title"/>
            </w:pPr>
            <w:r w:rsidRPr="003B0112">
              <w:t xml:space="preserve">Muhammad Rizuwan bin Mustaffa, Wan Ahmad Najmi Wan Mohamed and R. Atan, </w:t>
            </w:r>
            <w:r w:rsidR="00173F38" w:rsidRPr="003B0112">
              <w:rPr>
                <w:i/>
              </w:rPr>
              <w:t>Preliminary Analysis on Fuel Cell Power Plant Design for Racing Vehicles,</w:t>
            </w:r>
            <w:r w:rsidR="00173F38" w:rsidRPr="003B0112">
              <w:t xml:space="preserve"> </w:t>
            </w:r>
            <w:r w:rsidR="00173F38" w:rsidRPr="003B0112">
              <w:rPr>
                <w:b/>
              </w:rPr>
              <w:t>International Conference on Advances in Mechanical Engineering</w:t>
            </w:r>
            <w:r w:rsidR="00173F38" w:rsidRPr="003B0112">
              <w:t xml:space="preserve"> </w:t>
            </w:r>
            <w:r w:rsidR="00173F38" w:rsidRPr="003B0112">
              <w:rPr>
                <w:b/>
              </w:rPr>
              <w:t>(ICAME 2010),</w:t>
            </w:r>
            <w:r w:rsidR="00173F38" w:rsidRPr="003B0112">
              <w:t xml:space="preserve"> Shah Alam, 2010</w:t>
            </w:r>
          </w:p>
          <w:p w14:paraId="16B9B65D" w14:textId="3D589915" w:rsidR="00173F38" w:rsidRPr="003B0112" w:rsidRDefault="00E13238" w:rsidP="00505A86">
            <w:pPr>
              <w:pStyle w:val="Els-Title"/>
            </w:pPr>
            <w:r w:rsidRPr="003B0112">
              <w:t xml:space="preserve">Zulizwan Hamdan, Wan Ahmad Najmi Wan Mohamed and R. Atan, </w:t>
            </w:r>
            <w:r w:rsidR="00173F38" w:rsidRPr="003B0112">
              <w:rPr>
                <w:i/>
              </w:rPr>
              <w:t>Non-reacting Gas Pressure Analysis of Bipolar Plate Polymer Electrolyte Membrane Fuel Cell Flow Field Designs Using CFD,</w:t>
            </w:r>
            <w:r w:rsidR="00173F38" w:rsidRPr="003B0112">
              <w:t xml:space="preserve"> </w:t>
            </w:r>
            <w:r w:rsidR="00173F38" w:rsidRPr="003B0112">
              <w:rPr>
                <w:b/>
              </w:rPr>
              <w:t>International Conference on Advances in Mechanical Engineering (ICAME 2010),</w:t>
            </w:r>
            <w:r w:rsidR="00173F38" w:rsidRPr="003B0112">
              <w:t xml:space="preserve"> Shah Alam, 2010</w:t>
            </w:r>
            <w:r w:rsidR="00E62A39" w:rsidRPr="003B0112">
              <w:t>.</w:t>
            </w:r>
          </w:p>
          <w:p w14:paraId="6D95D5DD" w14:textId="4556BC8F" w:rsidR="00173F38" w:rsidRPr="003B0112" w:rsidRDefault="00E13238" w:rsidP="00505A86">
            <w:pPr>
              <w:pStyle w:val="Els-Title"/>
            </w:pPr>
            <w:r w:rsidRPr="003B0112">
              <w:t xml:space="preserve">M. Fairuz Remeli, Wan Ahmad Najmi Wan Mohamed and R. Atan, </w:t>
            </w:r>
            <w:r w:rsidR="00173F38" w:rsidRPr="003B0112">
              <w:rPr>
                <w:i/>
              </w:rPr>
              <w:t>Cooling Mechanisms and Contribution Analysis of an Experimental Polymer Electrolyte Membrane Fuel Cell System,</w:t>
            </w:r>
            <w:r w:rsidR="00173F38" w:rsidRPr="003B0112">
              <w:t xml:space="preserve"> </w:t>
            </w:r>
            <w:r w:rsidR="00173F38" w:rsidRPr="003B0112">
              <w:rPr>
                <w:b/>
              </w:rPr>
              <w:t>2</w:t>
            </w:r>
            <w:r w:rsidR="00173F38" w:rsidRPr="003B0112">
              <w:rPr>
                <w:b/>
                <w:vertAlign w:val="superscript"/>
              </w:rPr>
              <w:t>nd</w:t>
            </w:r>
            <w:r w:rsidR="00173F38" w:rsidRPr="003B0112">
              <w:rPr>
                <w:b/>
              </w:rPr>
              <w:t xml:space="preserve"> Engineering Conference (ENCON)</w:t>
            </w:r>
            <w:r w:rsidR="00173F38" w:rsidRPr="003B0112">
              <w:t xml:space="preserve"> 2010, Kuching, 2010</w:t>
            </w:r>
            <w:r w:rsidR="00E62A39" w:rsidRPr="003B0112">
              <w:t>.</w:t>
            </w:r>
          </w:p>
          <w:p w14:paraId="283A7573" w14:textId="406EFB35" w:rsidR="00173F38" w:rsidRPr="003B0112" w:rsidRDefault="00E13238" w:rsidP="00505A86">
            <w:pPr>
              <w:pStyle w:val="Els-Title"/>
            </w:pPr>
            <w:r w:rsidRPr="003B0112">
              <w:t xml:space="preserve">Wan Ahmad Najmi Wan Mohamed and R. Atan, </w:t>
            </w:r>
            <w:r w:rsidR="00626202" w:rsidRPr="003B0112">
              <w:rPr>
                <w:i/>
              </w:rPr>
              <w:t>Micro-Channel Optimization For An Air-Cooled Polymer Electrolyte Membrane Fuel Cell by CFD</w:t>
            </w:r>
            <w:r w:rsidR="00626202" w:rsidRPr="003B0112">
              <w:t xml:space="preserve">, </w:t>
            </w:r>
            <w:r w:rsidR="00626202" w:rsidRPr="003B0112">
              <w:rPr>
                <w:b/>
              </w:rPr>
              <w:t>2</w:t>
            </w:r>
            <w:r w:rsidR="00626202" w:rsidRPr="003B0112">
              <w:rPr>
                <w:b/>
                <w:vertAlign w:val="superscript"/>
              </w:rPr>
              <w:t>nd</w:t>
            </w:r>
            <w:r w:rsidR="00626202" w:rsidRPr="003B0112">
              <w:rPr>
                <w:b/>
              </w:rPr>
              <w:t xml:space="preserve"> Engineering Conference (ENCON)</w:t>
            </w:r>
            <w:r w:rsidR="00626202" w:rsidRPr="003B0112">
              <w:t xml:space="preserve"> 2010, Kuching, 2010</w:t>
            </w:r>
            <w:r w:rsidR="00E62A39" w:rsidRPr="003B0112">
              <w:t>.</w:t>
            </w:r>
          </w:p>
          <w:p w14:paraId="65B8817C" w14:textId="77777777" w:rsidR="00173F38" w:rsidRPr="003B0112" w:rsidRDefault="00E13238" w:rsidP="00505A86">
            <w:pPr>
              <w:pStyle w:val="Els-Title"/>
            </w:pPr>
            <w:r w:rsidRPr="003B0112">
              <w:t xml:space="preserve">Wan Ahmad Najmi B. Wan Mohamed and R. Atan, </w:t>
            </w:r>
            <w:r w:rsidR="00626202" w:rsidRPr="003B0112">
              <w:rPr>
                <w:i/>
              </w:rPr>
              <w:t>Thermal Engineering Performance Evaluation of a Polymer Electrolyte Membrane Fuel Cell Stack at Partial Load,</w:t>
            </w:r>
            <w:r w:rsidR="00626202" w:rsidRPr="003B0112">
              <w:t xml:space="preserve"> </w:t>
            </w:r>
            <w:r w:rsidR="00626202" w:rsidRPr="003B0112">
              <w:rPr>
                <w:b/>
              </w:rPr>
              <w:t>Regional Conference on Mechanical and Aerospace Technology</w:t>
            </w:r>
            <w:r w:rsidR="00626202" w:rsidRPr="003B0112">
              <w:t xml:space="preserve"> 2010, Bali, 2010</w:t>
            </w:r>
            <w:r w:rsidR="00E62A39" w:rsidRPr="003B0112">
              <w:t>.</w:t>
            </w:r>
          </w:p>
          <w:p w14:paraId="724C618A" w14:textId="77777777" w:rsidR="00173F38" w:rsidRPr="003B0112" w:rsidRDefault="00E13238" w:rsidP="00505A86">
            <w:pPr>
              <w:pStyle w:val="Els-Title"/>
            </w:pPr>
            <w:r w:rsidRPr="003B0112">
              <w:t xml:space="preserve">Wan Ahmad Najmi B. Wan Mohamed and R. Atan, </w:t>
            </w:r>
            <w:r w:rsidR="00626202" w:rsidRPr="003B0112">
              <w:rPr>
                <w:i/>
              </w:rPr>
              <w:t>Optimizing Air Cooling Capability of Polymer Electrolyte Membrane Fuel Cells through Case-by-Case Cooling Channel Analysis,</w:t>
            </w:r>
            <w:r w:rsidR="00626202" w:rsidRPr="003B0112">
              <w:t xml:space="preserve"> </w:t>
            </w:r>
            <w:r w:rsidR="00626202" w:rsidRPr="003B0112">
              <w:rPr>
                <w:b/>
              </w:rPr>
              <w:t>International Conference on Advances in Mechanical Engineering (ICAME),</w:t>
            </w:r>
            <w:r w:rsidR="00626202" w:rsidRPr="003B0112">
              <w:t xml:space="preserve"> Shah Alam, 2009</w:t>
            </w:r>
            <w:r w:rsidR="009D1B9F" w:rsidRPr="003B0112">
              <w:t>.</w:t>
            </w:r>
          </w:p>
          <w:p w14:paraId="7746CFC2" w14:textId="77777777" w:rsidR="00626202" w:rsidRPr="003B0112" w:rsidRDefault="00E13238" w:rsidP="00505A86">
            <w:pPr>
              <w:pStyle w:val="Els-Title"/>
            </w:pPr>
            <w:r w:rsidRPr="003B0112">
              <w:t xml:space="preserve">Azli Abdul Razak, Wan Ahmad Najmi B. Wan Mohamed and R. Atan, </w:t>
            </w:r>
            <w:r w:rsidR="00626202" w:rsidRPr="003B0112">
              <w:rPr>
                <w:i/>
              </w:rPr>
              <w:t>Effect of Channel Inclination on Cooling Capability of an Air-Cooled PEM Fuel Cell Plate using CFD,</w:t>
            </w:r>
            <w:r w:rsidR="00626202" w:rsidRPr="003B0112">
              <w:t xml:space="preserve"> </w:t>
            </w:r>
            <w:r w:rsidR="00626202" w:rsidRPr="003B0112">
              <w:rPr>
                <w:b/>
              </w:rPr>
              <w:t>International Conference on Advances in Mechanical Engineering (ICAME),</w:t>
            </w:r>
            <w:r w:rsidR="00626202" w:rsidRPr="003B0112">
              <w:t xml:space="preserve"> Shah Alam, 2009</w:t>
            </w:r>
          </w:p>
          <w:p w14:paraId="729D4394" w14:textId="77777777" w:rsidR="00626202" w:rsidRPr="003B0112" w:rsidRDefault="00E13238" w:rsidP="00505A86">
            <w:pPr>
              <w:pStyle w:val="Els-Title"/>
            </w:pPr>
            <w:r w:rsidRPr="003B0112">
              <w:lastRenderedPageBreak/>
              <w:t xml:space="preserve">Wan Ahmad Najmi B. Wan Mohamed and Yiap Tea Sin, </w:t>
            </w:r>
            <w:r w:rsidR="00626202" w:rsidRPr="003B0112">
              <w:rPr>
                <w:i/>
              </w:rPr>
              <w:t>Current and Possible Future Applications of Hydrogen Fuel Cells in Malaysia</w:t>
            </w:r>
            <w:r w:rsidR="00EC6741" w:rsidRPr="003B0112">
              <w:rPr>
                <w:i/>
              </w:rPr>
              <w:t>,</w:t>
            </w:r>
            <w:r w:rsidR="00EC6741" w:rsidRPr="003B0112">
              <w:t xml:space="preserve"> </w:t>
            </w:r>
            <w:r w:rsidR="00626202" w:rsidRPr="003B0112">
              <w:rPr>
                <w:b/>
              </w:rPr>
              <w:t>International Conference on Advances in Mechanical Engineering (ICAME),</w:t>
            </w:r>
            <w:r w:rsidR="00626202" w:rsidRPr="003B0112">
              <w:t xml:space="preserve"> Shah Alam, 2009</w:t>
            </w:r>
            <w:r w:rsidR="004D4431" w:rsidRPr="003B0112">
              <w:t>.</w:t>
            </w:r>
          </w:p>
          <w:p w14:paraId="16367995" w14:textId="78F68F94" w:rsidR="00EC6741" w:rsidRPr="003B0112" w:rsidRDefault="00E13238" w:rsidP="00505A86">
            <w:pPr>
              <w:pStyle w:val="Els-Title"/>
            </w:pPr>
            <w:r w:rsidRPr="003B0112">
              <w:t xml:space="preserve">Arhosazani M. and Wan Ahmad Najmi B. Wan Mohamed, </w:t>
            </w:r>
            <w:r w:rsidR="00EC6741" w:rsidRPr="00505A86">
              <w:rPr>
                <w:i/>
                <w:iCs/>
              </w:rPr>
              <w:t>Comparison of Combustion Performance Between Natural Gas and Medium Fuel Oil at Different Firing Settings for Industrial Boilers</w:t>
            </w:r>
            <w:r w:rsidR="00EC6741" w:rsidRPr="003B0112">
              <w:t xml:space="preserve">, </w:t>
            </w:r>
            <w:r w:rsidR="00EC6741" w:rsidRPr="003B0112">
              <w:rPr>
                <w:b/>
              </w:rPr>
              <w:t xml:space="preserve">International Conference </w:t>
            </w:r>
            <w:r w:rsidR="00505A86">
              <w:rPr>
                <w:b/>
              </w:rPr>
              <w:t>o</w:t>
            </w:r>
            <w:r w:rsidR="00EC6741" w:rsidRPr="003B0112">
              <w:rPr>
                <w:b/>
              </w:rPr>
              <w:t>n Mechanical And Manufacturing Engineering (ICME),</w:t>
            </w:r>
            <w:r w:rsidR="00EC6741" w:rsidRPr="003B0112">
              <w:t xml:space="preserve"> Johor Bharu, 2008</w:t>
            </w:r>
            <w:r w:rsidR="004D4431" w:rsidRPr="003B0112">
              <w:t>.</w:t>
            </w:r>
          </w:p>
          <w:p w14:paraId="42E30380" w14:textId="77777777" w:rsidR="00EC6741" w:rsidRPr="003B0112" w:rsidRDefault="00E13238" w:rsidP="00505A86">
            <w:pPr>
              <w:pStyle w:val="Els-Title"/>
            </w:pPr>
            <w:r w:rsidRPr="003B0112">
              <w:t xml:space="preserve">Wan Ahmad Najmi B. Wan Mohamed, </w:t>
            </w:r>
            <w:r w:rsidR="00EC6741" w:rsidRPr="003B0112">
              <w:rPr>
                <w:i/>
              </w:rPr>
              <w:t xml:space="preserve">Performance Analysis of an Inclined Grate Combustor for Solid Biomass Wastes, </w:t>
            </w:r>
            <w:r w:rsidR="00EC6741" w:rsidRPr="003B0112">
              <w:rPr>
                <w:b/>
              </w:rPr>
              <w:t>International Networking of Young Scientist in Renewable Energy (INYSRE),</w:t>
            </w:r>
            <w:r w:rsidR="00EC6741" w:rsidRPr="003B0112">
              <w:t xml:space="preserve"> Bangi, 2007</w:t>
            </w:r>
            <w:r w:rsidR="00D87078" w:rsidRPr="003B0112">
              <w:t>.</w:t>
            </w:r>
          </w:p>
          <w:p w14:paraId="1A0A0C16" w14:textId="77777777" w:rsidR="00EC6741" w:rsidRPr="003B0112" w:rsidRDefault="00E13238" w:rsidP="00505A86">
            <w:pPr>
              <w:pStyle w:val="Els-Title"/>
            </w:pPr>
            <w:r w:rsidRPr="003B0112">
              <w:t xml:space="preserve">Azhan M. Wan Ahmad Najmi B. Wan Mohamed and R. Atan, </w:t>
            </w:r>
            <w:r w:rsidR="00EC6741" w:rsidRPr="003B0112">
              <w:t xml:space="preserve">Horse Power Analysis of a Spark Ignition Internal Combustion Engine with Variable Ignition Strength and Timing at Stoichiometric Air-Fuel Ratio, </w:t>
            </w:r>
            <w:r w:rsidR="00EC6741" w:rsidRPr="003B0112">
              <w:rPr>
                <w:b/>
              </w:rPr>
              <w:t>Conference of Scientific and Social Research (CSSR),</w:t>
            </w:r>
            <w:r w:rsidR="00EC6741" w:rsidRPr="003B0112">
              <w:t xml:space="preserve"> Sunway, 2007.</w:t>
            </w:r>
          </w:p>
          <w:p w14:paraId="0E7E5F84" w14:textId="77777777" w:rsidR="00EC6741" w:rsidRPr="003B0112" w:rsidRDefault="00E13238" w:rsidP="00505A86">
            <w:pPr>
              <w:pStyle w:val="Els-Title"/>
            </w:pPr>
            <w:r w:rsidRPr="003B0112">
              <w:t xml:space="preserve">Nor Amalina Nordin, Noraini Wahab, Wan Ahmad Najmi Wan Mohamed and M. Hussain Ismail, </w:t>
            </w:r>
            <w:r w:rsidR="003213B9" w:rsidRPr="003B0112">
              <w:rPr>
                <w:i/>
              </w:rPr>
              <w:t>Vertical Tube ‘</w:t>
            </w:r>
            <w:r w:rsidR="00EC6741" w:rsidRPr="003B0112">
              <w:rPr>
                <w:i/>
              </w:rPr>
              <w:t>Heat and Drop’ Furnace from Jominy End Quench Test,</w:t>
            </w:r>
            <w:r w:rsidR="00EC6741" w:rsidRPr="003B0112">
              <w:t xml:space="preserve"> </w:t>
            </w:r>
            <w:r w:rsidR="00EC6741" w:rsidRPr="003B0112">
              <w:rPr>
                <w:b/>
              </w:rPr>
              <w:t xml:space="preserve">Proc. </w:t>
            </w:r>
            <w:r w:rsidR="008454B8" w:rsidRPr="003B0112">
              <w:rPr>
                <w:b/>
              </w:rPr>
              <w:t>o</w:t>
            </w:r>
            <w:r w:rsidR="00EC6741" w:rsidRPr="003B0112">
              <w:rPr>
                <w:b/>
              </w:rPr>
              <w:t>f National Metallurgical Conf</w:t>
            </w:r>
            <w:r w:rsidR="008454B8" w:rsidRPr="003B0112">
              <w:rPr>
                <w:b/>
              </w:rPr>
              <w:t>e</w:t>
            </w:r>
            <w:r w:rsidR="00EC6741" w:rsidRPr="003B0112">
              <w:rPr>
                <w:b/>
              </w:rPr>
              <w:t>rence</w:t>
            </w:r>
            <w:r w:rsidR="00EC6741" w:rsidRPr="003B0112">
              <w:t>, 2007.</w:t>
            </w:r>
          </w:p>
          <w:p w14:paraId="21231549" w14:textId="5D944B58" w:rsidR="00EC6741" w:rsidRPr="003B0112" w:rsidRDefault="00BD0AE1" w:rsidP="00505A86">
            <w:pPr>
              <w:pStyle w:val="Els-Title"/>
            </w:pPr>
            <w:r w:rsidRPr="003B0112">
              <w:t xml:space="preserve">Hazran Husain and </w:t>
            </w:r>
            <w:r w:rsidR="00E13238" w:rsidRPr="003B0112">
              <w:t>Wan Ahmad Najmi</w:t>
            </w:r>
            <w:r w:rsidR="003213B9" w:rsidRPr="003B0112">
              <w:t xml:space="preserve"> </w:t>
            </w:r>
            <w:r w:rsidR="00E13238" w:rsidRPr="003B0112">
              <w:t xml:space="preserve">Wan Mohamed, </w:t>
            </w:r>
            <w:r w:rsidR="00EC6741" w:rsidRPr="003B0112">
              <w:rPr>
                <w:i/>
              </w:rPr>
              <w:t>Energy Consumption of Thermal Energy Storage at UiTM Based on Actual Building Load Profile,</w:t>
            </w:r>
            <w:r w:rsidR="00EC6741" w:rsidRPr="003B0112">
              <w:t xml:space="preserve"> </w:t>
            </w:r>
            <w:r w:rsidR="00EC6741" w:rsidRPr="003B0112">
              <w:rPr>
                <w:b/>
              </w:rPr>
              <w:t>International Conference on Energy and Environment (ICEE),</w:t>
            </w:r>
            <w:r w:rsidR="00EC6741" w:rsidRPr="003B0112">
              <w:t xml:space="preserve"> Bangi, 2006</w:t>
            </w:r>
          </w:p>
          <w:p w14:paraId="59F44C30" w14:textId="77777777" w:rsidR="00EC6741" w:rsidRPr="003B0112" w:rsidRDefault="00E13238" w:rsidP="00505A86">
            <w:pPr>
              <w:pStyle w:val="Els-Title"/>
            </w:pPr>
            <w:r w:rsidRPr="003B0112">
              <w:t>Wan Ahmad Najmi B. Wan Mohamed</w:t>
            </w:r>
            <w:r w:rsidR="00205FAD" w:rsidRPr="003B0112">
              <w:t xml:space="preserve">, Nik Rosli Abdullah and M.S. Izat, </w:t>
            </w:r>
            <w:r w:rsidR="00EC6741" w:rsidRPr="003B0112">
              <w:rPr>
                <w:i/>
              </w:rPr>
              <w:t>Combustion Characteristics of Palm Kernel Shells Using an Inclined Grate Combustor,</w:t>
            </w:r>
            <w:r w:rsidR="00EC6741" w:rsidRPr="003B0112">
              <w:t xml:space="preserve"> </w:t>
            </w:r>
            <w:r w:rsidR="00EC6741" w:rsidRPr="003B0112">
              <w:rPr>
                <w:b/>
              </w:rPr>
              <w:t>International Conference on Energy and Environment (ICEE), Bangi,</w:t>
            </w:r>
            <w:r w:rsidR="00EC6741" w:rsidRPr="003B0112">
              <w:t xml:space="preserve"> 2006</w:t>
            </w:r>
            <w:r w:rsidR="004D4431" w:rsidRPr="003B0112">
              <w:t>.</w:t>
            </w:r>
          </w:p>
          <w:p w14:paraId="0C1BAFE6" w14:textId="77777777" w:rsidR="00EC6741" w:rsidRPr="003B0112" w:rsidRDefault="008B4473" w:rsidP="00505A86">
            <w:pPr>
              <w:pStyle w:val="Els-Title"/>
            </w:pPr>
            <w:r w:rsidRPr="003B0112">
              <w:t xml:space="preserve">Azhan M., </w:t>
            </w:r>
            <w:r w:rsidR="00E13238" w:rsidRPr="003B0112">
              <w:t xml:space="preserve">Wan Ahmad Najmi B. Wan Mohamed and </w:t>
            </w:r>
            <w:r w:rsidRPr="003B0112">
              <w:t xml:space="preserve">R. Atan, </w:t>
            </w:r>
            <w:r w:rsidR="00EC6741" w:rsidRPr="003B0112">
              <w:rPr>
                <w:i/>
              </w:rPr>
              <w:t>Power Output Analysis of an Internal Combustion Engine with Variable Ignition Strength and Timing,</w:t>
            </w:r>
            <w:r w:rsidR="00EC6741" w:rsidRPr="003B0112">
              <w:t xml:space="preserve"> </w:t>
            </w:r>
            <w:r w:rsidR="00EC6741" w:rsidRPr="003B0112">
              <w:rPr>
                <w:b/>
              </w:rPr>
              <w:t>National Seminar on Advances in Mechanical Engineering (NAME),</w:t>
            </w:r>
            <w:r w:rsidR="00EC6741" w:rsidRPr="003B0112">
              <w:t xml:space="preserve"> Kuala Lumpur, 2005</w:t>
            </w:r>
          </w:p>
          <w:p w14:paraId="1D37B198" w14:textId="6B704953" w:rsidR="00EC6741" w:rsidRPr="003B0112" w:rsidRDefault="008B4473" w:rsidP="00505A86">
            <w:pPr>
              <w:pStyle w:val="Els-Title"/>
            </w:pPr>
            <w:r w:rsidRPr="003B0112">
              <w:t xml:space="preserve">Wan Ahmad Najmi Wan Mohamed and Shahrani Anuar, </w:t>
            </w:r>
            <w:r w:rsidR="00EC6741" w:rsidRPr="003B0112">
              <w:rPr>
                <w:i/>
              </w:rPr>
              <w:t>Factors Influencing the Design of a Fluidized Bed Parts-Cleaning System,</w:t>
            </w:r>
            <w:r w:rsidR="00EC6741" w:rsidRPr="003B0112">
              <w:t xml:space="preserve"> </w:t>
            </w:r>
            <w:r w:rsidR="00EC6741" w:rsidRPr="003B0112">
              <w:rPr>
                <w:b/>
              </w:rPr>
              <w:t>National Seminar on Advances in Mechanical Engineering (NAME),</w:t>
            </w:r>
            <w:r w:rsidR="00EC6741" w:rsidRPr="003B0112">
              <w:t xml:space="preserve"> Kuala Lumpur, 2005</w:t>
            </w:r>
            <w:r w:rsidR="004D4431" w:rsidRPr="003B0112">
              <w:t>.</w:t>
            </w:r>
          </w:p>
          <w:p w14:paraId="7CA4E00B" w14:textId="4DB9D56F" w:rsidR="00EC6741" w:rsidRPr="003B0112" w:rsidRDefault="008B4473" w:rsidP="00505A86">
            <w:pPr>
              <w:pStyle w:val="Els-Title"/>
            </w:pPr>
            <w:r w:rsidRPr="003B0112">
              <w:t xml:space="preserve">Wan Ahmad Najmi Wan Mohamed, </w:t>
            </w:r>
            <w:r w:rsidR="00EC6741" w:rsidRPr="003B0112">
              <w:rPr>
                <w:i/>
              </w:rPr>
              <w:t xml:space="preserve">Sequential Control </w:t>
            </w:r>
            <w:r w:rsidR="0053104C" w:rsidRPr="003B0112">
              <w:rPr>
                <w:i/>
              </w:rPr>
              <w:t>o</w:t>
            </w:r>
            <w:r w:rsidR="00EC6741" w:rsidRPr="003B0112">
              <w:rPr>
                <w:i/>
              </w:rPr>
              <w:t>f Cascading Hearth Staged Combustor Using Programmable Logic Controllers</w:t>
            </w:r>
            <w:r w:rsidR="00EC6741" w:rsidRPr="003B0112">
              <w:t xml:space="preserve">, </w:t>
            </w:r>
            <w:r w:rsidR="00EC6741" w:rsidRPr="003B0112">
              <w:rPr>
                <w:b/>
              </w:rPr>
              <w:t>Seminar on Research and Consultancy (SERAC) FKM UiTM</w:t>
            </w:r>
            <w:r w:rsidR="00EC6741" w:rsidRPr="003B0112">
              <w:t xml:space="preserve"> 2003.</w:t>
            </w:r>
          </w:p>
          <w:p w14:paraId="5C33FF4E" w14:textId="6383671B" w:rsidR="00EC6741" w:rsidRPr="003B0112" w:rsidRDefault="008B4473" w:rsidP="00505A86">
            <w:pPr>
              <w:pStyle w:val="Els-Title"/>
            </w:pPr>
            <w:r w:rsidRPr="003B0112">
              <w:t>Wan Ahmad Najmi</w:t>
            </w:r>
            <w:r w:rsidR="009F7D19">
              <w:t xml:space="preserve"> </w:t>
            </w:r>
            <w:r w:rsidRPr="003B0112">
              <w:t xml:space="preserve">Wan Mohamed and Shahrani Anuar, </w:t>
            </w:r>
            <w:r w:rsidR="00EC6741" w:rsidRPr="003B0112">
              <w:rPr>
                <w:i/>
              </w:rPr>
              <w:t xml:space="preserve">Parts Cleaning Using Fluidized Bed Heat-Cleaning System, </w:t>
            </w:r>
            <w:r w:rsidR="00EC6741" w:rsidRPr="003B0112">
              <w:rPr>
                <w:b/>
              </w:rPr>
              <w:t>Seminar on Research and Consultancy (SERAC) FKM UiTM</w:t>
            </w:r>
            <w:r w:rsidR="00EC6741" w:rsidRPr="003B0112">
              <w:t xml:space="preserve"> 2003.</w:t>
            </w:r>
          </w:p>
          <w:p w14:paraId="51D6302C" w14:textId="77777777" w:rsidR="00EF3B6F" w:rsidRPr="00E20075" w:rsidRDefault="00EF3B6F" w:rsidP="00EF3B6F">
            <w:pPr>
              <w:pStyle w:val="ListParagraph"/>
              <w:spacing w:after="60" w:line="240" w:lineRule="auto"/>
              <w:jc w:val="both"/>
              <w:rPr>
                <w:sz w:val="20"/>
              </w:rPr>
            </w:pPr>
          </w:p>
          <w:p w14:paraId="2102E3D9" w14:textId="77777777" w:rsidR="00EC6741" w:rsidRPr="00E20075" w:rsidRDefault="00EC6741" w:rsidP="00EC6741">
            <w:pPr>
              <w:tabs>
                <w:tab w:val="left" w:pos="160"/>
              </w:tabs>
              <w:spacing w:after="60" w:line="240" w:lineRule="auto"/>
              <w:rPr>
                <w:sz w:val="20"/>
              </w:rPr>
            </w:pPr>
          </w:p>
        </w:tc>
      </w:tr>
    </w:tbl>
    <w:p w14:paraId="1EAACD98" w14:textId="77777777" w:rsidR="003F5935" w:rsidRDefault="00CD1B22" w:rsidP="00CD1B22">
      <w:pPr>
        <w:spacing w:after="200" w:line="276" w:lineRule="auto"/>
        <w:rPr>
          <w:rFonts w:eastAsia="Tw Cen MT" w:cs="Tw Cen MT"/>
          <w:sz w:val="22"/>
          <w:szCs w:val="22"/>
        </w:rPr>
      </w:pPr>
      <w:r>
        <w:rPr>
          <w:rFonts w:eastAsia="Tw Cen MT" w:cs="Tw Cen MT"/>
          <w:sz w:val="22"/>
          <w:szCs w:val="22"/>
        </w:rPr>
        <w:lastRenderedPageBreak/>
        <w:t xml:space="preserve"> </w:t>
      </w:r>
    </w:p>
    <w:p w14:paraId="730C659E" w14:textId="77777777" w:rsidR="009F669A" w:rsidRDefault="009F669A" w:rsidP="00CD1B22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3CF2F3F1" w14:textId="77777777" w:rsidR="009F669A" w:rsidRDefault="009F669A" w:rsidP="00CD1B22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45A8F4A6" w14:textId="77777777" w:rsidR="009F669A" w:rsidRDefault="009F669A" w:rsidP="00CD1B22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0874028B" w14:textId="77777777" w:rsidR="009F669A" w:rsidRDefault="009F669A" w:rsidP="00CD1B22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3783B8EC" w14:textId="77777777" w:rsidR="009F669A" w:rsidRDefault="009F669A" w:rsidP="00CD1B22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401D1732" w14:textId="77777777" w:rsidR="009F669A" w:rsidRDefault="009F669A" w:rsidP="00CD1B22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71A07008" w14:textId="77777777" w:rsidR="009F669A" w:rsidRDefault="009F669A" w:rsidP="00CD1B22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06A423F9" w14:textId="77777777" w:rsidR="009F669A" w:rsidRDefault="009F669A" w:rsidP="00CD1B22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3E1107D2" w14:textId="5DC9E6A4" w:rsidR="006132FC" w:rsidRPr="00A066E7" w:rsidRDefault="006132FC" w:rsidP="006132FC">
      <w:pPr>
        <w:spacing w:after="200" w:line="276" w:lineRule="auto"/>
        <w:jc w:val="center"/>
        <w:rPr>
          <w:b/>
          <w:caps/>
          <w:color w:val="0070C0"/>
          <w:spacing w:val="60"/>
          <w:sz w:val="24"/>
        </w:rPr>
      </w:pPr>
      <w:r w:rsidRPr="00A066E7">
        <w:rPr>
          <w:b/>
          <w:caps/>
          <w:color w:val="0070C0"/>
          <w:spacing w:val="60"/>
          <w:sz w:val="24"/>
        </w:rPr>
        <w:t>AWARDS</w:t>
      </w:r>
    </w:p>
    <w:p w14:paraId="2E65CA06" w14:textId="14B3B4FA" w:rsidR="00C27B55" w:rsidRDefault="00C27B55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jc w:val="both"/>
        <w:rPr>
          <w:rFonts w:eastAsia="Tw Cen MT" w:cs="Tw Cen MT"/>
          <w:sz w:val="22"/>
          <w:szCs w:val="22"/>
        </w:rPr>
      </w:pPr>
      <w:r w:rsidRPr="00C27B55">
        <w:rPr>
          <w:rFonts w:eastAsia="Tw Cen MT" w:cs="Tw Cen MT"/>
          <w:b/>
          <w:sz w:val="22"/>
          <w:szCs w:val="22"/>
        </w:rPr>
        <w:t>Anugerah Khidmat Cemerlang</w:t>
      </w:r>
      <w:r w:rsidR="00FB32EE">
        <w:rPr>
          <w:rFonts w:eastAsia="Tw Cen MT" w:cs="Tw Cen MT"/>
          <w:b/>
          <w:sz w:val="22"/>
          <w:szCs w:val="22"/>
        </w:rPr>
        <w:t xml:space="preserve"> (Excellence in Service Award)</w:t>
      </w:r>
      <w:r>
        <w:rPr>
          <w:rFonts w:eastAsia="Tw Cen MT" w:cs="Tw Cen MT"/>
          <w:sz w:val="22"/>
          <w:szCs w:val="22"/>
        </w:rPr>
        <w:t xml:space="preserve"> UiTM 2020.</w:t>
      </w:r>
    </w:p>
    <w:p w14:paraId="12040DA4" w14:textId="0C36268A" w:rsidR="00ED30C6" w:rsidRPr="00ED30C6" w:rsidRDefault="00ED30C6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jc w:val="both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Anugerah Penasihat Program Bersiri Terbaik </w:t>
      </w:r>
      <w:r w:rsidR="00291174">
        <w:rPr>
          <w:rFonts w:eastAsia="Tw Cen MT" w:cs="Tw Cen MT"/>
          <w:b/>
          <w:sz w:val="22"/>
          <w:szCs w:val="22"/>
        </w:rPr>
        <w:t xml:space="preserve">(Best Serial Programme Advisor) </w:t>
      </w:r>
      <w:r>
        <w:rPr>
          <w:rFonts w:eastAsia="Tw Cen MT" w:cs="Tw Cen MT"/>
          <w:b/>
          <w:sz w:val="22"/>
          <w:szCs w:val="22"/>
        </w:rPr>
        <w:t>Kolej Kejuruteraan U</w:t>
      </w:r>
      <w:r w:rsidR="00FC7A2B">
        <w:rPr>
          <w:rFonts w:eastAsia="Tw Cen MT" w:cs="Tw Cen MT"/>
          <w:b/>
          <w:sz w:val="22"/>
          <w:szCs w:val="22"/>
        </w:rPr>
        <w:t>i</w:t>
      </w:r>
      <w:r>
        <w:rPr>
          <w:rFonts w:eastAsia="Tw Cen MT" w:cs="Tw Cen MT"/>
          <w:b/>
          <w:sz w:val="22"/>
          <w:szCs w:val="22"/>
        </w:rPr>
        <w:t xml:space="preserve">TM 2021 – </w:t>
      </w:r>
      <w:r w:rsidRPr="00ED30C6">
        <w:rPr>
          <w:rFonts w:eastAsia="Tw Cen MT" w:cs="Tw Cen MT"/>
          <w:sz w:val="22"/>
          <w:szCs w:val="22"/>
        </w:rPr>
        <w:t>Webinar Train</w:t>
      </w:r>
      <w:r w:rsidR="00A81FFE">
        <w:rPr>
          <w:rFonts w:eastAsia="Tw Cen MT" w:cs="Tw Cen MT"/>
          <w:sz w:val="22"/>
          <w:szCs w:val="22"/>
        </w:rPr>
        <w:t>i</w:t>
      </w:r>
      <w:r w:rsidRPr="00ED30C6">
        <w:rPr>
          <w:rFonts w:eastAsia="Tw Cen MT" w:cs="Tw Cen MT"/>
          <w:sz w:val="22"/>
          <w:szCs w:val="22"/>
        </w:rPr>
        <w:t>ng Series by the Boiler and Safety Engin</w:t>
      </w:r>
      <w:r w:rsidR="002F34A9">
        <w:rPr>
          <w:rFonts w:eastAsia="Tw Cen MT" w:cs="Tw Cen MT"/>
          <w:sz w:val="22"/>
          <w:szCs w:val="22"/>
        </w:rPr>
        <w:t>e</w:t>
      </w:r>
      <w:r w:rsidRPr="00ED30C6">
        <w:rPr>
          <w:rFonts w:eastAsia="Tw Cen MT" w:cs="Tw Cen MT"/>
          <w:sz w:val="22"/>
          <w:szCs w:val="22"/>
        </w:rPr>
        <w:t>ering Club (BoSEC)</w:t>
      </w:r>
    </w:p>
    <w:p w14:paraId="722661F7" w14:textId="77777777" w:rsidR="00286937" w:rsidRPr="00906675" w:rsidRDefault="00286937" w:rsidP="00286937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 w:rsidRPr="00544960">
        <w:rPr>
          <w:rFonts w:eastAsia="Tw Cen MT" w:cs="Tw Cen MT"/>
          <w:b/>
          <w:bCs/>
          <w:sz w:val="22"/>
          <w:szCs w:val="22"/>
        </w:rPr>
        <w:t>Special Award</w:t>
      </w:r>
      <w:r>
        <w:rPr>
          <w:rFonts w:eastAsia="Tw Cen MT" w:cs="Tw Cen MT"/>
          <w:sz w:val="22"/>
          <w:szCs w:val="22"/>
        </w:rPr>
        <w:t xml:space="preserve"> and </w:t>
      </w:r>
      <w:r w:rsidRPr="00544960">
        <w:rPr>
          <w:rFonts w:eastAsia="Tw Cen MT" w:cs="Tw Cen MT"/>
          <w:b/>
          <w:bCs/>
          <w:sz w:val="22"/>
          <w:szCs w:val="22"/>
        </w:rPr>
        <w:t>Gold Medal</w:t>
      </w:r>
      <w:r>
        <w:rPr>
          <w:rFonts w:eastAsia="Tw Cen MT" w:cs="Tw Cen MT"/>
          <w:sz w:val="22"/>
          <w:szCs w:val="22"/>
        </w:rPr>
        <w:t xml:space="preserve"> for the Innovation of “</w:t>
      </w:r>
      <w:r w:rsidRPr="00544960">
        <w:rPr>
          <w:rFonts w:eastAsia="Tw Cen MT" w:cs="Tw Cen MT"/>
          <w:b/>
          <w:bCs/>
          <w:sz w:val="22"/>
          <w:szCs w:val="22"/>
        </w:rPr>
        <w:t>Thermoelectric Generator Module Design for Combined Heat and Power from Industrial Waste Heat</w:t>
      </w:r>
      <w:r>
        <w:rPr>
          <w:rFonts w:eastAsia="Tw Cen MT" w:cs="Tw Cen MT"/>
          <w:sz w:val="22"/>
          <w:szCs w:val="22"/>
        </w:rPr>
        <w:t>” at the Malaysian Technology Expo 2021.</w:t>
      </w:r>
    </w:p>
    <w:p w14:paraId="45893BD6" w14:textId="77777777" w:rsidR="00286937" w:rsidRDefault="00286937" w:rsidP="00286937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lastRenderedPageBreak/>
        <w:t xml:space="preserve">Gold Medal </w:t>
      </w:r>
      <w:r w:rsidRPr="00906675">
        <w:rPr>
          <w:rFonts w:eastAsia="Tw Cen MT" w:cs="Tw Cen MT"/>
          <w:bCs/>
          <w:sz w:val="22"/>
          <w:szCs w:val="22"/>
        </w:rPr>
        <w:t>for the</w:t>
      </w:r>
      <w:r>
        <w:rPr>
          <w:rFonts w:eastAsia="Tw Cen MT" w:cs="Tw Cen MT"/>
          <w:b/>
          <w:sz w:val="22"/>
          <w:szCs w:val="22"/>
        </w:rPr>
        <w:t xml:space="preserve"> </w:t>
      </w:r>
      <w:r w:rsidRPr="00906675">
        <w:rPr>
          <w:rFonts w:eastAsia="Tw Cen MT" w:cs="Tw Cen MT"/>
          <w:bCs/>
          <w:sz w:val="22"/>
          <w:szCs w:val="22"/>
        </w:rPr>
        <w:t>Innovation of</w:t>
      </w:r>
      <w:r>
        <w:rPr>
          <w:rFonts w:eastAsia="Tw Cen MT" w:cs="Tw Cen MT"/>
          <w:b/>
          <w:sz w:val="22"/>
          <w:szCs w:val="22"/>
        </w:rPr>
        <w:t xml:space="preserve"> “</w:t>
      </w:r>
      <w:r w:rsidRPr="00682A03">
        <w:rPr>
          <w:rFonts w:eastAsia="Tw Cen MT" w:cs="Tw Cen MT"/>
          <w:b/>
          <w:sz w:val="22"/>
          <w:szCs w:val="22"/>
        </w:rPr>
        <w:t>Thermoelectric Generator (T</w:t>
      </w:r>
      <w:r>
        <w:rPr>
          <w:rFonts w:eastAsia="Tw Cen MT" w:cs="Tw Cen MT"/>
          <w:b/>
          <w:sz w:val="22"/>
          <w:szCs w:val="22"/>
        </w:rPr>
        <w:t>EG</w:t>
      </w:r>
      <w:r w:rsidRPr="00682A03">
        <w:rPr>
          <w:rFonts w:eastAsia="Tw Cen MT" w:cs="Tw Cen MT"/>
          <w:b/>
          <w:sz w:val="22"/>
          <w:szCs w:val="22"/>
        </w:rPr>
        <w:t xml:space="preserve">) Module Design </w:t>
      </w:r>
      <w:r>
        <w:rPr>
          <w:rFonts w:eastAsia="Tw Cen MT" w:cs="Tw Cen MT"/>
          <w:b/>
          <w:sz w:val="22"/>
          <w:szCs w:val="22"/>
        </w:rPr>
        <w:t>f</w:t>
      </w:r>
      <w:r w:rsidRPr="00682A03">
        <w:rPr>
          <w:rFonts w:eastAsia="Tw Cen MT" w:cs="Tw Cen MT"/>
          <w:b/>
          <w:sz w:val="22"/>
          <w:szCs w:val="22"/>
        </w:rPr>
        <w:t xml:space="preserve">or Combined Heat </w:t>
      </w:r>
      <w:r>
        <w:rPr>
          <w:rFonts w:eastAsia="Tw Cen MT" w:cs="Tw Cen MT"/>
          <w:b/>
          <w:sz w:val="22"/>
          <w:szCs w:val="22"/>
        </w:rPr>
        <w:t>a</w:t>
      </w:r>
      <w:r w:rsidRPr="00682A03">
        <w:rPr>
          <w:rFonts w:eastAsia="Tw Cen MT" w:cs="Tw Cen MT"/>
          <w:b/>
          <w:sz w:val="22"/>
          <w:szCs w:val="22"/>
        </w:rPr>
        <w:t xml:space="preserve">nd Power </w:t>
      </w:r>
      <w:r>
        <w:rPr>
          <w:rFonts w:eastAsia="Tw Cen MT" w:cs="Tw Cen MT"/>
          <w:b/>
          <w:sz w:val="22"/>
          <w:szCs w:val="22"/>
        </w:rPr>
        <w:t>f</w:t>
      </w:r>
      <w:r w:rsidRPr="00682A03">
        <w:rPr>
          <w:rFonts w:eastAsia="Tw Cen MT" w:cs="Tw Cen MT"/>
          <w:b/>
          <w:sz w:val="22"/>
          <w:szCs w:val="22"/>
        </w:rPr>
        <w:t>rom Industrial Waste Heat</w:t>
      </w:r>
      <w:r>
        <w:rPr>
          <w:rFonts w:eastAsia="Tw Cen MT" w:cs="Tw Cen MT"/>
          <w:b/>
          <w:sz w:val="22"/>
          <w:szCs w:val="22"/>
        </w:rPr>
        <w:t xml:space="preserve">” </w:t>
      </w:r>
      <w:r w:rsidRPr="00682A03">
        <w:rPr>
          <w:rFonts w:eastAsia="Tw Cen MT" w:cs="Tw Cen MT"/>
          <w:bCs/>
          <w:sz w:val="22"/>
          <w:szCs w:val="22"/>
        </w:rPr>
        <w:t xml:space="preserve">at the </w:t>
      </w:r>
      <w:r>
        <w:rPr>
          <w:rFonts w:eastAsia="Tw Cen MT" w:cs="Tw Cen MT"/>
          <w:bCs/>
          <w:sz w:val="22"/>
          <w:szCs w:val="22"/>
        </w:rPr>
        <w:t xml:space="preserve">2022 </w:t>
      </w:r>
      <w:r w:rsidRPr="00682A03">
        <w:rPr>
          <w:rFonts w:eastAsia="Tw Cen MT" w:cs="Tw Cen MT"/>
          <w:bCs/>
          <w:sz w:val="22"/>
          <w:szCs w:val="22"/>
        </w:rPr>
        <w:t>International Innovative Competition organized by Society for Advancement in Science and Technology, Malaysia &amp; Sungaikolok Industrial and Community Education College, Thailand</w:t>
      </w:r>
      <w:r>
        <w:rPr>
          <w:rFonts w:eastAsia="Tw Cen MT" w:cs="Tw Cen MT"/>
          <w:bCs/>
          <w:sz w:val="22"/>
          <w:szCs w:val="22"/>
        </w:rPr>
        <w:t>.</w:t>
      </w:r>
    </w:p>
    <w:p w14:paraId="408C0EAA" w14:textId="77777777" w:rsidR="006132FC" w:rsidRPr="006132FC" w:rsidRDefault="006132FC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 w:rsidRPr="00D7420D">
        <w:rPr>
          <w:rFonts w:eastAsia="Tw Cen MT" w:cs="Tw Cen MT"/>
          <w:b/>
          <w:sz w:val="22"/>
          <w:szCs w:val="22"/>
        </w:rPr>
        <w:t>Best Paper Award</w:t>
      </w:r>
      <w:r w:rsidRPr="006132FC">
        <w:rPr>
          <w:rFonts w:eastAsia="Tw Cen MT" w:cs="Tw Cen MT"/>
          <w:sz w:val="22"/>
          <w:szCs w:val="22"/>
        </w:rPr>
        <w:t xml:space="preserve"> at the Int. Conf. on Applied Sciences and Industrial Technology (ICASIT) 2015: </w:t>
      </w:r>
      <w:r w:rsidR="00A94962">
        <w:rPr>
          <w:rFonts w:eastAsia="Tw Cen MT" w:cs="Tw Cen MT"/>
          <w:i/>
          <w:sz w:val="22"/>
          <w:szCs w:val="22"/>
        </w:rPr>
        <w:t>Thermal Performance of Al2O3 i</w:t>
      </w:r>
      <w:r w:rsidRPr="00301D4E">
        <w:rPr>
          <w:rFonts w:eastAsia="Tw Cen MT" w:cs="Tw Cen MT"/>
          <w:i/>
          <w:sz w:val="22"/>
          <w:szCs w:val="22"/>
        </w:rPr>
        <w:t>n Water - Ethylene Glycol Nanof</w:t>
      </w:r>
      <w:r w:rsidR="00A94962">
        <w:rPr>
          <w:rFonts w:eastAsia="Tw Cen MT" w:cs="Tw Cen MT"/>
          <w:i/>
          <w:sz w:val="22"/>
          <w:szCs w:val="22"/>
        </w:rPr>
        <w:t>luid Mixture as Cooling Medium i</w:t>
      </w:r>
      <w:r w:rsidRPr="00301D4E">
        <w:rPr>
          <w:rFonts w:eastAsia="Tw Cen MT" w:cs="Tw Cen MT"/>
          <w:i/>
          <w:sz w:val="22"/>
          <w:szCs w:val="22"/>
        </w:rPr>
        <w:t>n Mini Channels</w:t>
      </w:r>
      <w:r w:rsidRPr="006132FC">
        <w:rPr>
          <w:rFonts w:eastAsia="Tw Cen MT" w:cs="Tw Cen MT"/>
          <w:sz w:val="22"/>
          <w:szCs w:val="22"/>
        </w:rPr>
        <w:t>.</w:t>
      </w:r>
    </w:p>
    <w:p w14:paraId="581B718A" w14:textId="7AAAC8E7" w:rsidR="001C452C" w:rsidRDefault="001C452C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 w:rsidRPr="00D7420D">
        <w:rPr>
          <w:rFonts w:eastAsia="Tw Cen MT" w:cs="Tw Cen MT"/>
          <w:b/>
          <w:sz w:val="22"/>
          <w:szCs w:val="22"/>
        </w:rPr>
        <w:t>Best Concept Paper</w:t>
      </w:r>
      <w:r w:rsidRPr="006132FC">
        <w:rPr>
          <w:rFonts w:eastAsia="Tw Cen MT" w:cs="Tw Cen MT"/>
          <w:sz w:val="22"/>
          <w:szCs w:val="22"/>
        </w:rPr>
        <w:t xml:space="preserve"> </w:t>
      </w:r>
      <w:r w:rsidR="00301D4E">
        <w:rPr>
          <w:rFonts w:eastAsia="Tw Cen MT" w:cs="Tw Cen MT"/>
          <w:sz w:val="22"/>
          <w:szCs w:val="22"/>
        </w:rPr>
        <w:t xml:space="preserve">at the </w:t>
      </w:r>
      <w:r w:rsidRPr="006132FC">
        <w:rPr>
          <w:rFonts w:eastAsia="Tw Cen MT" w:cs="Tw Cen MT"/>
          <w:sz w:val="22"/>
          <w:szCs w:val="22"/>
        </w:rPr>
        <w:t xml:space="preserve">6th Int. Conf. on University Learning and Teaching (InCULT) 2012: </w:t>
      </w:r>
      <w:r w:rsidRPr="00301D4E">
        <w:rPr>
          <w:rFonts w:eastAsia="Tw Cen MT" w:cs="Tw Cen MT"/>
          <w:i/>
          <w:sz w:val="22"/>
          <w:szCs w:val="22"/>
        </w:rPr>
        <w:t>Industrial and academic collaboration strategies on hydrogen fuel cell technology development in Malaysia</w:t>
      </w:r>
      <w:r w:rsidRPr="006132FC">
        <w:rPr>
          <w:rFonts w:eastAsia="Tw Cen MT" w:cs="Tw Cen MT"/>
          <w:sz w:val="22"/>
          <w:szCs w:val="22"/>
        </w:rPr>
        <w:t>.</w:t>
      </w:r>
      <w:r w:rsidR="00682A03">
        <w:rPr>
          <w:rFonts w:eastAsia="Tw Cen MT" w:cs="Tw Cen MT"/>
          <w:sz w:val="22"/>
          <w:szCs w:val="22"/>
        </w:rPr>
        <w:t xml:space="preserve"> </w:t>
      </w:r>
    </w:p>
    <w:p w14:paraId="2FDF968C" w14:textId="77777777" w:rsidR="0008227A" w:rsidRPr="0008227A" w:rsidRDefault="0008227A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Gold Medal </w:t>
      </w:r>
      <w:r w:rsidRPr="0008227A">
        <w:rPr>
          <w:rFonts w:eastAsia="Tw Cen MT" w:cs="Tw Cen MT"/>
          <w:sz w:val="22"/>
          <w:szCs w:val="22"/>
        </w:rPr>
        <w:t>for the Innovation</w:t>
      </w:r>
      <w:r>
        <w:rPr>
          <w:rFonts w:eastAsia="Tw Cen MT" w:cs="Tw Cen MT"/>
          <w:b/>
          <w:sz w:val="22"/>
          <w:szCs w:val="22"/>
        </w:rPr>
        <w:t xml:space="preserve"> </w:t>
      </w:r>
      <w:r w:rsidRPr="0008227A">
        <w:rPr>
          <w:rFonts w:eastAsia="Tw Cen MT" w:cs="Tw Cen MT"/>
          <w:sz w:val="22"/>
          <w:szCs w:val="22"/>
        </w:rPr>
        <w:t>of</w:t>
      </w:r>
      <w:r>
        <w:rPr>
          <w:rFonts w:eastAsia="Tw Cen MT" w:cs="Tw Cen MT"/>
          <w:b/>
          <w:sz w:val="22"/>
          <w:szCs w:val="22"/>
        </w:rPr>
        <w:t xml:space="preserve"> “Hydrogen Fuel Cell System” </w:t>
      </w:r>
      <w:r w:rsidRPr="0008227A">
        <w:rPr>
          <w:rFonts w:eastAsia="Tw Cen MT" w:cs="Tw Cen MT"/>
          <w:sz w:val="22"/>
          <w:szCs w:val="22"/>
        </w:rPr>
        <w:t>at the</w:t>
      </w:r>
      <w:r>
        <w:rPr>
          <w:rFonts w:eastAsia="Tw Cen MT" w:cs="Tw Cen MT"/>
          <w:b/>
          <w:sz w:val="22"/>
          <w:szCs w:val="22"/>
        </w:rPr>
        <w:t xml:space="preserve"> IIDEX UiTM 2016.</w:t>
      </w:r>
    </w:p>
    <w:p w14:paraId="2F9F436A" w14:textId="77777777" w:rsidR="0008227A" w:rsidRPr="0008227A" w:rsidRDefault="0008227A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Gold Medal </w:t>
      </w:r>
      <w:r w:rsidRPr="0008227A">
        <w:rPr>
          <w:rFonts w:eastAsia="Tw Cen MT" w:cs="Tw Cen MT"/>
          <w:sz w:val="22"/>
          <w:szCs w:val="22"/>
        </w:rPr>
        <w:t>for the Innovation</w:t>
      </w:r>
      <w:r>
        <w:rPr>
          <w:rFonts w:eastAsia="Tw Cen MT" w:cs="Tw Cen MT"/>
          <w:b/>
          <w:sz w:val="22"/>
          <w:szCs w:val="22"/>
        </w:rPr>
        <w:t xml:space="preserve"> </w:t>
      </w:r>
      <w:r w:rsidRPr="0008227A">
        <w:rPr>
          <w:rFonts w:eastAsia="Tw Cen MT" w:cs="Tw Cen MT"/>
          <w:sz w:val="22"/>
          <w:szCs w:val="22"/>
        </w:rPr>
        <w:t>of</w:t>
      </w:r>
      <w:r>
        <w:rPr>
          <w:rFonts w:eastAsia="Tw Cen MT" w:cs="Tw Cen MT"/>
          <w:b/>
          <w:sz w:val="22"/>
          <w:szCs w:val="22"/>
        </w:rPr>
        <w:t xml:space="preserve"> “Nanofluid Coolants for Fuel Cells” </w:t>
      </w:r>
      <w:r w:rsidRPr="0008227A">
        <w:rPr>
          <w:rFonts w:eastAsia="Tw Cen MT" w:cs="Tw Cen MT"/>
          <w:sz w:val="22"/>
          <w:szCs w:val="22"/>
        </w:rPr>
        <w:t>at the</w:t>
      </w:r>
      <w:r>
        <w:rPr>
          <w:rFonts w:eastAsia="Tw Cen MT" w:cs="Tw Cen MT"/>
          <w:b/>
          <w:sz w:val="22"/>
          <w:szCs w:val="22"/>
        </w:rPr>
        <w:t xml:space="preserve"> IIDEX UiTM 2016.</w:t>
      </w:r>
    </w:p>
    <w:p w14:paraId="0BEA0916" w14:textId="77777777" w:rsidR="0008227A" w:rsidRPr="006132FC" w:rsidRDefault="0008227A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Silver Medal </w:t>
      </w:r>
      <w:r w:rsidRPr="0008227A">
        <w:rPr>
          <w:rFonts w:eastAsia="Tw Cen MT" w:cs="Tw Cen MT"/>
          <w:sz w:val="22"/>
          <w:szCs w:val="22"/>
        </w:rPr>
        <w:t>for the Innovation</w:t>
      </w:r>
      <w:r>
        <w:rPr>
          <w:rFonts w:eastAsia="Tw Cen MT" w:cs="Tw Cen MT"/>
          <w:b/>
          <w:sz w:val="22"/>
          <w:szCs w:val="22"/>
        </w:rPr>
        <w:t xml:space="preserve"> </w:t>
      </w:r>
      <w:r w:rsidRPr="0008227A">
        <w:rPr>
          <w:rFonts w:eastAsia="Tw Cen MT" w:cs="Tw Cen MT"/>
          <w:sz w:val="22"/>
          <w:szCs w:val="22"/>
        </w:rPr>
        <w:t>of</w:t>
      </w:r>
      <w:r>
        <w:rPr>
          <w:rFonts w:eastAsia="Tw Cen MT" w:cs="Tw Cen MT"/>
          <w:b/>
          <w:sz w:val="22"/>
          <w:szCs w:val="22"/>
        </w:rPr>
        <w:t xml:space="preserve"> “Porous Heat Sink Test Bench” </w:t>
      </w:r>
      <w:r w:rsidRPr="0008227A">
        <w:rPr>
          <w:rFonts w:eastAsia="Tw Cen MT" w:cs="Tw Cen MT"/>
          <w:sz w:val="22"/>
          <w:szCs w:val="22"/>
        </w:rPr>
        <w:t>at the</w:t>
      </w:r>
      <w:r>
        <w:rPr>
          <w:rFonts w:eastAsia="Tw Cen MT" w:cs="Tw Cen MT"/>
          <w:b/>
          <w:sz w:val="22"/>
          <w:szCs w:val="22"/>
        </w:rPr>
        <w:t xml:space="preserve"> IIDEX UiTM 2016.</w:t>
      </w:r>
    </w:p>
    <w:p w14:paraId="2C6B40B9" w14:textId="77777777" w:rsidR="001C452C" w:rsidRPr="006132FC" w:rsidRDefault="001C452C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 w:rsidRPr="00D7420D">
        <w:rPr>
          <w:rFonts w:eastAsia="Tw Cen MT" w:cs="Tw Cen MT"/>
          <w:b/>
          <w:sz w:val="22"/>
          <w:szCs w:val="22"/>
        </w:rPr>
        <w:t>Gold Medal</w:t>
      </w:r>
      <w:r w:rsidRPr="006132FC">
        <w:rPr>
          <w:rFonts w:eastAsia="Tw Cen MT" w:cs="Tw Cen MT"/>
          <w:sz w:val="22"/>
          <w:szCs w:val="22"/>
        </w:rPr>
        <w:t xml:space="preserve"> for the Innovation of "</w:t>
      </w:r>
      <w:r w:rsidRPr="00D7420D">
        <w:rPr>
          <w:rFonts w:eastAsia="Tw Cen MT" w:cs="Tw Cen MT"/>
          <w:b/>
          <w:sz w:val="22"/>
          <w:szCs w:val="22"/>
        </w:rPr>
        <w:t>Fuel Cell Trainer Kit</w:t>
      </w:r>
      <w:r w:rsidRPr="006132FC">
        <w:rPr>
          <w:rFonts w:eastAsia="Tw Cen MT" w:cs="Tw Cen MT"/>
          <w:sz w:val="22"/>
          <w:szCs w:val="22"/>
        </w:rPr>
        <w:t xml:space="preserve">" at the </w:t>
      </w:r>
      <w:r w:rsidRPr="00A94962">
        <w:rPr>
          <w:rFonts w:eastAsia="Tw Cen MT" w:cs="Tw Cen MT"/>
          <w:b/>
          <w:sz w:val="22"/>
          <w:szCs w:val="22"/>
        </w:rPr>
        <w:t>Innovation Platform 2012</w:t>
      </w:r>
      <w:r w:rsidRPr="006132FC">
        <w:rPr>
          <w:rFonts w:eastAsia="Tw Cen MT" w:cs="Tw Cen MT"/>
          <w:sz w:val="22"/>
          <w:szCs w:val="22"/>
        </w:rPr>
        <w:t xml:space="preserve">, </w:t>
      </w:r>
      <w:r w:rsidR="00A94962" w:rsidRPr="00A94962">
        <w:rPr>
          <w:rFonts w:eastAsia="Tw Cen MT" w:cs="Tw Cen MT"/>
          <w:b/>
          <w:sz w:val="22"/>
          <w:szCs w:val="22"/>
        </w:rPr>
        <w:t>UiTM</w:t>
      </w:r>
      <w:r w:rsidR="00A94962">
        <w:rPr>
          <w:rFonts w:eastAsia="Tw Cen MT" w:cs="Tw Cen MT"/>
          <w:sz w:val="22"/>
          <w:szCs w:val="22"/>
        </w:rPr>
        <w:t xml:space="preserve"> </w:t>
      </w:r>
      <w:r w:rsidRPr="00A94962">
        <w:rPr>
          <w:rFonts w:eastAsia="Tw Cen MT" w:cs="Tw Cen MT"/>
          <w:b/>
          <w:sz w:val="22"/>
          <w:szCs w:val="22"/>
        </w:rPr>
        <w:t>Kedah.</w:t>
      </w:r>
    </w:p>
    <w:p w14:paraId="299EC7BC" w14:textId="77777777" w:rsidR="001C452C" w:rsidRDefault="001C452C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 w:rsidRPr="00D7420D">
        <w:rPr>
          <w:rFonts w:eastAsia="Tw Cen MT" w:cs="Tw Cen MT"/>
          <w:b/>
          <w:sz w:val="22"/>
          <w:szCs w:val="22"/>
        </w:rPr>
        <w:t>Silver Medal</w:t>
      </w:r>
      <w:r w:rsidRPr="006132FC">
        <w:rPr>
          <w:rFonts w:eastAsia="Tw Cen MT" w:cs="Tw Cen MT"/>
          <w:sz w:val="22"/>
          <w:szCs w:val="22"/>
        </w:rPr>
        <w:t xml:space="preserve"> for the Innovation of "</w:t>
      </w:r>
      <w:r w:rsidRPr="00D7420D">
        <w:rPr>
          <w:rFonts w:eastAsia="Tw Cen MT" w:cs="Tw Cen MT"/>
          <w:b/>
          <w:sz w:val="22"/>
          <w:szCs w:val="22"/>
        </w:rPr>
        <w:t>Solarized Fuel Cell Trainer Kit</w:t>
      </w:r>
      <w:r w:rsidRPr="006132FC">
        <w:rPr>
          <w:rFonts w:eastAsia="Tw Cen MT" w:cs="Tw Cen MT"/>
          <w:sz w:val="22"/>
          <w:szCs w:val="22"/>
        </w:rPr>
        <w:t xml:space="preserve">" at the </w:t>
      </w:r>
      <w:r w:rsidRPr="00A94962">
        <w:rPr>
          <w:rFonts w:eastAsia="Tw Cen MT" w:cs="Tw Cen MT"/>
          <w:b/>
          <w:sz w:val="22"/>
          <w:szCs w:val="22"/>
        </w:rPr>
        <w:t xml:space="preserve">Invention, Innovation and Design Exhibition IIDEX </w:t>
      </w:r>
      <w:r w:rsidR="00A94962">
        <w:rPr>
          <w:rFonts w:eastAsia="Tw Cen MT" w:cs="Tw Cen MT"/>
          <w:b/>
          <w:sz w:val="22"/>
          <w:szCs w:val="22"/>
        </w:rPr>
        <w:t>UiTM 2014.</w:t>
      </w:r>
    </w:p>
    <w:p w14:paraId="4B61388F" w14:textId="77777777" w:rsidR="006132FC" w:rsidRPr="006132FC" w:rsidRDefault="006132FC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 w:rsidRPr="00D7420D">
        <w:rPr>
          <w:rFonts w:eastAsia="Tw Cen MT" w:cs="Tw Cen MT"/>
          <w:b/>
          <w:sz w:val="22"/>
          <w:szCs w:val="22"/>
        </w:rPr>
        <w:t>Bronze Medal</w:t>
      </w:r>
      <w:r w:rsidRPr="006132FC">
        <w:rPr>
          <w:rFonts w:eastAsia="Tw Cen MT" w:cs="Tw Cen MT"/>
          <w:sz w:val="22"/>
          <w:szCs w:val="22"/>
        </w:rPr>
        <w:t xml:space="preserve"> for Innovation of "</w:t>
      </w:r>
      <w:r w:rsidRPr="00D7420D">
        <w:rPr>
          <w:rFonts w:eastAsia="Tw Cen MT" w:cs="Tw Cen MT"/>
          <w:b/>
          <w:sz w:val="22"/>
          <w:szCs w:val="22"/>
        </w:rPr>
        <w:t>Fuel Cell Educational Kit</w:t>
      </w:r>
      <w:r w:rsidRPr="006132FC">
        <w:rPr>
          <w:rFonts w:eastAsia="Tw Cen MT" w:cs="Tw Cen MT"/>
          <w:sz w:val="22"/>
          <w:szCs w:val="22"/>
        </w:rPr>
        <w:t xml:space="preserve">" at the </w:t>
      </w:r>
      <w:r w:rsidRPr="00A94962">
        <w:rPr>
          <w:rFonts w:eastAsia="Tw Cen MT" w:cs="Tw Cen MT"/>
          <w:b/>
          <w:sz w:val="22"/>
          <w:szCs w:val="22"/>
        </w:rPr>
        <w:t>Int</w:t>
      </w:r>
      <w:r w:rsidR="00A94962" w:rsidRPr="00A94962">
        <w:rPr>
          <w:rFonts w:eastAsia="Tw Cen MT" w:cs="Tw Cen MT"/>
          <w:b/>
          <w:sz w:val="22"/>
          <w:szCs w:val="22"/>
        </w:rPr>
        <w:t xml:space="preserve">. </w:t>
      </w:r>
      <w:r w:rsidRPr="00A94962">
        <w:rPr>
          <w:rFonts w:eastAsia="Tw Cen MT" w:cs="Tw Cen MT"/>
          <w:b/>
          <w:sz w:val="22"/>
          <w:szCs w:val="22"/>
        </w:rPr>
        <w:t>Innovation, Invention and Design Competition and Conference (ICON) 2014, Terengganu.</w:t>
      </w:r>
    </w:p>
    <w:p w14:paraId="6BC3A7CE" w14:textId="21FCB1B4" w:rsidR="006132FC" w:rsidRPr="006132FC" w:rsidRDefault="006132FC" w:rsidP="00C07B9D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rFonts w:eastAsia="Tw Cen MT" w:cs="Tw Cen MT"/>
          <w:sz w:val="22"/>
          <w:szCs w:val="22"/>
        </w:rPr>
      </w:pPr>
      <w:r w:rsidRPr="00D7420D">
        <w:rPr>
          <w:rFonts w:eastAsia="Tw Cen MT" w:cs="Tw Cen MT"/>
          <w:b/>
          <w:sz w:val="22"/>
          <w:szCs w:val="22"/>
        </w:rPr>
        <w:t>Anugerah Khidmat Cemerlang</w:t>
      </w:r>
      <w:r w:rsidR="00FB32EE">
        <w:rPr>
          <w:rFonts w:eastAsia="Tw Cen MT" w:cs="Tw Cen MT"/>
          <w:b/>
          <w:sz w:val="22"/>
          <w:szCs w:val="22"/>
        </w:rPr>
        <w:t xml:space="preserve"> (Excellence in Service Award)</w:t>
      </w:r>
      <w:r w:rsidR="00FB32EE">
        <w:rPr>
          <w:rFonts w:eastAsia="Tw Cen MT" w:cs="Tw Cen MT"/>
          <w:sz w:val="22"/>
          <w:szCs w:val="22"/>
        </w:rPr>
        <w:t xml:space="preserve"> </w:t>
      </w:r>
      <w:r w:rsidRPr="006132FC">
        <w:rPr>
          <w:rFonts w:eastAsia="Tw Cen MT" w:cs="Tw Cen MT"/>
          <w:sz w:val="22"/>
          <w:szCs w:val="22"/>
        </w:rPr>
        <w:t>UiTM 2006.</w:t>
      </w:r>
    </w:p>
    <w:p w14:paraId="4C096C37" w14:textId="77777777" w:rsidR="006132FC" w:rsidRDefault="006132FC">
      <w:pPr>
        <w:spacing w:after="200" w:line="276" w:lineRule="auto"/>
        <w:rPr>
          <w:rFonts w:eastAsia="Tw Cen MT" w:cs="Tw Cen MT"/>
          <w:sz w:val="22"/>
          <w:szCs w:val="22"/>
        </w:rPr>
      </w:pPr>
    </w:p>
    <w:p w14:paraId="763F28BA" w14:textId="77777777" w:rsidR="00120F83" w:rsidRPr="00A066E7" w:rsidRDefault="00120F83" w:rsidP="00120F83">
      <w:pPr>
        <w:spacing w:after="200" w:line="276" w:lineRule="auto"/>
        <w:jc w:val="center"/>
        <w:rPr>
          <w:b/>
          <w:caps/>
          <w:color w:val="0070C0"/>
          <w:spacing w:val="60"/>
          <w:sz w:val="24"/>
        </w:rPr>
      </w:pPr>
      <w:r w:rsidRPr="00A066E7">
        <w:rPr>
          <w:b/>
          <w:caps/>
          <w:color w:val="0070C0"/>
          <w:spacing w:val="60"/>
          <w:sz w:val="24"/>
        </w:rPr>
        <w:t>EXPERIENCE &amp; ACHIEVEMENT</w:t>
      </w:r>
      <w:r w:rsidR="00617966" w:rsidRPr="00A066E7">
        <w:rPr>
          <w:b/>
          <w:caps/>
          <w:color w:val="0070C0"/>
          <w:spacing w:val="60"/>
          <w:sz w:val="24"/>
        </w:rPr>
        <w:t xml:space="preserve"> HIGHLIGHTS</w:t>
      </w:r>
    </w:p>
    <w:p w14:paraId="16AAE740" w14:textId="4889BB77" w:rsidR="00570D64" w:rsidRPr="00570D64" w:rsidRDefault="00570D64" w:rsidP="00570D64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570D64">
        <w:rPr>
          <w:rFonts w:eastAsia="Tw Cen MT" w:cs="Tw Cen MT"/>
          <w:b/>
          <w:bCs/>
          <w:sz w:val="22"/>
          <w:szCs w:val="22"/>
        </w:rPr>
        <w:t>Reviewer for Q1/Q2 journals</w:t>
      </w:r>
      <w:r w:rsidRPr="00570D64">
        <w:rPr>
          <w:rFonts w:eastAsia="Tw Cen MT" w:cs="Tw Cen MT"/>
          <w:sz w:val="22"/>
          <w:szCs w:val="22"/>
        </w:rPr>
        <w:t xml:space="preserve"> indexed by Web of Science: 9</w:t>
      </w:r>
      <w:r w:rsidR="009F669A">
        <w:rPr>
          <w:rFonts w:eastAsia="Tw Cen MT" w:cs="Tw Cen MT"/>
          <w:sz w:val="22"/>
          <w:szCs w:val="22"/>
        </w:rPr>
        <w:t>2</w:t>
      </w:r>
      <w:r w:rsidRPr="00570D64">
        <w:rPr>
          <w:rFonts w:eastAsia="Tw Cen MT" w:cs="Tw Cen MT"/>
          <w:sz w:val="22"/>
          <w:szCs w:val="22"/>
        </w:rPr>
        <w:t xml:space="preserve"> verified reviews from 2018 – 202</w:t>
      </w:r>
      <w:r w:rsidR="00366BAF">
        <w:rPr>
          <w:rFonts w:eastAsia="Tw Cen MT" w:cs="Tw Cen MT"/>
          <w:sz w:val="22"/>
          <w:szCs w:val="22"/>
        </w:rPr>
        <w:t>4</w:t>
      </w:r>
      <w:r w:rsidRPr="00570D64">
        <w:rPr>
          <w:rFonts w:eastAsia="Tw Cen MT" w:cs="Tw Cen MT"/>
          <w:sz w:val="22"/>
          <w:szCs w:val="22"/>
        </w:rPr>
        <w:t xml:space="preserve"> (highest </w:t>
      </w:r>
      <w:r w:rsidR="00EE59A4">
        <w:rPr>
          <w:rFonts w:eastAsia="Tw Cen MT" w:cs="Tw Cen MT"/>
          <w:sz w:val="22"/>
          <w:szCs w:val="22"/>
        </w:rPr>
        <w:t xml:space="preserve">review </w:t>
      </w:r>
      <w:r w:rsidRPr="00570D64">
        <w:rPr>
          <w:rFonts w:eastAsia="Tw Cen MT" w:cs="Tw Cen MT"/>
          <w:sz w:val="22"/>
          <w:szCs w:val="22"/>
        </w:rPr>
        <w:t>for Nano Energy Q1 IF 17.881).</w:t>
      </w:r>
    </w:p>
    <w:p w14:paraId="6879A49C" w14:textId="5ECA6C55" w:rsidR="00DA68B6" w:rsidRPr="00DA68B6" w:rsidRDefault="00170EE4" w:rsidP="00570D64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170EE4">
        <w:rPr>
          <w:rFonts w:eastAsia="Tw Cen MT" w:cs="Tw Cen MT"/>
          <w:b/>
          <w:sz w:val="22"/>
          <w:szCs w:val="22"/>
        </w:rPr>
        <w:t>Chief-Editor</w:t>
      </w:r>
      <w:r>
        <w:rPr>
          <w:rFonts w:eastAsia="Tw Cen MT" w:cs="Tw Cen MT"/>
          <w:sz w:val="22"/>
          <w:szCs w:val="22"/>
        </w:rPr>
        <w:t>, Journal of Applied Engineering Design and Simulations (JAEDS), managed by S</w:t>
      </w:r>
      <w:r w:rsidR="00FB32EE">
        <w:rPr>
          <w:rFonts w:eastAsia="Tw Cen MT" w:cs="Tw Cen MT"/>
          <w:sz w:val="22"/>
          <w:szCs w:val="22"/>
        </w:rPr>
        <w:t>mart Manufacturing Research Institute</w:t>
      </w:r>
      <w:r>
        <w:rPr>
          <w:rFonts w:eastAsia="Tw Cen MT" w:cs="Tw Cen MT"/>
          <w:sz w:val="22"/>
          <w:szCs w:val="22"/>
        </w:rPr>
        <w:t xml:space="preserve"> UiTM, published by UiTM Press – </w:t>
      </w:r>
      <w:r w:rsidR="00C27B55">
        <w:rPr>
          <w:rFonts w:eastAsia="Tw Cen MT" w:cs="Tw Cen MT"/>
          <w:sz w:val="22"/>
          <w:szCs w:val="22"/>
        </w:rPr>
        <w:t xml:space="preserve">since </w:t>
      </w:r>
      <w:r>
        <w:rPr>
          <w:rFonts w:eastAsia="Tw Cen MT" w:cs="Tw Cen MT"/>
          <w:sz w:val="22"/>
          <w:szCs w:val="22"/>
        </w:rPr>
        <w:t>April 2021.</w:t>
      </w:r>
      <w:r w:rsidR="00DA68B6" w:rsidRPr="00DA68B6">
        <w:rPr>
          <w:rFonts w:eastAsia="Tw Cen MT" w:cs="Tw Cen MT"/>
          <w:b/>
          <w:sz w:val="22"/>
          <w:szCs w:val="22"/>
        </w:rPr>
        <w:t xml:space="preserve"> </w:t>
      </w:r>
    </w:p>
    <w:p w14:paraId="5F941020" w14:textId="77777777" w:rsidR="00C6622A" w:rsidRPr="00C6622A" w:rsidRDefault="00C6622A" w:rsidP="00DA68B6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bCs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Invited Respondent </w:t>
      </w:r>
      <w:r w:rsidRPr="00C6622A">
        <w:rPr>
          <w:rFonts w:eastAsia="Tw Cen MT" w:cs="Tw Cen MT"/>
          <w:bCs/>
          <w:sz w:val="22"/>
          <w:szCs w:val="22"/>
        </w:rPr>
        <w:t>for the Times Higher Education (THE) and QS Global Academic Reputation Surveys 2024.</w:t>
      </w:r>
    </w:p>
    <w:p w14:paraId="42BA7B6C" w14:textId="69BBAACB" w:rsidR="00DA68B6" w:rsidRPr="00DA68B6" w:rsidRDefault="00DA68B6" w:rsidP="00DA68B6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Central committee member (Head of ICT unit) </w:t>
      </w:r>
      <w:r>
        <w:rPr>
          <w:rFonts w:eastAsia="Tw Cen MT" w:cs="Tw Cen MT"/>
          <w:bCs/>
          <w:sz w:val="22"/>
          <w:szCs w:val="22"/>
        </w:rPr>
        <w:t>of the Malaysian Association of Hydrogen Energy (MAHE), 2021-202</w:t>
      </w:r>
      <w:r w:rsidR="00FB32EE">
        <w:rPr>
          <w:rFonts w:eastAsia="Tw Cen MT" w:cs="Tw Cen MT"/>
          <w:bCs/>
          <w:sz w:val="22"/>
          <w:szCs w:val="22"/>
        </w:rPr>
        <w:t>5</w:t>
      </w:r>
      <w:r>
        <w:rPr>
          <w:rFonts w:eastAsia="Tw Cen MT" w:cs="Tw Cen MT"/>
          <w:bCs/>
          <w:sz w:val="22"/>
          <w:szCs w:val="22"/>
        </w:rPr>
        <w:t>.</w:t>
      </w:r>
    </w:p>
    <w:p w14:paraId="17C1A042" w14:textId="0B801EA7" w:rsidR="00C6622A" w:rsidRPr="00C6622A" w:rsidRDefault="00C6622A" w:rsidP="00DA68B6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bCs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Invited Lecture Series </w:t>
      </w:r>
      <w:r w:rsidRPr="00C6622A">
        <w:rPr>
          <w:rFonts w:eastAsia="Tw Cen MT" w:cs="Tw Cen MT"/>
          <w:bCs/>
          <w:sz w:val="22"/>
          <w:szCs w:val="22"/>
        </w:rPr>
        <w:t xml:space="preserve">at Cagayan State University, Tuguegarao City, Philippines in </w:t>
      </w:r>
      <w:r>
        <w:rPr>
          <w:rFonts w:eastAsia="Tw Cen MT" w:cs="Tw Cen MT"/>
          <w:bCs/>
          <w:sz w:val="22"/>
          <w:szCs w:val="22"/>
        </w:rPr>
        <w:t>August</w:t>
      </w:r>
      <w:r w:rsidRPr="00C6622A">
        <w:rPr>
          <w:rFonts w:eastAsia="Tw Cen MT" w:cs="Tw Cen MT"/>
          <w:bCs/>
          <w:sz w:val="22"/>
          <w:szCs w:val="22"/>
        </w:rPr>
        <w:t xml:space="preserve"> 2024 on “Hydrogen Technologies” and “Research &amp; Publication Platform &amp; Technicalities”.</w:t>
      </w:r>
    </w:p>
    <w:p w14:paraId="4FD6C7C6" w14:textId="7678EA4E" w:rsidR="00C8039F" w:rsidRPr="00C8039F" w:rsidRDefault="00C8039F" w:rsidP="00DA68B6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Committee Member for the </w:t>
      </w:r>
      <w:r w:rsidRPr="00C8039F">
        <w:rPr>
          <w:rFonts w:eastAsia="Tw Cen MT" w:cs="Tw Cen MT"/>
          <w:bCs/>
          <w:sz w:val="22"/>
          <w:szCs w:val="22"/>
        </w:rPr>
        <w:t>UiTM Development and Infrastructure Budget Committee</w:t>
      </w:r>
      <w:r>
        <w:rPr>
          <w:rFonts w:eastAsia="Tw Cen MT" w:cs="Tw Cen MT"/>
          <w:bCs/>
          <w:sz w:val="22"/>
          <w:szCs w:val="22"/>
        </w:rPr>
        <w:t xml:space="preserve"> (JWK Bajet Pembangunan dan Prasarana UiTM), 2024-2026.</w:t>
      </w:r>
    </w:p>
    <w:p w14:paraId="1C9B4664" w14:textId="23759D28" w:rsidR="00C8039F" w:rsidRPr="00C6622A" w:rsidRDefault="00C8039F" w:rsidP="00DA68B6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bCs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Committee Member for the </w:t>
      </w:r>
      <w:r w:rsidRPr="00C6622A">
        <w:rPr>
          <w:rFonts w:eastAsia="Tw Cen MT" w:cs="Tw Cen MT"/>
          <w:bCs/>
          <w:sz w:val="22"/>
          <w:szCs w:val="22"/>
        </w:rPr>
        <w:t>UiTM Procurement Committee (JWK Sebut Harga Rasmi UiTM), 2022-2026.</w:t>
      </w:r>
    </w:p>
    <w:p w14:paraId="2C06EF4C" w14:textId="70E9AE76" w:rsidR="00DA68B6" w:rsidRDefault="00DA68B6" w:rsidP="00DA68B6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B949B4">
        <w:rPr>
          <w:rFonts w:eastAsia="Tw Cen MT" w:cs="Tw Cen MT"/>
          <w:b/>
          <w:sz w:val="22"/>
          <w:szCs w:val="22"/>
        </w:rPr>
        <w:t>Head</w:t>
      </w:r>
      <w:r>
        <w:rPr>
          <w:rFonts w:eastAsia="Tw Cen MT" w:cs="Tw Cen MT"/>
          <w:sz w:val="22"/>
          <w:szCs w:val="22"/>
        </w:rPr>
        <w:t xml:space="preserve"> of UiTM Tier 4 Research Group (RG) – Efficient Energy Conversion Technologies, since 2019.</w:t>
      </w:r>
    </w:p>
    <w:p w14:paraId="49D7B0C7" w14:textId="688D3498" w:rsidR="00D8030B" w:rsidRPr="00304FFA" w:rsidRDefault="00D8030B" w:rsidP="00DA68B6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>Panel Penasihat Program</w:t>
      </w:r>
      <w:r w:rsidR="00FB32EE">
        <w:rPr>
          <w:rFonts w:eastAsia="Tw Cen MT" w:cs="Tw Cen MT"/>
          <w:b/>
          <w:sz w:val="22"/>
          <w:szCs w:val="22"/>
        </w:rPr>
        <w:t xml:space="preserve"> (Program Advisory Panel)</w:t>
      </w:r>
      <w:r>
        <w:rPr>
          <w:rFonts w:eastAsia="Tw Cen MT" w:cs="Tw Cen MT"/>
          <w:b/>
          <w:sz w:val="22"/>
          <w:szCs w:val="22"/>
        </w:rPr>
        <w:t xml:space="preserve">, </w:t>
      </w:r>
      <w:bookmarkStart w:id="0" w:name="_Hlk146102170"/>
      <w:r w:rsidRPr="00D8030B">
        <w:rPr>
          <w:rFonts w:eastAsia="Tw Cen MT" w:cs="Tw Cen MT"/>
          <w:bCs/>
          <w:sz w:val="22"/>
          <w:szCs w:val="22"/>
        </w:rPr>
        <w:t>Institut Sel Fuel, Universiti Kebangsaan Malaysia</w:t>
      </w:r>
      <w:r>
        <w:rPr>
          <w:rFonts w:eastAsia="Tw Cen MT" w:cs="Tw Cen MT"/>
          <w:b/>
          <w:sz w:val="22"/>
          <w:szCs w:val="22"/>
        </w:rPr>
        <w:t xml:space="preserve"> </w:t>
      </w:r>
      <w:bookmarkEnd w:id="0"/>
      <w:r w:rsidRPr="00D8030B">
        <w:rPr>
          <w:rFonts w:eastAsia="Tw Cen MT" w:cs="Tw Cen MT"/>
          <w:bCs/>
          <w:sz w:val="22"/>
          <w:szCs w:val="22"/>
        </w:rPr>
        <w:t>from 2019-202</w:t>
      </w:r>
      <w:r w:rsidR="00730214">
        <w:rPr>
          <w:rFonts w:eastAsia="Tw Cen MT" w:cs="Tw Cen MT"/>
          <w:bCs/>
          <w:sz w:val="22"/>
          <w:szCs w:val="22"/>
        </w:rPr>
        <w:t>5</w:t>
      </w:r>
      <w:r w:rsidRPr="00D8030B">
        <w:rPr>
          <w:rFonts w:eastAsia="Tw Cen MT" w:cs="Tw Cen MT"/>
          <w:bCs/>
          <w:sz w:val="22"/>
          <w:szCs w:val="22"/>
        </w:rPr>
        <w:t>.</w:t>
      </w:r>
    </w:p>
    <w:p w14:paraId="5888E627" w14:textId="4387CD6E" w:rsidR="00304FFA" w:rsidRPr="00DA68B6" w:rsidRDefault="00304FFA" w:rsidP="00DA68B6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lastRenderedPageBreak/>
        <w:t xml:space="preserve">Ahli Jawatankuasa Kesepakaran </w:t>
      </w:r>
      <w:r w:rsidRPr="00D8030B">
        <w:rPr>
          <w:rFonts w:eastAsia="Tw Cen MT" w:cs="Tw Cen MT"/>
          <w:bCs/>
          <w:sz w:val="22"/>
          <w:szCs w:val="22"/>
        </w:rPr>
        <w:t>Institut Sel Fuel, Universiti Kebangsaan Malaysia</w:t>
      </w:r>
      <w:r>
        <w:rPr>
          <w:rFonts w:eastAsia="Tw Cen MT" w:cs="Tw Cen MT"/>
          <w:bCs/>
          <w:sz w:val="22"/>
          <w:szCs w:val="22"/>
        </w:rPr>
        <w:t xml:space="preserve"> since 2021.</w:t>
      </w:r>
    </w:p>
    <w:p w14:paraId="56645806" w14:textId="649F6A99" w:rsidR="00291174" w:rsidRPr="00291174" w:rsidRDefault="00DA68B6" w:rsidP="00291174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Keynote Speaker </w:t>
      </w:r>
      <w:r>
        <w:rPr>
          <w:rFonts w:eastAsia="Tw Cen MT" w:cs="Tw Cen MT"/>
          <w:sz w:val="22"/>
          <w:szCs w:val="22"/>
        </w:rPr>
        <w:t xml:space="preserve">for the </w:t>
      </w:r>
      <w:r w:rsidRPr="00170EE4">
        <w:rPr>
          <w:rFonts w:eastAsia="Tw Cen MT" w:cs="Tw Cen MT"/>
          <w:sz w:val="22"/>
          <w:szCs w:val="22"/>
        </w:rPr>
        <w:t>6th International Exchange and Innovation Conference on Engineering &amp; Sciences (IEICES 2020) held on 22nd-23rd October 2020 at Kyushu University, Fukuoka, Japan</w:t>
      </w:r>
      <w:r>
        <w:rPr>
          <w:rFonts w:eastAsia="Tw Cen MT" w:cs="Tw Cen MT"/>
          <w:sz w:val="22"/>
          <w:szCs w:val="22"/>
        </w:rPr>
        <w:t>.</w:t>
      </w:r>
      <w:r w:rsidRPr="00535786">
        <w:rPr>
          <w:rFonts w:eastAsia="Tw Cen MT" w:cs="Tw Cen MT"/>
          <w:b/>
          <w:sz w:val="22"/>
          <w:szCs w:val="22"/>
        </w:rPr>
        <w:t xml:space="preserve"> </w:t>
      </w:r>
    </w:p>
    <w:p w14:paraId="79ADA0CA" w14:textId="77777777" w:rsidR="009F669A" w:rsidRPr="009F669A" w:rsidRDefault="00170EE4" w:rsidP="009F669A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 w:rsidRPr="00170EE4">
        <w:rPr>
          <w:rFonts w:eastAsia="Tw Cen MT" w:cs="Tw Cen MT"/>
          <w:b/>
          <w:sz w:val="22"/>
          <w:szCs w:val="22"/>
        </w:rPr>
        <w:t>Chairman</w:t>
      </w:r>
      <w:r>
        <w:rPr>
          <w:rFonts w:eastAsia="Tw Cen MT" w:cs="Tw Cen MT"/>
          <w:sz w:val="22"/>
          <w:szCs w:val="22"/>
        </w:rPr>
        <w:t xml:space="preserve">, </w:t>
      </w:r>
      <w:r w:rsidR="008651ED">
        <w:rPr>
          <w:rFonts w:eastAsia="Tw Cen MT" w:cs="Tw Cen MT"/>
          <w:sz w:val="22"/>
          <w:szCs w:val="22"/>
        </w:rPr>
        <w:t>Re</w:t>
      </w:r>
      <w:r w:rsidR="00C27B55">
        <w:rPr>
          <w:rFonts w:eastAsia="Tw Cen MT" w:cs="Tw Cen MT"/>
          <w:sz w:val="22"/>
          <w:szCs w:val="22"/>
        </w:rPr>
        <w:t>search and Innovation Committee</w:t>
      </w:r>
      <w:r>
        <w:rPr>
          <w:rFonts w:eastAsia="Tw Cen MT" w:cs="Tw Cen MT"/>
          <w:sz w:val="22"/>
          <w:szCs w:val="22"/>
        </w:rPr>
        <w:t xml:space="preserve">, </w:t>
      </w:r>
      <w:r w:rsidR="008651ED">
        <w:rPr>
          <w:rFonts w:eastAsia="Tw Cen MT" w:cs="Tw Cen MT"/>
          <w:sz w:val="22"/>
          <w:szCs w:val="22"/>
        </w:rPr>
        <w:t xml:space="preserve">Pusat </w:t>
      </w:r>
      <w:r>
        <w:rPr>
          <w:rFonts w:eastAsia="Tw Cen MT" w:cs="Tw Cen MT"/>
          <w:sz w:val="22"/>
          <w:szCs w:val="22"/>
        </w:rPr>
        <w:t>Pengajian Kejuruteraan Mekanikal, UiTM Shah Alam, April 2021 – Mac 2023.</w:t>
      </w:r>
      <w:r w:rsidR="009F669A" w:rsidRPr="009F669A">
        <w:rPr>
          <w:rFonts w:eastAsia="Tw Cen MT" w:cs="Tw Cen MT"/>
          <w:b/>
          <w:sz w:val="22"/>
          <w:szCs w:val="22"/>
        </w:rPr>
        <w:t xml:space="preserve"> </w:t>
      </w:r>
    </w:p>
    <w:p w14:paraId="049BFC6D" w14:textId="2A35B56E" w:rsidR="00170EE4" w:rsidRPr="009F669A" w:rsidRDefault="009F669A" w:rsidP="009F669A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>
        <w:rPr>
          <w:rFonts w:eastAsia="Tw Cen MT" w:cs="Tw Cen MT"/>
          <w:sz w:val="22"/>
          <w:szCs w:val="22"/>
        </w:rPr>
        <w:t>Smart Manufacturing Research Centre (SMRI) UiTM</w:t>
      </w:r>
      <w:r w:rsidRPr="00617966">
        <w:rPr>
          <w:rFonts w:eastAsia="Tw Cen MT" w:cs="Tw Cen MT"/>
          <w:sz w:val="22"/>
          <w:szCs w:val="22"/>
        </w:rPr>
        <w:t xml:space="preserve"> </w:t>
      </w:r>
      <w:r>
        <w:rPr>
          <w:rFonts w:eastAsia="Tw Cen MT" w:cs="Tw Cen MT"/>
          <w:sz w:val="22"/>
          <w:szCs w:val="22"/>
        </w:rPr>
        <w:t xml:space="preserve">Journal Writing Workshop, </w:t>
      </w:r>
      <w:r w:rsidR="00113E09">
        <w:rPr>
          <w:rFonts w:eastAsia="Tw Cen MT" w:cs="Tw Cen MT"/>
          <w:sz w:val="22"/>
          <w:szCs w:val="22"/>
        </w:rPr>
        <w:t>May 2024</w:t>
      </w:r>
      <w:r>
        <w:rPr>
          <w:rFonts w:eastAsia="Tw Cen MT" w:cs="Tw Cen MT"/>
          <w:sz w:val="22"/>
          <w:szCs w:val="22"/>
        </w:rPr>
        <w:t>.</w:t>
      </w:r>
    </w:p>
    <w:p w14:paraId="6F2F8A35" w14:textId="182BC5A7" w:rsidR="00A81FFE" w:rsidRDefault="00A81FFE" w:rsidP="00A81FFE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>
        <w:rPr>
          <w:rFonts w:eastAsia="Tw Cen MT" w:cs="Tw Cen MT"/>
          <w:b/>
          <w:sz w:val="22"/>
          <w:szCs w:val="22"/>
        </w:rPr>
        <w:t xml:space="preserve">Invited Speaker </w:t>
      </w:r>
      <w:r>
        <w:rPr>
          <w:rFonts w:eastAsia="Tw Cen MT" w:cs="Tw Cen MT"/>
          <w:sz w:val="22"/>
          <w:szCs w:val="22"/>
        </w:rPr>
        <w:t xml:space="preserve">for Universiti Pertahanan Nasional Malaysia (UPNM) workshop on </w:t>
      </w:r>
      <w:r w:rsidRPr="00146260">
        <w:rPr>
          <w:rFonts w:eastAsia="Tw Cen MT" w:cs="Tw Cen MT"/>
          <w:sz w:val="22"/>
          <w:szCs w:val="22"/>
        </w:rPr>
        <w:t>Ef</w:t>
      </w:r>
      <w:r>
        <w:rPr>
          <w:rFonts w:eastAsia="Tw Cen MT" w:cs="Tw Cen MT"/>
          <w:sz w:val="22"/>
          <w:szCs w:val="22"/>
        </w:rPr>
        <w:t>fective Postgradu</w:t>
      </w:r>
      <w:r w:rsidR="009D1739">
        <w:rPr>
          <w:rFonts w:eastAsia="Tw Cen MT" w:cs="Tw Cen MT"/>
          <w:sz w:val="22"/>
          <w:szCs w:val="22"/>
        </w:rPr>
        <w:t>a</w:t>
      </w:r>
      <w:r>
        <w:rPr>
          <w:rFonts w:eastAsia="Tw Cen MT" w:cs="Tw Cen MT"/>
          <w:sz w:val="22"/>
          <w:szCs w:val="22"/>
        </w:rPr>
        <w:t>te Supervision: Publication for Graduation on July 2022.</w:t>
      </w:r>
    </w:p>
    <w:p w14:paraId="2288C750" w14:textId="6FB27EBC" w:rsidR="00113E09" w:rsidRDefault="00113E09" w:rsidP="00113E09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>
        <w:rPr>
          <w:rFonts w:eastAsia="Tw Cen MT" w:cs="Tw Cen MT"/>
          <w:sz w:val="22"/>
          <w:szCs w:val="22"/>
        </w:rPr>
        <w:t>Solar Research Institute (SRI) UiTM</w:t>
      </w:r>
      <w:r w:rsidRPr="00617966">
        <w:rPr>
          <w:rFonts w:eastAsia="Tw Cen MT" w:cs="Tw Cen MT"/>
          <w:sz w:val="22"/>
          <w:szCs w:val="22"/>
        </w:rPr>
        <w:t xml:space="preserve"> </w:t>
      </w:r>
      <w:r>
        <w:rPr>
          <w:rFonts w:eastAsia="Tw Cen MT" w:cs="Tw Cen MT"/>
          <w:sz w:val="22"/>
          <w:szCs w:val="22"/>
        </w:rPr>
        <w:t>Journal Writing Workshop, July 2022.</w:t>
      </w:r>
    </w:p>
    <w:p w14:paraId="3B3687DC" w14:textId="2E60E393" w:rsidR="009D1739" w:rsidRPr="009D1739" w:rsidRDefault="009D1739" w:rsidP="009D1739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</w:t>
      </w:r>
      <w:r>
        <w:rPr>
          <w:rFonts w:eastAsia="Tw Cen MT" w:cs="Tw Cen MT"/>
          <w:sz w:val="22"/>
          <w:szCs w:val="22"/>
        </w:rPr>
        <w:t>Politeknik Pagoh on Writing</w:t>
      </w:r>
      <w:r w:rsidRPr="009D1739">
        <w:rPr>
          <w:rFonts w:eastAsia="Tw Cen MT" w:cs="Tw Cen MT"/>
          <w:sz w:val="22"/>
          <w:szCs w:val="22"/>
        </w:rPr>
        <w:t xml:space="preserve"> </w:t>
      </w:r>
      <w:r>
        <w:rPr>
          <w:rFonts w:eastAsia="Tw Cen MT" w:cs="Tw Cen MT"/>
          <w:sz w:val="22"/>
          <w:szCs w:val="22"/>
        </w:rPr>
        <w:t>Journal Articles, August 2024.</w:t>
      </w:r>
    </w:p>
    <w:p w14:paraId="1C3DAA92" w14:textId="0709FF66" w:rsidR="00DA68B6" w:rsidRPr="00ED30C6" w:rsidRDefault="00DA68B6" w:rsidP="00DA68B6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>
        <w:rPr>
          <w:rFonts w:eastAsia="Tw Cen MT" w:cs="Tw Cen MT"/>
          <w:sz w:val="22"/>
          <w:szCs w:val="22"/>
        </w:rPr>
        <w:t>UiTM Institute of Graduate Studies (IGS)</w:t>
      </w:r>
      <w:r w:rsidRPr="00617966">
        <w:rPr>
          <w:rFonts w:eastAsia="Tw Cen MT" w:cs="Tw Cen MT"/>
          <w:sz w:val="22"/>
          <w:szCs w:val="22"/>
        </w:rPr>
        <w:t xml:space="preserve"> </w:t>
      </w:r>
      <w:r>
        <w:rPr>
          <w:rFonts w:eastAsia="Tw Cen MT" w:cs="Tw Cen MT"/>
          <w:sz w:val="22"/>
          <w:szCs w:val="22"/>
        </w:rPr>
        <w:t xml:space="preserve">for Effective Post-Graduate Supervision Course </w:t>
      </w:r>
      <w:r w:rsidRPr="00617966">
        <w:rPr>
          <w:rFonts w:eastAsia="Tw Cen MT" w:cs="Tw Cen MT"/>
          <w:sz w:val="22"/>
          <w:szCs w:val="22"/>
        </w:rPr>
        <w:t xml:space="preserve">– </w:t>
      </w:r>
      <w:r>
        <w:rPr>
          <w:rFonts w:eastAsia="Tw Cen MT" w:cs="Tw Cen MT"/>
          <w:i/>
          <w:sz w:val="22"/>
          <w:szCs w:val="22"/>
        </w:rPr>
        <w:t>Publication for Graduation</w:t>
      </w:r>
      <w:r>
        <w:rPr>
          <w:rFonts w:eastAsia="Tw Cen MT" w:cs="Tw Cen MT"/>
          <w:sz w:val="22"/>
          <w:szCs w:val="22"/>
        </w:rPr>
        <w:t>, 2021 - 2023</w:t>
      </w:r>
      <w:r w:rsidRPr="00617966">
        <w:rPr>
          <w:rFonts w:eastAsia="Tw Cen MT" w:cs="Tw Cen MT"/>
          <w:sz w:val="22"/>
          <w:szCs w:val="22"/>
        </w:rPr>
        <w:t>.</w:t>
      </w:r>
    </w:p>
    <w:p w14:paraId="0DD5FE54" w14:textId="6FF143D6" w:rsidR="00ED30C6" w:rsidRPr="00ED30C6" w:rsidRDefault="00ED30C6" w:rsidP="00ED30C6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>
        <w:rPr>
          <w:rFonts w:eastAsia="Tw Cen MT" w:cs="Tw Cen MT"/>
          <w:sz w:val="22"/>
          <w:szCs w:val="22"/>
        </w:rPr>
        <w:t>UiTM Institute of Graduate Studies (IGS)</w:t>
      </w:r>
      <w:r w:rsidRPr="00617966">
        <w:rPr>
          <w:rFonts w:eastAsia="Tw Cen MT" w:cs="Tw Cen MT"/>
          <w:sz w:val="22"/>
          <w:szCs w:val="22"/>
        </w:rPr>
        <w:t xml:space="preserve"> Module </w:t>
      </w:r>
      <w:r>
        <w:rPr>
          <w:rFonts w:eastAsia="Tw Cen MT" w:cs="Tw Cen MT"/>
          <w:sz w:val="22"/>
          <w:szCs w:val="22"/>
        </w:rPr>
        <w:t>8 for</w:t>
      </w:r>
      <w:r w:rsidRPr="00617966">
        <w:rPr>
          <w:rFonts w:eastAsia="Tw Cen MT" w:cs="Tw Cen MT"/>
          <w:sz w:val="22"/>
          <w:szCs w:val="22"/>
        </w:rPr>
        <w:t xml:space="preserve"> </w:t>
      </w:r>
      <w:r>
        <w:rPr>
          <w:rFonts w:eastAsia="Tw Cen MT" w:cs="Tw Cen MT"/>
          <w:sz w:val="22"/>
          <w:szCs w:val="22"/>
        </w:rPr>
        <w:t>Post-Graduates</w:t>
      </w:r>
      <w:r w:rsidRPr="00617966">
        <w:rPr>
          <w:rFonts w:eastAsia="Tw Cen MT" w:cs="Tw Cen MT"/>
          <w:sz w:val="22"/>
          <w:szCs w:val="22"/>
        </w:rPr>
        <w:t xml:space="preserve"> – </w:t>
      </w:r>
      <w:r>
        <w:rPr>
          <w:rFonts w:eastAsia="Tw Cen MT" w:cs="Tw Cen MT"/>
          <w:i/>
          <w:sz w:val="22"/>
          <w:szCs w:val="22"/>
        </w:rPr>
        <w:t>Publication in Scientific Journals</w:t>
      </w:r>
      <w:r>
        <w:rPr>
          <w:rFonts w:eastAsia="Tw Cen MT" w:cs="Tw Cen MT"/>
          <w:sz w:val="22"/>
          <w:szCs w:val="22"/>
        </w:rPr>
        <w:t xml:space="preserve">, </w:t>
      </w:r>
      <w:r w:rsidR="00DA68B6">
        <w:rPr>
          <w:rFonts w:eastAsia="Tw Cen MT" w:cs="Tw Cen MT"/>
          <w:sz w:val="22"/>
          <w:szCs w:val="22"/>
        </w:rPr>
        <w:t>2019 - 2023</w:t>
      </w:r>
      <w:r w:rsidRPr="00617966">
        <w:rPr>
          <w:rFonts w:eastAsia="Tw Cen MT" w:cs="Tw Cen MT"/>
          <w:sz w:val="22"/>
          <w:szCs w:val="22"/>
        </w:rPr>
        <w:t>.</w:t>
      </w:r>
    </w:p>
    <w:p w14:paraId="17570814" w14:textId="77777777" w:rsidR="00B95F4F" w:rsidRDefault="00B95F4F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bookmarkStart w:id="1" w:name="_Hlk172626925"/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>
        <w:rPr>
          <w:rFonts w:eastAsia="Tw Cen MT" w:cs="Tw Cen MT"/>
          <w:sz w:val="22"/>
          <w:szCs w:val="22"/>
        </w:rPr>
        <w:t>Alternative Energy Research Centre (AERC), FKM UiTM</w:t>
      </w:r>
      <w:r w:rsidRPr="00617966">
        <w:rPr>
          <w:rFonts w:eastAsia="Tw Cen MT" w:cs="Tw Cen MT"/>
          <w:sz w:val="22"/>
          <w:szCs w:val="22"/>
        </w:rPr>
        <w:t xml:space="preserve"> </w:t>
      </w:r>
      <w:r>
        <w:rPr>
          <w:rFonts w:eastAsia="Tw Cen MT" w:cs="Tw Cen MT"/>
          <w:sz w:val="22"/>
          <w:szCs w:val="22"/>
        </w:rPr>
        <w:t>Journal Writing Workshop, October 2018.</w:t>
      </w:r>
    </w:p>
    <w:bookmarkEnd w:id="1"/>
    <w:p w14:paraId="00DD9606" w14:textId="77777777" w:rsidR="00B95F4F" w:rsidRPr="00B73BB0" w:rsidRDefault="00B95F4F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>
        <w:rPr>
          <w:rFonts w:eastAsia="Tw Cen MT" w:cs="Tw Cen MT"/>
          <w:sz w:val="22"/>
          <w:szCs w:val="22"/>
        </w:rPr>
        <w:t>UiTM Institute of Graduate Studies (IGS)</w:t>
      </w:r>
      <w:r w:rsidRPr="00617966">
        <w:rPr>
          <w:rFonts w:eastAsia="Tw Cen MT" w:cs="Tw Cen MT"/>
          <w:sz w:val="22"/>
          <w:szCs w:val="22"/>
        </w:rPr>
        <w:t xml:space="preserve"> Module on </w:t>
      </w:r>
      <w:r>
        <w:rPr>
          <w:rFonts w:eastAsia="Tw Cen MT" w:cs="Tw Cen MT"/>
          <w:sz w:val="22"/>
          <w:szCs w:val="22"/>
        </w:rPr>
        <w:t>Post-Graduates</w:t>
      </w:r>
      <w:r w:rsidRPr="00617966">
        <w:rPr>
          <w:rFonts w:eastAsia="Tw Cen MT" w:cs="Tw Cen MT"/>
          <w:sz w:val="22"/>
          <w:szCs w:val="22"/>
        </w:rPr>
        <w:t xml:space="preserve"> – </w:t>
      </w:r>
      <w:r w:rsidRPr="00A94962">
        <w:rPr>
          <w:rFonts w:eastAsia="Tw Cen MT" w:cs="Tw Cen MT"/>
          <w:i/>
          <w:sz w:val="22"/>
          <w:szCs w:val="22"/>
        </w:rPr>
        <w:t>Getting Your Research Papers Published</w:t>
      </w:r>
      <w:r>
        <w:rPr>
          <w:rFonts w:eastAsia="Tw Cen MT" w:cs="Tw Cen MT"/>
          <w:sz w:val="22"/>
          <w:szCs w:val="22"/>
        </w:rPr>
        <w:t>, December 2018</w:t>
      </w:r>
      <w:r w:rsidRPr="00617966">
        <w:rPr>
          <w:rFonts w:eastAsia="Tw Cen MT" w:cs="Tw Cen MT"/>
          <w:sz w:val="22"/>
          <w:szCs w:val="22"/>
        </w:rPr>
        <w:t>.</w:t>
      </w:r>
    </w:p>
    <w:p w14:paraId="4FD124D8" w14:textId="77777777" w:rsidR="00B95F4F" w:rsidRPr="00B95F4F" w:rsidRDefault="00B95F4F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>
        <w:rPr>
          <w:rFonts w:eastAsia="Tw Cen MT" w:cs="Tw Cen MT"/>
          <w:sz w:val="22"/>
          <w:szCs w:val="22"/>
        </w:rPr>
        <w:t xml:space="preserve">Boiler &amp; Safety </w:t>
      </w:r>
      <w:r w:rsidR="00956978">
        <w:rPr>
          <w:rFonts w:eastAsia="Tw Cen MT" w:cs="Tw Cen MT"/>
          <w:sz w:val="22"/>
          <w:szCs w:val="22"/>
        </w:rPr>
        <w:t xml:space="preserve">Engineering </w:t>
      </w:r>
      <w:r>
        <w:rPr>
          <w:rFonts w:eastAsia="Tw Cen MT" w:cs="Tw Cen MT"/>
          <w:sz w:val="22"/>
          <w:szCs w:val="22"/>
        </w:rPr>
        <w:t>Club (BOSEC) FKM</w:t>
      </w:r>
      <w:r w:rsidRPr="00617966">
        <w:rPr>
          <w:rFonts w:eastAsia="Tw Cen MT" w:cs="Tw Cen MT"/>
          <w:sz w:val="22"/>
          <w:szCs w:val="22"/>
        </w:rPr>
        <w:t xml:space="preserve"> Module on </w:t>
      </w:r>
      <w:r>
        <w:rPr>
          <w:rFonts w:eastAsia="Tw Cen MT" w:cs="Tw Cen MT"/>
          <w:sz w:val="22"/>
          <w:szCs w:val="22"/>
        </w:rPr>
        <w:t>Basic Boiler Engineering</w:t>
      </w:r>
      <w:r w:rsidRPr="00617966">
        <w:rPr>
          <w:rFonts w:eastAsia="Tw Cen MT" w:cs="Tw Cen MT"/>
          <w:sz w:val="22"/>
          <w:szCs w:val="22"/>
        </w:rPr>
        <w:t xml:space="preserve"> – </w:t>
      </w:r>
      <w:r w:rsidRPr="00A94962">
        <w:rPr>
          <w:rFonts w:eastAsia="Tw Cen MT" w:cs="Tw Cen MT"/>
          <w:i/>
          <w:sz w:val="22"/>
          <w:szCs w:val="22"/>
        </w:rPr>
        <w:t>Fuels, Emission, Burners &amp; Heat Exchangers</w:t>
      </w:r>
      <w:r>
        <w:rPr>
          <w:rFonts w:eastAsia="Tw Cen MT" w:cs="Tw Cen MT"/>
          <w:sz w:val="22"/>
          <w:szCs w:val="22"/>
        </w:rPr>
        <w:t>, October 2018.</w:t>
      </w:r>
    </w:p>
    <w:p w14:paraId="257F42F2" w14:textId="5F7B9B10" w:rsidR="00120F83" w:rsidRDefault="00327ED4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sz w:val="22"/>
          <w:szCs w:val="22"/>
        </w:rPr>
        <w:t>Appointed</w:t>
      </w:r>
      <w:r w:rsidR="00120F83" w:rsidRPr="00617966">
        <w:rPr>
          <w:rFonts w:eastAsia="Tw Cen MT" w:cs="Tw Cen MT"/>
          <w:sz w:val="22"/>
          <w:szCs w:val="22"/>
        </w:rPr>
        <w:t xml:space="preserve"> </w:t>
      </w:r>
      <w:r w:rsidR="005E1D45">
        <w:rPr>
          <w:rFonts w:eastAsia="Tw Cen MT" w:cs="Tw Cen MT"/>
          <w:sz w:val="22"/>
          <w:szCs w:val="22"/>
        </w:rPr>
        <w:t xml:space="preserve">and served </w:t>
      </w:r>
      <w:r w:rsidR="00120F83" w:rsidRPr="00617966">
        <w:rPr>
          <w:rFonts w:eastAsia="Tw Cen MT" w:cs="Tw Cen MT"/>
          <w:sz w:val="22"/>
          <w:szCs w:val="22"/>
        </w:rPr>
        <w:t xml:space="preserve">as </w:t>
      </w:r>
      <w:r w:rsidR="00120F83" w:rsidRPr="007A21E0">
        <w:rPr>
          <w:rFonts w:eastAsia="Tw Cen MT" w:cs="Tw Cen MT"/>
          <w:b/>
          <w:sz w:val="22"/>
          <w:szCs w:val="22"/>
        </w:rPr>
        <w:t>Judge</w:t>
      </w:r>
      <w:r w:rsidR="00120F83" w:rsidRPr="00617966">
        <w:rPr>
          <w:rFonts w:eastAsia="Tw Cen MT" w:cs="Tw Cen MT"/>
          <w:sz w:val="22"/>
          <w:szCs w:val="22"/>
        </w:rPr>
        <w:t xml:space="preserve"> for the F1inSchools National Finals </w:t>
      </w:r>
      <w:r>
        <w:rPr>
          <w:rFonts w:eastAsia="Tw Cen MT" w:cs="Tw Cen MT"/>
          <w:sz w:val="22"/>
          <w:szCs w:val="22"/>
        </w:rPr>
        <w:t>from</w:t>
      </w:r>
      <w:r w:rsidR="00120F83" w:rsidRPr="00617966">
        <w:rPr>
          <w:rFonts w:eastAsia="Tw Cen MT" w:cs="Tw Cen MT"/>
          <w:sz w:val="22"/>
          <w:szCs w:val="22"/>
        </w:rPr>
        <w:t xml:space="preserve"> 2007</w:t>
      </w:r>
      <w:r w:rsidR="00B73BB0">
        <w:rPr>
          <w:rFonts w:eastAsia="Tw Cen MT" w:cs="Tw Cen MT"/>
          <w:sz w:val="22"/>
          <w:szCs w:val="22"/>
        </w:rPr>
        <w:t xml:space="preserve"> – 2016</w:t>
      </w:r>
      <w:r w:rsidR="00DA68B6">
        <w:rPr>
          <w:rFonts w:eastAsia="Tw Cen MT" w:cs="Tw Cen MT"/>
          <w:sz w:val="22"/>
          <w:szCs w:val="22"/>
        </w:rPr>
        <w:t>, and 2022</w:t>
      </w:r>
      <w:r w:rsidR="009D6AC2">
        <w:rPr>
          <w:rFonts w:eastAsia="Tw Cen MT" w:cs="Tw Cen MT"/>
          <w:sz w:val="22"/>
          <w:szCs w:val="22"/>
        </w:rPr>
        <w:t xml:space="preserve"> - 2023</w:t>
      </w:r>
      <w:r w:rsidR="00DA68B6">
        <w:rPr>
          <w:rFonts w:eastAsia="Tw Cen MT" w:cs="Tw Cen MT"/>
          <w:sz w:val="22"/>
          <w:szCs w:val="22"/>
        </w:rPr>
        <w:t>.</w:t>
      </w:r>
    </w:p>
    <w:p w14:paraId="1E380001" w14:textId="4E9832E3" w:rsidR="00B95F4F" w:rsidRPr="00B95F4F" w:rsidRDefault="00B95F4F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sz w:val="22"/>
          <w:szCs w:val="22"/>
        </w:rPr>
        <w:t>Appointed</w:t>
      </w:r>
      <w:r w:rsidRPr="00617966">
        <w:rPr>
          <w:rFonts w:eastAsia="Tw Cen MT" w:cs="Tw Cen MT"/>
          <w:sz w:val="22"/>
          <w:szCs w:val="22"/>
        </w:rPr>
        <w:t xml:space="preserve"> </w:t>
      </w:r>
      <w:r>
        <w:rPr>
          <w:rFonts w:eastAsia="Tw Cen MT" w:cs="Tw Cen MT"/>
          <w:sz w:val="22"/>
          <w:szCs w:val="22"/>
        </w:rPr>
        <w:t xml:space="preserve">and served </w:t>
      </w:r>
      <w:r w:rsidRPr="00617966">
        <w:rPr>
          <w:rFonts w:eastAsia="Tw Cen MT" w:cs="Tw Cen MT"/>
          <w:sz w:val="22"/>
          <w:szCs w:val="22"/>
        </w:rPr>
        <w:t xml:space="preserve">as </w:t>
      </w:r>
      <w:r w:rsidRPr="007A21E0">
        <w:rPr>
          <w:rFonts w:eastAsia="Tw Cen MT" w:cs="Tw Cen MT"/>
          <w:b/>
          <w:sz w:val="22"/>
          <w:szCs w:val="22"/>
        </w:rPr>
        <w:t>Judge</w:t>
      </w:r>
      <w:r w:rsidRPr="00617966">
        <w:rPr>
          <w:rFonts w:eastAsia="Tw Cen MT" w:cs="Tw Cen MT"/>
          <w:sz w:val="22"/>
          <w:szCs w:val="22"/>
        </w:rPr>
        <w:t xml:space="preserve"> for the F1inSchools </w:t>
      </w:r>
      <w:r>
        <w:rPr>
          <w:rFonts w:eastAsia="Tw Cen MT" w:cs="Tw Cen MT"/>
          <w:sz w:val="22"/>
          <w:szCs w:val="22"/>
        </w:rPr>
        <w:t>World</w:t>
      </w:r>
      <w:r w:rsidRPr="00617966">
        <w:rPr>
          <w:rFonts w:eastAsia="Tw Cen MT" w:cs="Tw Cen MT"/>
          <w:sz w:val="22"/>
          <w:szCs w:val="22"/>
        </w:rPr>
        <w:t xml:space="preserve"> Finals </w:t>
      </w:r>
      <w:r w:rsidR="00A94962">
        <w:rPr>
          <w:rFonts w:eastAsia="Tw Cen MT" w:cs="Tw Cen MT"/>
          <w:sz w:val="22"/>
          <w:szCs w:val="22"/>
        </w:rPr>
        <w:t>in</w:t>
      </w:r>
      <w:r w:rsidRPr="00617966">
        <w:rPr>
          <w:rFonts w:eastAsia="Tw Cen MT" w:cs="Tw Cen MT"/>
          <w:sz w:val="22"/>
          <w:szCs w:val="22"/>
        </w:rPr>
        <w:t xml:space="preserve"> </w:t>
      </w:r>
      <w:r>
        <w:rPr>
          <w:rFonts w:eastAsia="Tw Cen MT" w:cs="Tw Cen MT"/>
          <w:sz w:val="22"/>
          <w:szCs w:val="22"/>
        </w:rPr>
        <w:t>2017</w:t>
      </w:r>
      <w:r w:rsidRPr="00617966">
        <w:rPr>
          <w:rFonts w:eastAsia="Tw Cen MT" w:cs="Tw Cen MT"/>
          <w:sz w:val="22"/>
          <w:szCs w:val="22"/>
        </w:rPr>
        <w:t>.</w:t>
      </w:r>
    </w:p>
    <w:p w14:paraId="6564E1C8" w14:textId="77777777" w:rsidR="00120F83" w:rsidRDefault="00120F83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Multi Media University MESCORP Conference 2014 - </w:t>
      </w:r>
      <w:r w:rsidRPr="00A94962">
        <w:rPr>
          <w:rFonts w:eastAsia="Tw Cen MT" w:cs="Tw Cen MT"/>
          <w:i/>
          <w:sz w:val="22"/>
          <w:szCs w:val="22"/>
        </w:rPr>
        <w:t>Hydrogen Fuel Cell: The Future of Clean and Efficient Energy in Malaysia</w:t>
      </w:r>
      <w:r w:rsidRPr="00617966">
        <w:rPr>
          <w:rFonts w:eastAsia="Tw Cen MT" w:cs="Tw Cen MT"/>
          <w:sz w:val="22"/>
          <w:szCs w:val="22"/>
        </w:rPr>
        <w:t xml:space="preserve">. </w:t>
      </w:r>
    </w:p>
    <w:p w14:paraId="5B61AF20" w14:textId="69420765" w:rsidR="00FB32EE" w:rsidRPr="00304FFA" w:rsidRDefault="00304FFA" w:rsidP="00304FFA">
      <w:pPr>
        <w:pStyle w:val="ListParagraph"/>
        <w:numPr>
          <w:ilvl w:val="0"/>
          <w:numId w:val="33"/>
        </w:numPr>
        <w:spacing w:after="200" w:line="360" w:lineRule="auto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>
        <w:rPr>
          <w:rFonts w:eastAsia="Tw Cen MT" w:cs="Tw Cen MT"/>
          <w:sz w:val="22"/>
          <w:szCs w:val="22"/>
        </w:rPr>
        <w:t xml:space="preserve">Energy and Environment Cluster of UiTM: </w:t>
      </w:r>
      <w:r w:rsidRPr="00304FFA">
        <w:rPr>
          <w:rFonts w:eastAsia="Tw Cen MT" w:cs="Tw Cen MT"/>
          <w:i/>
          <w:iCs/>
          <w:sz w:val="22"/>
          <w:szCs w:val="22"/>
        </w:rPr>
        <w:t>Essentials in High-Indexed Publications</w:t>
      </w:r>
      <w:r>
        <w:rPr>
          <w:rFonts w:eastAsia="Tw Cen MT" w:cs="Tw Cen MT"/>
          <w:sz w:val="22"/>
          <w:szCs w:val="22"/>
        </w:rPr>
        <w:t xml:space="preserve"> (2023)</w:t>
      </w:r>
      <w:r w:rsidRPr="00617966">
        <w:rPr>
          <w:rFonts w:eastAsia="Tw Cen MT" w:cs="Tw Cen MT"/>
          <w:sz w:val="22"/>
          <w:szCs w:val="22"/>
        </w:rPr>
        <w:t>.</w:t>
      </w:r>
    </w:p>
    <w:p w14:paraId="6A369111" w14:textId="77777777" w:rsidR="00120F83" w:rsidRDefault="00120F83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 w:rsidR="00B95F4F">
        <w:rPr>
          <w:rFonts w:eastAsia="Tw Cen MT" w:cs="Tw Cen MT"/>
          <w:sz w:val="22"/>
          <w:szCs w:val="22"/>
        </w:rPr>
        <w:t xml:space="preserve">UiTM </w:t>
      </w:r>
      <w:r w:rsidRPr="00617966">
        <w:rPr>
          <w:rFonts w:eastAsia="Tw Cen MT" w:cs="Tw Cen MT"/>
          <w:sz w:val="22"/>
          <w:szCs w:val="22"/>
        </w:rPr>
        <w:t xml:space="preserve">ILQaM Module on PhD on time: Pre-PhD preparation – </w:t>
      </w:r>
      <w:r w:rsidRPr="00A94962">
        <w:rPr>
          <w:rFonts w:eastAsia="Tw Cen MT" w:cs="Tw Cen MT"/>
          <w:i/>
          <w:sz w:val="22"/>
          <w:szCs w:val="22"/>
        </w:rPr>
        <w:t>Selection of Project Title</w:t>
      </w:r>
      <w:r w:rsidR="00617966">
        <w:rPr>
          <w:rFonts w:eastAsia="Tw Cen MT" w:cs="Tw Cen MT"/>
          <w:sz w:val="22"/>
          <w:szCs w:val="22"/>
        </w:rPr>
        <w:t xml:space="preserve"> (2014)</w:t>
      </w:r>
      <w:r w:rsidRPr="00617966">
        <w:rPr>
          <w:rFonts w:eastAsia="Tw Cen MT" w:cs="Tw Cen MT"/>
          <w:sz w:val="22"/>
          <w:szCs w:val="22"/>
        </w:rPr>
        <w:t>.</w:t>
      </w:r>
    </w:p>
    <w:p w14:paraId="4A682A18" w14:textId="77777777" w:rsidR="00B73BB0" w:rsidRPr="00B73BB0" w:rsidRDefault="00B73BB0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Invited Speaker</w:t>
      </w:r>
      <w:r w:rsidRPr="00617966">
        <w:rPr>
          <w:rFonts w:eastAsia="Tw Cen MT" w:cs="Tw Cen MT"/>
          <w:sz w:val="22"/>
          <w:szCs w:val="22"/>
        </w:rPr>
        <w:t xml:space="preserve"> for the </w:t>
      </w:r>
      <w:r w:rsidR="00897AB2">
        <w:rPr>
          <w:rFonts w:eastAsia="Tw Cen MT" w:cs="Tw Cen MT"/>
          <w:sz w:val="22"/>
          <w:szCs w:val="22"/>
        </w:rPr>
        <w:t>UiTM Institute of Graduate Studies (</w:t>
      </w:r>
      <w:r>
        <w:rPr>
          <w:rFonts w:eastAsia="Tw Cen MT" w:cs="Tw Cen MT"/>
          <w:sz w:val="22"/>
          <w:szCs w:val="22"/>
        </w:rPr>
        <w:t>IGS</w:t>
      </w:r>
      <w:r w:rsidR="00897AB2">
        <w:rPr>
          <w:rFonts w:eastAsia="Tw Cen MT" w:cs="Tw Cen MT"/>
          <w:sz w:val="22"/>
          <w:szCs w:val="22"/>
        </w:rPr>
        <w:t>)</w:t>
      </w:r>
      <w:r w:rsidRPr="00617966">
        <w:rPr>
          <w:rFonts w:eastAsia="Tw Cen MT" w:cs="Tw Cen MT"/>
          <w:sz w:val="22"/>
          <w:szCs w:val="22"/>
        </w:rPr>
        <w:t xml:space="preserve"> Module on </w:t>
      </w:r>
      <w:r>
        <w:rPr>
          <w:rFonts w:eastAsia="Tw Cen MT" w:cs="Tw Cen MT"/>
          <w:sz w:val="22"/>
          <w:szCs w:val="22"/>
        </w:rPr>
        <w:t>Post-Graduates</w:t>
      </w:r>
      <w:r w:rsidRPr="00617966">
        <w:rPr>
          <w:rFonts w:eastAsia="Tw Cen MT" w:cs="Tw Cen MT"/>
          <w:sz w:val="22"/>
          <w:szCs w:val="22"/>
        </w:rPr>
        <w:t xml:space="preserve"> – </w:t>
      </w:r>
      <w:r w:rsidRPr="00A94962">
        <w:rPr>
          <w:rFonts w:eastAsia="Tw Cen MT" w:cs="Tw Cen MT"/>
          <w:i/>
          <w:sz w:val="22"/>
          <w:szCs w:val="22"/>
        </w:rPr>
        <w:t>Writing the Literature Review</w:t>
      </w:r>
      <w:r>
        <w:rPr>
          <w:rFonts w:eastAsia="Tw Cen MT" w:cs="Tw Cen MT"/>
          <w:sz w:val="22"/>
          <w:szCs w:val="22"/>
        </w:rPr>
        <w:t xml:space="preserve"> (2016 - 2017)</w:t>
      </w:r>
      <w:r w:rsidRPr="00617966">
        <w:rPr>
          <w:rFonts w:eastAsia="Tw Cen MT" w:cs="Tw Cen MT"/>
          <w:sz w:val="22"/>
          <w:szCs w:val="22"/>
        </w:rPr>
        <w:t>.</w:t>
      </w:r>
    </w:p>
    <w:p w14:paraId="1923AA4C" w14:textId="77777777" w:rsidR="00120F83" w:rsidRPr="00617966" w:rsidRDefault="00120F83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617966">
        <w:rPr>
          <w:rFonts w:eastAsia="Tw Cen MT" w:cs="Tw Cen MT"/>
          <w:sz w:val="22"/>
          <w:szCs w:val="22"/>
        </w:rPr>
        <w:t xml:space="preserve">Formerly served as </w:t>
      </w:r>
      <w:r w:rsidRPr="007A21E0">
        <w:rPr>
          <w:rFonts w:eastAsia="Tw Cen MT" w:cs="Tw Cen MT"/>
          <w:b/>
          <w:sz w:val="22"/>
          <w:szCs w:val="22"/>
        </w:rPr>
        <w:t>Head for the Thermofluids and Energy Centre of Studies</w:t>
      </w:r>
      <w:r w:rsidRPr="00617966">
        <w:rPr>
          <w:rFonts w:eastAsia="Tw Cen MT" w:cs="Tw Cen MT"/>
          <w:sz w:val="22"/>
          <w:szCs w:val="22"/>
        </w:rPr>
        <w:t xml:space="preserve"> at the Faculty of Mechanical Engineering, UiTM (2011-2013).</w:t>
      </w:r>
    </w:p>
    <w:p w14:paraId="0848D558" w14:textId="77777777" w:rsidR="00120F83" w:rsidRDefault="00120F83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617966">
        <w:rPr>
          <w:rFonts w:eastAsia="Tw Cen MT" w:cs="Tw Cen MT"/>
          <w:sz w:val="22"/>
          <w:szCs w:val="22"/>
        </w:rPr>
        <w:t xml:space="preserve">Formerly served as </w:t>
      </w:r>
      <w:r w:rsidRPr="007A21E0">
        <w:rPr>
          <w:rFonts w:eastAsia="Tw Cen MT" w:cs="Tw Cen MT"/>
          <w:b/>
          <w:sz w:val="22"/>
          <w:szCs w:val="22"/>
        </w:rPr>
        <w:t>Head of the Alternative Energy Research Centre (AERC)</w:t>
      </w:r>
      <w:r w:rsidRPr="00617966">
        <w:rPr>
          <w:rFonts w:eastAsia="Tw Cen MT" w:cs="Tw Cen MT"/>
          <w:sz w:val="22"/>
          <w:szCs w:val="22"/>
        </w:rPr>
        <w:t xml:space="preserve">, a Special </w:t>
      </w:r>
      <w:r w:rsidR="00A94962">
        <w:rPr>
          <w:rFonts w:eastAsia="Tw Cen MT" w:cs="Tw Cen MT"/>
          <w:sz w:val="22"/>
          <w:szCs w:val="22"/>
        </w:rPr>
        <w:t xml:space="preserve">Interest Group (SIG) under the </w:t>
      </w:r>
      <w:r w:rsidRPr="00617966">
        <w:rPr>
          <w:rFonts w:eastAsia="Tw Cen MT" w:cs="Tw Cen MT"/>
          <w:sz w:val="22"/>
          <w:szCs w:val="22"/>
        </w:rPr>
        <w:t>Faculty of Mechanical Engineering, UiTM (201</w:t>
      </w:r>
      <w:r w:rsidR="00617966" w:rsidRPr="00617966">
        <w:rPr>
          <w:rFonts w:eastAsia="Tw Cen MT" w:cs="Tw Cen MT"/>
          <w:sz w:val="22"/>
          <w:szCs w:val="22"/>
        </w:rPr>
        <w:t>3</w:t>
      </w:r>
      <w:r w:rsidRPr="00617966">
        <w:rPr>
          <w:rFonts w:eastAsia="Tw Cen MT" w:cs="Tw Cen MT"/>
          <w:sz w:val="22"/>
          <w:szCs w:val="22"/>
        </w:rPr>
        <w:t>-201</w:t>
      </w:r>
      <w:r w:rsidR="00617966" w:rsidRPr="00617966">
        <w:rPr>
          <w:rFonts w:eastAsia="Tw Cen MT" w:cs="Tw Cen MT"/>
          <w:sz w:val="22"/>
          <w:szCs w:val="22"/>
        </w:rPr>
        <w:t>5</w:t>
      </w:r>
      <w:r w:rsidRPr="00617966">
        <w:rPr>
          <w:rFonts w:eastAsia="Tw Cen MT" w:cs="Tw Cen MT"/>
          <w:sz w:val="22"/>
          <w:szCs w:val="22"/>
        </w:rPr>
        <w:t>).</w:t>
      </w:r>
    </w:p>
    <w:p w14:paraId="396CFEF8" w14:textId="6E7D73A1" w:rsidR="00D25386" w:rsidRPr="00617966" w:rsidRDefault="00D25386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617966">
        <w:rPr>
          <w:rFonts w:eastAsia="Tw Cen MT" w:cs="Tw Cen MT"/>
          <w:sz w:val="22"/>
          <w:szCs w:val="22"/>
        </w:rPr>
        <w:lastRenderedPageBreak/>
        <w:t>Established the first Hydrogen Fuel Cell research lab and research project in UiTM (2008).</w:t>
      </w:r>
    </w:p>
    <w:p w14:paraId="257E3328" w14:textId="77777777" w:rsidR="00D25386" w:rsidRPr="00D25386" w:rsidRDefault="00D25386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617966">
        <w:rPr>
          <w:rFonts w:eastAsia="Tw Cen MT" w:cs="Tw Cen MT"/>
          <w:sz w:val="22"/>
          <w:szCs w:val="22"/>
        </w:rPr>
        <w:t>Established the first nanofluids lab and research project in UiTM (2013).</w:t>
      </w:r>
    </w:p>
    <w:p w14:paraId="1EDE3B58" w14:textId="77777777" w:rsidR="00730214" w:rsidRPr="00956978" w:rsidRDefault="00730214" w:rsidP="00730214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sz w:val="22"/>
          <w:szCs w:val="22"/>
        </w:rPr>
        <w:t>Founder and c</w:t>
      </w:r>
      <w:r w:rsidRPr="00617966">
        <w:rPr>
          <w:rFonts w:eastAsia="Tw Cen MT" w:cs="Tw Cen MT"/>
          <w:sz w:val="22"/>
          <w:szCs w:val="22"/>
        </w:rPr>
        <w:t xml:space="preserve">urrently serving as </w:t>
      </w:r>
      <w:r w:rsidRPr="00304FFA">
        <w:rPr>
          <w:rFonts w:eastAsia="Tw Cen MT" w:cs="Tw Cen MT"/>
          <w:b/>
          <w:bCs/>
          <w:sz w:val="22"/>
          <w:szCs w:val="22"/>
        </w:rPr>
        <w:t>Chief</w:t>
      </w:r>
      <w:r>
        <w:rPr>
          <w:rFonts w:eastAsia="Tw Cen MT" w:cs="Tw Cen MT"/>
          <w:sz w:val="22"/>
          <w:szCs w:val="22"/>
        </w:rPr>
        <w:t xml:space="preserve"> </w:t>
      </w:r>
      <w:r w:rsidRPr="007A21E0">
        <w:rPr>
          <w:rFonts w:eastAsia="Tw Cen MT" w:cs="Tw Cen MT"/>
          <w:b/>
          <w:sz w:val="22"/>
          <w:szCs w:val="22"/>
        </w:rPr>
        <w:t xml:space="preserve">Advisor to </w:t>
      </w:r>
      <w:r>
        <w:rPr>
          <w:rFonts w:eastAsia="Tw Cen MT" w:cs="Tw Cen MT"/>
          <w:b/>
          <w:sz w:val="22"/>
          <w:szCs w:val="22"/>
        </w:rPr>
        <w:t>Boiler &amp; Safety Engineering Club (BOSEC) FKM UiTM</w:t>
      </w:r>
      <w:r w:rsidRPr="00617966">
        <w:rPr>
          <w:rFonts w:eastAsia="Tw Cen MT" w:cs="Tw Cen MT"/>
          <w:sz w:val="22"/>
          <w:szCs w:val="22"/>
        </w:rPr>
        <w:t>, a student society in UiTM</w:t>
      </w:r>
      <w:r>
        <w:rPr>
          <w:rFonts w:eastAsia="Tw Cen MT" w:cs="Tw Cen MT"/>
          <w:sz w:val="22"/>
          <w:szCs w:val="22"/>
        </w:rPr>
        <w:t xml:space="preserve"> (since 2018)</w:t>
      </w:r>
      <w:r w:rsidRPr="00617966">
        <w:rPr>
          <w:rFonts w:eastAsia="Tw Cen MT" w:cs="Tw Cen MT"/>
          <w:sz w:val="22"/>
          <w:szCs w:val="22"/>
        </w:rPr>
        <w:t>.</w:t>
      </w:r>
    </w:p>
    <w:p w14:paraId="757D4ECF" w14:textId="77777777" w:rsidR="00617966" w:rsidRPr="00617966" w:rsidRDefault="0008227A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sz w:val="22"/>
          <w:szCs w:val="22"/>
        </w:rPr>
        <w:t>Formerly served as</w:t>
      </w:r>
      <w:r w:rsidR="00617966" w:rsidRPr="00617966">
        <w:rPr>
          <w:rFonts w:eastAsia="Tw Cen MT" w:cs="Tw Cen MT"/>
          <w:sz w:val="22"/>
          <w:szCs w:val="22"/>
        </w:rPr>
        <w:t xml:space="preserve"> </w:t>
      </w:r>
      <w:r w:rsidR="00617966" w:rsidRPr="007A21E0">
        <w:rPr>
          <w:rFonts w:eastAsia="Tw Cen MT" w:cs="Tw Cen MT"/>
          <w:b/>
          <w:sz w:val="22"/>
          <w:szCs w:val="22"/>
        </w:rPr>
        <w:t>Advisor to Engine Union</w:t>
      </w:r>
      <w:r w:rsidR="00617966" w:rsidRPr="00617966">
        <w:rPr>
          <w:rFonts w:eastAsia="Tw Cen MT" w:cs="Tw Cen MT"/>
          <w:sz w:val="22"/>
          <w:szCs w:val="22"/>
        </w:rPr>
        <w:t>, a student society in UiTM</w:t>
      </w:r>
      <w:r w:rsidR="00617966">
        <w:rPr>
          <w:rFonts w:eastAsia="Tw Cen MT" w:cs="Tw Cen MT"/>
          <w:sz w:val="22"/>
          <w:szCs w:val="22"/>
        </w:rPr>
        <w:t xml:space="preserve"> (2015-2016)</w:t>
      </w:r>
      <w:r w:rsidR="00617966" w:rsidRPr="00617966">
        <w:rPr>
          <w:rFonts w:eastAsia="Tw Cen MT" w:cs="Tw Cen MT"/>
          <w:sz w:val="22"/>
          <w:szCs w:val="22"/>
        </w:rPr>
        <w:t>.</w:t>
      </w:r>
    </w:p>
    <w:p w14:paraId="63454DC3" w14:textId="77777777" w:rsidR="00617966" w:rsidRDefault="0008227A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sz w:val="22"/>
          <w:szCs w:val="22"/>
        </w:rPr>
        <w:t xml:space="preserve">Founder and </w:t>
      </w:r>
      <w:r w:rsidR="00C27B55">
        <w:rPr>
          <w:rFonts w:eastAsia="Tw Cen MT" w:cs="Tw Cen MT"/>
          <w:sz w:val="22"/>
          <w:szCs w:val="22"/>
        </w:rPr>
        <w:t>served</w:t>
      </w:r>
      <w:r w:rsidR="00617966" w:rsidRPr="00617966">
        <w:rPr>
          <w:rFonts w:eastAsia="Tw Cen MT" w:cs="Tw Cen MT"/>
          <w:sz w:val="22"/>
          <w:szCs w:val="22"/>
        </w:rPr>
        <w:t xml:space="preserve"> as </w:t>
      </w:r>
      <w:r w:rsidR="00617966" w:rsidRPr="007A21E0">
        <w:rPr>
          <w:rFonts w:eastAsia="Tw Cen MT" w:cs="Tw Cen MT"/>
          <w:b/>
          <w:sz w:val="22"/>
          <w:szCs w:val="22"/>
        </w:rPr>
        <w:t>Advisor to Green Tech Society</w:t>
      </w:r>
      <w:r w:rsidR="00956978">
        <w:rPr>
          <w:rFonts w:eastAsia="Tw Cen MT" w:cs="Tw Cen MT"/>
          <w:b/>
          <w:sz w:val="22"/>
          <w:szCs w:val="22"/>
        </w:rPr>
        <w:t xml:space="preserve"> (GTS) FKM UiTM</w:t>
      </w:r>
      <w:r w:rsidR="00617966" w:rsidRPr="00617966">
        <w:rPr>
          <w:rFonts w:eastAsia="Tw Cen MT" w:cs="Tw Cen MT"/>
          <w:sz w:val="22"/>
          <w:szCs w:val="22"/>
        </w:rPr>
        <w:t>, a student society in UiTM</w:t>
      </w:r>
      <w:r w:rsidR="00617966">
        <w:rPr>
          <w:rFonts w:eastAsia="Tw Cen MT" w:cs="Tw Cen MT"/>
          <w:sz w:val="22"/>
          <w:szCs w:val="22"/>
        </w:rPr>
        <w:t xml:space="preserve"> (2013-</w:t>
      </w:r>
      <w:r w:rsidR="00C27B55">
        <w:rPr>
          <w:rFonts w:eastAsia="Tw Cen MT" w:cs="Tw Cen MT"/>
          <w:sz w:val="22"/>
          <w:szCs w:val="22"/>
        </w:rPr>
        <w:t>2018</w:t>
      </w:r>
      <w:r w:rsidR="00617966">
        <w:rPr>
          <w:rFonts w:eastAsia="Tw Cen MT" w:cs="Tw Cen MT"/>
          <w:sz w:val="22"/>
          <w:szCs w:val="22"/>
        </w:rPr>
        <w:t xml:space="preserve"> )</w:t>
      </w:r>
      <w:r w:rsidR="00617966" w:rsidRPr="00617966">
        <w:rPr>
          <w:rFonts w:eastAsia="Tw Cen MT" w:cs="Tw Cen MT"/>
          <w:sz w:val="22"/>
          <w:szCs w:val="22"/>
        </w:rPr>
        <w:t>.</w:t>
      </w:r>
    </w:p>
    <w:p w14:paraId="4A90F384" w14:textId="77777777" w:rsidR="00617966" w:rsidRDefault="00617966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 w:rsidRPr="007A21E0">
        <w:rPr>
          <w:rFonts w:eastAsia="Tw Cen MT" w:cs="Tw Cen MT"/>
          <w:b/>
          <w:sz w:val="22"/>
          <w:szCs w:val="22"/>
        </w:rPr>
        <w:t>Head and Advisor for team ADROIT</w:t>
      </w:r>
      <w:r w:rsidRPr="00617966">
        <w:rPr>
          <w:rFonts w:eastAsia="Tw Cen MT" w:cs="Tw Cen MT"/>
          <w:sz w:val="22"/>
          <w:szCs w:val="22"/>
        </w:rPr>
        <w:t xml:space="preserve"> </w:t>
      </w:r>
      <w:r w:rsidR="00A94962">
        <w:rPr>
          <w:rFonts w:eastAsia="Tw Cen MT" w:cs="Tw Cen MT"/>
          <w:sz w:val="22"/>
          <w:szCs w:val="22"/>
        </w:rPr>
        <w:t>-</w:t>
      </w:r>
      <w:r w:rsidRPr="00617966">
        <w:rPr>
          <w:rFonts w:eastAsia="Tw Cen MT" w:cs="Tw Cen MT"/>
          <w:sz w:val="22"/>
          <w:szCs w:val="22"/>
        </w:rPr>
        <w:t xml:space="preserve"> competed in the Shell Eco-Marathon Asia 2012 under the category of Hydrogen Fuel Cells.</w:t>
      </w:r>
    </w:p>
    <w:p w14:paraId="35DAE19A" w14:textId="77777777" w:rsidR="00617966" w:rsidRPr="00617966" w:rsidRDefault="00617966" w:rsidP="00C07B9D">
      <w:pPr>
        <w:pStyle w:val="ListParagraph"/>
        <w:numPr>
          <w:ilvl w:val="0"/>
          <w:numId w:val="33"/>
        </w:numPr>
        <w:spacing w:after="200" w:line="360" w:lineRule="auto"/>
        <w:ind w:left="402" w:hanging="357"/>
        <w:rPr>
          <w:rFonts w:eastAsia="Tw Cen MT" w:cs="Tw Cen MT"/>
          <w:sz w:val="22"/>
          <w:szCs w:val="22"/>
        </w:rPr>
      </w:pPr>
      <w:r>
        <w:rPr>
          <w:rFonts w:eastAsia="Tw Cen MT" w:cs="Tw Cen MT"/>
          <w:sz w:val="22"/>
          <w:szCs w:val="22"/>
        </w:rPr>
        <w:t xml:space="preserve">Formerly served as </w:t>
      </w:r>
      <w:r w:rsidRPr="007A21E0">
        <w:rPr>
          <w:rFonts w:eastAsia="Tw Cen MT" w:cs="Tw Cen MT"/>
          <w:b/>
          <w:sz w:val="22"/>
          <w:szCs w:val="22"/>
        </w:rPr>
        <w:t xml:space="preserve">Advisor to Persatuan Siswa Siswi Kejuruteraan </w:t>
      </w:r>
      <w:r w:rsidRPr="00A94962">
        <w:rPr>
          <w:rFonts w:eastAsia="Tw Cen MT" w:cs="Tw Cen MT"/>
          <w:b/>
          <w:sz w:val="22"/>
          <w:szCs w:val="22"/>
        </w:rPr>
        <w:t>Mekanikal (PSSKM),</w:t>
      </w:r>
      <w:r>
        <w:rPr>
          <w:rFonts w:eastAsia="Tw Cen MT" w:cs="Tw Cen MT"/>
          <w:sz w:val="22"/>
          <w:szCs w:val="22"/>
        </w:rPr>
        <w:t xml:space="preserve"> a student society in UiTM (2003-2006)</w:t>
      </w:r>
    </w:p>
    <w:sectPr w:rsidR="00617966" w:rsidRPr="00617966" w:rsidSect="00CF18B8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157B" w14:textId="77777777" w:rsidR="00C65A76" w:rsidRDefault="00C65A76">
      <w:pPr>
        <w:spacing w:after="0" w:line="240" w:lineRule="auto"/>
      </w:pPr>
      <w:r>
        <w:separator/>
      </w:r>
    </w:p>
  </w:endnote>
  <w:endnote w:type="continuationSeparator" w:id="0">
    <w:p w14:paraId="290121C7" w14:textId="77777777" w:rsidR="00C65A76" w:rsidRDefault="00C6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C5BE" w14:textId="77777777" w:rsidR="00574BD4" w:rsidRDefault="00574BD4"/>
  <w:p w14:paraId="69CDDD6B" w14:textId="77777777" w:rsidR="00574BD4" w:rsidRDefault="00574BD4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14:paraId="19B43215" w14:textId="77777777" w:rsidR="00574BD4" w:rsidRDefault="00574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657A" w14:textId="77777777" w:rsidR="00574BD4" w:rsidRDefault="00574BD4"/>
  <w:p w14:paraId="4030E764" w14:textId="77777777" w:rsidR="00574BD4" w:rsidRDefault="00574BD4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4FFF" w:rsidRPr="009A4FFF">
      <w:rPr>
        <w:noProof/>
        <w:sz w:val="24"/>
        <w:szCs w:val="24"/>
      </w:rPr>
      <w:t>12</w:t>
    </w:r>
    <w:r>
      <w:rPr>
        <w:noProof/>
        <w:sz w:val="24"/>
        <w:szCs w:val="24"/>
      </w:rPr>
      <w:fldChar w:fldCharType="end"/>
    </w:r>
  </w:p>
  <w:p w14:paraId="2F29BAA6" w14:textId="77777777" w:rsidR="00574BD4" w:rsidRDefault="0057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DF243" w14:textId="77777777" w:rsidR="00C65A76" w:rsidRDefault="00C65A76">
      <w:pPr>
        <w:spacing w:after="0" w:line="240" w:lineRule="auto"/>
      </w:pPr>
      <w:r>
        <w:separator/>
      </w:r>
    </w:p>
  </w:footnote>
  <w:footnote w:type="continuationSeparator" w:id="0">
    <w:p w14:paraId="0990D1D1" w14:textId="77777777" w:rsidR="00C65A76" w:rsidRDefault="00C6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933209"/>
      <w:placeholder>
        <w:docPart w:val="2D25348E301C4EF1B9B6D5FA55E8D6B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44E85B3C" w14:textId="7CBB5C96" w:rsidR="00574BD4" w:rsidRDefault="00D20FFA">
        <w:pPr>
          <w:pStyle w:val="HeaderEven"/>
        </w:pPr>
        <w:r>
          <w:t>W</w:t>
        </w:r>
      </w:p>
    </w:sdtContent>
  </w:sdt>
  <w:p w14:paraId="2100D6C1" w14:textId="77777777" w:rsidR="00574BD4" w:rsidRDefault="00574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Author"/>
      <w:id w:val="1176769881"/>
      <w:placeholder>
        <w:docPart w:val="ADFB22FA8EAC41419543DA638803052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3087A9CC" w14:textId="325F6751" w:rsidR="00574BD4" w:rsidRDefault="00F24A89" w:rsidP="00D20FFA">
        <w:pPr>
          <w:pStyle w:val="HeaderOdd"/>
        </w:pPr>
        <w:r>
          <w:t>W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704E60"/>
    <w:multiLevelType w:val="hybridMultilevel"/>
    <w:tmpl w:val="20E8A8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5E3907"/>
    <w:multiLevelType w:val="hybridMultilevel"/>
    <w:tmpl w:val="644E8D44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5970"/>
    <w:multiLevelType w:val="hybridMultilevel"/>
    <w:tmpl w:val="63065B78"/>
    <w:lvl w:ilvl="0" w:tplc="BE66E9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D60A3C"/>
    <w:multiLevelType w:val="hybridMultilevel"/>
    <w:tmpl w:val="9D08A3F6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28C7"/>
    <w:multiLevelType w:val="hybridMultilevel"/>
    <w:tmpl w:val="4580D194"/>
    <w:lvl w:ilvl="0" w:tplc="C9A09EF8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7F8AD14"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82E8A57E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872AC108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0978A644"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2CF5C0"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66A43634">
      <w:numFmt w:val="bullet"/>
      <w:lvlText w:val="•"/>
      <w:lvlJc w:val="left"/>
      <w:pPr>
        <w:ind w:left="6641" w:hanging="360"/>
      </w:pPr>
      <w:rPr>
        <w:rFonts w:hint="default"/>
      </w:rPr>
    </w:lvl>
    <w:lvl w:ilvl="7" w:tplc="DB26BF30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13421986">
      <w:numFmt w:val="bullet"/>
      <w:lvlText w:val="•"/>
      <w:lvlJc w:val="left"/>
      <w:pPr>
        <w:ind w:left="8655" w:hanging="360"/>
      </w:pPr>
      <w:rPr>
        <w:rFonts w:hint="default"/>
      </w:rPr>
    </w:lvl>
  </w:abstractNum>
  <w:abstractNum w:abstractNumId="12" w15:restartNumberingAfterBreak="0">
    <w:nsid w:val="45C96506"/>
    <w:multiLevelType w:val="hybridMultilevel"/>
    <w:tmpl w:val="C78838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CA05DA"/>
    <w:multiLevelType w:val="hybridMultilevel"/>
    <w:tmpl w:val="783C1D92"/>
    <w:lvl w:ilvl="0" w:tplc="CE9831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125" w:hanging="360"/>
      </w:pPr>
    </w:lvl>
    <w:lvl w:ilvl="2" w:tplc="043E001B" w:tentative="1">
      <w:start w:val="1"/>
      <w:numFmt w:val="lowerRoman"/>
      <w:lvlText w:val="%3."/>
      <w:lvlJc w:val="right"/>
      <w:pPr>
        <w:ind w:left="1845" w:hanging="180"/>
      </w:pPr>
    </w:lvl>
    <w:lvl w:ilvl="3" w:tplc="043E000F" w:tentative="1">
      <w:start w:val="1"/>
      <w:numFmt w:val="decimal"/>
      <w:lvlText w:val="%4."/>
      <w:lvlJc w:val="left"/>
      <w:pPr>
        <w:ind w:left="2565" w:hanging="360"/>
      </w:pPr>
    </w:lvl>
    <w:lvl w:ilvl="4" w:tplc="043E0019" w:tentative="1">
      <w:start w:val="1"/>
      <w:numFmt w:val="lowerLetter"/>
      <w:lvlText w:val="%5."/>
      <w:lvlJc w:val="left"/>
      <w:pPr>
        <w:ind w:left="3285" w:hanging="360"/>
      </w:pPr>
    </w:lvl>
    <w:lvl w:ilvl="5" w:tplc="043E001B" w:tentative="1">
      <w:start w:val="1"/>
      <w:numFmt w:val="lowerRoman"/>
      <w:lvlText w:val="%6."/>
      <w:lvlJc w:val="right"/>
      <w:pPr>
        <w:ind w:left="4005" w:hanging="180"/>
      </w:pPr>
    </w:lvl>
    <w:lvl w:ilvl="6" w:tplc="043E000F" w:tentative="1">
      <w:start w:val="1"/>
      <w:numFmt w:val="decimal"/>
      <w:lvlText w:val="%7."/>
      <w:lvlJc w:val="left"/>
      <w:pPr>
        <w:ind w:left="4725" w:hanging="360"/>
      </w:pPr>
    </w:lvl>
    <w:lvl w:ilvl="7" w:tplc="043E0019" w:tentative="1">
      <w:start w:val="1"/>
      <w:numFmt w:val="lowerLetter"/>
      <w:lvlText w:val="%8."/>
      <w:lvlJc w:val="left"/>
      <w:pPr>
        <w:ind w:left="5445" w:hanging="360"/>
      </w:pPr>
    </w:lvl>
    <w:lvl w:ilvl="8" w:tplc="043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15A78D6"/>
    <w:multiLevelType w:val="hybridMultilevel"/>
    <w:tmpl w:val="F250A63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24FD"/>
    <w:multiLevelType w:val="hybridMultilevel"/>
    <w:tmpl w:val="D556D84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008B7"/>
    <w:multiLevelType w:val="hybridMultilevel"/>
    <w:tmpl w:val="E92824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EA41DB"/>
    <w:multiLevelType w:val="hybridMultilevel"/>
    <w:tmpl w:val="2CD0B12C"/>
    <w:lvl w:ilvl="0" w:tplc="8982E6B4">
      <w:start w:val="1"/>
      <w:numFmt w:val="decimal"/>
      <w:pStyle w:val="Els-Titl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F1405"/>
    <w:multiLevelType w:val="hybridMultilevel"/>
    <w:tmpl w:val="4FA262C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F608F"/>
    <w:multiLevelType w:val="hybridMultilevel"/>
    <w:tmpl w:val="235E5A6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8F1D79"/>
    <w:multiLevelType w:val="hybridMultilevel"/>
    <w:tmpl w:val="D9343518"/>
    <w:lvl w:ilvl="0" w:tplc="67409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E3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88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AE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4E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A7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25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A4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411BE"/>
    <w:multiLevelType w:val="hybridMultilevel"/>
    <w:tmpl w:val="BF20A412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6013">
    <w:abstractNumId w:val="9"/>
  </w:num>
  <w:num w:numId="2" w16cid:durableId="359621914">
    <w:abstractNumId w:val="9"/>
  </w:num>
  <w:num w:numId="3" w16cid:durableId="1182158845">
    <w:abstractNumId w:val="3"/>
  </w:num>
  <w:num w:numId="4" w16cid:durableId="1725906089">
    <w:abstractNumId w:val="3"/>
  </w:num>
  <w:num w:numId="5" w16cid:durableId="187455966">
    <w:abstractNumId w:val="2"/>
  </w:num>
  <w:num w:numId="6" w16cid:durableId="699203941">
    <w:abstractNumId w:val="2"/>
  </w:num>
  <w:num w:numId="7" w16cid:durableId="1310018111">
    <w:abstractNumId w:val="1"/>
  </w:num>
  <w:num w:numId="8" w16cid:durableId="1350183736">
    <w:abstractNumId w:val="1"/>
  </w:num>
  <w:num w:numId="9" w16cid:durableId="1827355507">
    <w:abstractNumId w:val="0"/>
  </w:num>
  <w:num w:numId="10" w16cid:durableId="119567866">
    <w:abstractNumId w:val="0"/>
  </w:num>
  <w:num w:numId="11" w16cid:durableId="272634612">
    <w:abstractNumId w:val="8"/>
  </w:num>
  <w:num w:numId="12" w16cid:durableId="1679964556">
    <w:abstractNumId w:val="13"/>
  </w:num>
  <w:num w:numId="13" w16cid:durableId="1766269070">
    <w:abstractNumId w:val="4"/>
  </w:num>
  <w:num w:numId="14" w16cid:durableId="1841655141">
    <w:abstractNumId w:val="9"/>
  </w:num>
  <w:num w:numId="15" w16cid:durableId="699165691">
    <w:abstractNumId w:val="3"/>
  </w:num>
  <w:num w:numId="16" w16cid:durableId="817381429">
    <w:abstractNumId w:val="2"/>
  </w:num>
  <w:num w:numId="17" w16cid:durableId="106123862">
    <w:abstractNumId w:val="1"/>
  </w:num>
  <w:num w:numId="18" w16cid:durableId="1715040234">
    <w:abstractNumId w:val="0"/>
  </w:num>
  <w:num w:numId="19" w16cid:durableId="1778871276">
    <w:abstractNumId w:val="8"/>
  </w:num>
  <w:num w:numId="20" w16cid:durableId="995458623">
    <w:abstractNumId w:val="13"/>
  </w:num>
  <w:num w:numId="21" w16cid:durableId="1586496841">
    <w:abstractNumId w:val="9"/>
  </w:num>
  <w:num w:numId="22" w16cid:durableId="1959406956">
    <w:abstractNumId w:val="3"/>
  </w:num>
  <w:num w:numId="23" w16cid:durableId="1729646339">
    <w:abstractNumId w:val="2"/>
  </w:num>
  <w:num w:numId="24" w16cid:durableId="525758467">
    <w:abstractNumId w:val="1"/>
  </w:num>
  <w:num w:numId="25" w16cid:durableId="745080533">
    <w:abstractNumId w:val="0"/>
  </w:num>
  <w:num w:numId="26" w16cid:durableId="477959820">
    <w:abstractNumId w:val="8"/>
  </w:num>
  <w:num w:numId="27" w16cid:durableId="1743287075">
    <w:abstractNumId w:val="13"/>
  </w:num>
  <w:num w:numId="28" w16cid:durableId="1058673849">
    <w:abstractNumId w:val="10"/>
  </w:num>
  <w:num w:numId="29" w16cid:durableId="1306857233">
    <w:abstractNumId w:val="7"/>
  </w:num>
  <w:num w:numId="30" w16cid:durableId="1234049817">
    <w:abstractNumId w:val="15"/>
  </w:num>
  <w:num w:numId="31" w16cid:durableId="1245191183">
    <w:abstractNumId w:val="6"/>
  </w:num>
  <w:num w:numId="32" w16cid:durableId="1442801094">
    <w:abstractNumId w:val="22"/>
  </w:num>
  <w:num w:numId="33" w16cid:durableId="1100487037">
    <w:abstractNumId w:val="14"/>
  </w:num>
  <w:num w:numId="34" w16cid:durableId="1087729799">
    <w:abstractNumId w:val="18"/>
  </w:num>
  <w:num w:numId="35" w16cid:durableId="1907295781">
    <w:abstractNumId w:val="18"/>
    <w:lvlOverride w:ilvl="0">
      <w:lvl w:ilvl="0" w:tplc="8982E6B4">
        <w:start w:val="1"/>
        <w:numFmt w:val="decimal"/>
        <w:pStyle w:val="Els-Title"/>
        <w:lvlText w:val="%1."/>
        <w:lvlJc w:val="left"/>
        <w:pPr>
          <w:ind w:left="720" w:hanging="360"/>
        </w:pPr>
        <w:rPr>
          <w:rFonts w:hint="default"/>
          <w:b w:val="0"/>
          <w:i w:val="0"/>
        </w:rPr>
      </w:lvl>
    </w:lvlOverride>
    <w:lvlOverride w:ilvl="1">
      <w:lvl w:ilvl="1" w:tplc="043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3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3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3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3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3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3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3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045912457">
    <w:abstractNumId w:val="20"/>
  </w:num>
  <w:num w:numId="37" w16cid:durableId="418521640">
    <w:abstractNumId w:val="17"/>
  </w:num>
  <w:num w:numId="38" w16cid:durableId="1801339913">
    <w:abstractNumId w:val="12"/>
  </w:num>
  <w:num w:numId="39" w16cid:durableId="1726563605">
    <w:abstractNumId w:val="5"/>
  </w:num>
  <w:num w:numId="40" w16cid:durableId="809131010">
    <w:abstractNumId w:val="18"/>
    <w:lvlOverride w:ilvl="0">
      <w:startOverride w:val="1"/>
    </w:lvlOverride>
  </w:num>
  <w:num w:numId="41" w16cid:durableId="1939436843">
    <w:abstractNumId w:val="18"/>
    <w:lvlOverride w:ilvl="0">
      <w:startOverride w:val="1"/>
    </w:lvlOverride>
  </w:num>
  <w:num w:numId="42" w16cid:durableId="1809546753">
    <w:abstractNumId w:val="18"/>
  </w:num>
  <w:num w:numId="43" w16cid:durableId="1237010935">
    <w:abstractNumId w:val="18"/>
    <w:lvlOverride w:ilvl="0">
      <w:startOverride w:val="1"/>
    </w:lvlOverride>
  </w:num>
  <w:num w:numId="44" w16cid:durableId="1194535382">
    <w:abstractNumId w:val="18"/>
    <w:lvlOverride w:ilvl="0">
      <w:startOverride w:val="1"/>
    </w:lvlOverride>
  </w:num>
  <w:num w:numId="45" w16cid:durableId="832642801">
    <w:abstractNumId w:val="18"/>
    <w:lvlOverride w:ilvl="0">
      <w:startOverride w:val="1"/>
    </w:lvlOverride>
  </w:num>
  <w:num w:numId="46" w16cid:durableId="1446457885">
    <w:abstractNumId w:val="16"/>
  </w:num>
  <w:num w:numId="47" w16cid:durableId="1876624940">
    <w:abstractNumId w:val="21"/>
  </w:num>
  <w:num w:numId="48" w16cid:durableId="1547251450">
    <w:abstractNumId w:val="11"/>
  </w:num>
  <w:num w:numId="49" w16cid:durableId="530412739">
    <w:abstractNumId w:val="19"/>
  </w:num>
  <w:num w:numId="50" w16cid:durableId="1905214595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1A"/>
    <w:rsid w:val="000010AA"/>
    <w:rsid w:val="000076FE"/>
    <w:rsid w:val="0001024E"/>
    <w:rsid w:val="000130A2"/>
    <w:rsid w:val="00014945"/>
    <w:rsid w:val="00015F67"/>
    <w:rsid w:val="000165DC"/>
    <w:rsid w:val="00027280"/>
    <w:rsid w:val="00031ADD"/>
    <w:rsid w:val="00036E14"/>
    <w:rsid w:val="00047304"/>
    <w:rsid w:val="00050FCC"/>
    <w:rsid w:val="0006380B"/>
    <w:rsid w:val="00064C87"/>
    <w:rsid w:val="0006611A"/>
    <w:rsid w:val="00073F0F"/>
    <w:rsid w:val="00077710"/>
    <w:rsid w:val="0008227A"/>
    <w:rsid w:val="000864D7"/>
    <w:rsid w:val="0008662A"/>
    <w:rsid w:val="000A021A"/>
    <w:rsid w:val="000A13EA"/>
    <w:rsid w:val="000A1EE4"/>
    <w:rsid w:val="000C6110"/>
    <w:rsid w:val="000D0325"/>
    <w:rsid w:val="000D0DC4"/>
    <w:rsid w:val="000D285D"/>
    <w:rsid w:val="000D3C18"/>
    <w:rsid w:val="000E3C8E"/>
    <w:rsid w:val="000F76FE"/>
    <w:rsid w:val="00113E09"/>
    <w:rsid w:val="001161E9"/>
    <w:rsid w:val="00116828"/>
    <w:rsid w:val="00120F83"/>
    <w:rsid w:val="001222C2"/>
    <w:rsid w:val="00123FA8"/>
    <w:rsid w:val="00124151"/>
    <w:rsid w:val="00124716"/>
    <w:rsid w:val="001319A6"/>
    <w:rsid w:val="00132401"/>
    <w:rsid w:val="00133CF5"/>
    <w:rsid w:val="0014178B"/>
    <w:rsid w:val="0014287B"/>
    <w:rsid w:val="00146260"/>
    <w:rsid w:val="0015378A"/>
    <w:rsid w:val="00155B09"/>
    <w:rsid w:val="00162BC8"/>
    <w:rsid w:val="00164B50"/>
    <w:rsid w:val="00165673"/>
    <w:rsid w:val="00170EE4"/>
    <w:rsid w:val="00173F38"/>
    <w:rsid w:val="00186255"/>
    <w:rsid w:val="0018678A"/>
    <w:rsid w:val="00186C9A"/>
    <w:rsid w:val="00190FF9"/>
    <w:rsid w:val="001A2DD0"/>
    <w:rsid w:val="001A6BCE"/>
    <w:rsid w:val="001B23D5"/>
    <w:rsid w:val="001B2D47"/>
    <w:rsid w:val="001B3532"/>
    <w:rsid w:val="001C051F"/>
    <w:rsid w:val="001C2CBE"/>
    <w:rsid w:val="001C452C"/>
    <w:rsid w:val="001C4831"/>
    <w:rsid w:val="001C5AFF"/>
    <w:rsid w:val="001C787C"/>
    <w:rsid w:val="001D3AAD"/>
    <w:rsid w:val="001D7124"/>
    <w:rsid w:val="001E0B37"/>
    <w:rsid w:val="001F27FF"/>
    <w:rsid w:val="001F3E1F"/>
    <w:rsid w:val="001F594C"/>
    <w:rsid w:val="0020140B"/>
    <w:rsid w:val="002025EE"/>
    <w:rsid w:val="00203E08"/>
    <w:rsid w:val="00205FAD"/>
    <w:rsid w:val="00206129"/>
    <w:rsid w:val="00206853"/>
    <w:rsid w:val="002102E6"/>
    <w:rsid w:val="002120E1"/>
    <w:rsid w:val="00221BB9"/>
    <w:rsid w:val="00221F20"/>
    <w:rsid w:val="0024371E"/>
    <w:rsid w:val="00247598"/>
    <w:rsid w:val="00252724"/>
    <w:rsid w:val="0025303C"/>
    <w:rsid w:val="0025352D"/>
    <w:rsid w:val="00254FC4"/>
    <w:rsid w:val="00255E05"/>
    <w:rsid w:val="00261EE0"/>
    <w:rsid w:val="00262EAF"/>
    <w:rsid w:val="0026533B"/>
    <w:rsid w:val="00266D8E"/>
    <w:rsid w:val="002715D8"/>
    <w:rsid w:val="00274AB2"/>
    <w:rsid w:val="0027726E"/>
    <w:rsid w:val="00277EDA"/>
    <w:rsid w:val="00284634"/>
    <w:rsid w:val="00285974"/>
    <w:rsid w:val="00286937"/>
    <w:rsid w:val="00287D35"/>
    <w:rsid w:val="00291174"/>
    <w:rsid w:val="00294FC2"/>
    <w:rsid w:val="002A0793"/>
    <w:rsid w:val="002A12B9"/>
    <w:rsid w:val="002A39B1"/>
    <w:rsid w:val="002A51C2"/>
    <w:rsid w:val="002A586E"/>
    <w:rsid w:val="002A6793"/>
    <w:rsid w:val="002A7A20"/>
    <w:rsid w:val="002A7E5C"/>
    <w:rsid w:val="002B00D3"/>
    <w:rsid w:val="002B3C73"/>
    <w:rsid w:val="002B48F6"/>
    <w:rsid w:val="002C681D"/>
    <w:rsid w:val="002D0ACC"/>
    <w:rsid w:val="002D6625"/>
    <w:rsid w:val="002F34A9"/>
    <w:rsid w:val="00301D4E"/>
    <w:rsid w:val="00302B70"/>
    <w:rsid w:val="00304FFA"/>
    <w:rsid w:val="003050D9"/>
    <w:rsid w:val="00311386"/>
    <w:rsid w:val="0031181E"/>
    <w:rsid w:val="003153AF"/>
    <w:rsid w:val="0031783C"/>
    <w:rsid w:val="003208A5"/>
    <w:rsid w:val="003213B9"/>
    <w:rsid w:val="00325100"/>
    <w:rsid w:val="003279EB"/>
    <w:rsid w:val="00327ED4"/>
    <w:rsid w:val="00337A60"/>
    <w:rsid w:val="0034185C"/>
    <w:rsid w:val="00347CEA"/>
    <w:rsid w:val="0035066C"/>
    <w:rsid w:val="00357E69"/>
    <w:rsid w:val="00364A24"/>
    <w:rsid w:val="00364AFA"/>
    <w:rsid w:val="00366BAF"/>
    <w:rsid w:val="00371BC5"/>
    <w:rsid w:val="00373E5A"/>
    <w:rsid w:val="00392999"/>
    <w:rsid w:val="003957F7"/>
    <w:rsid w:val="003A6B88"/>
    <w:rsid w:val="003B0112"/>
    <w:rsid w:val="003B06B4"/>
    <w:rsid w:val="003B202D"/>
    <w:rsid w:val="003B57D3"/>
    <w:rsid w:val="003C0AF3"/>
    <w:rsid w:val="003C37D5"/>
    <w:rsid w:val="003C57B1"/>
    <w:rsid w:val="003D121A"/>
    <w:rsid w:val="003D1404"/>
    <w:rsid w:val="003D2779"/>
    <w:rsid w:val="003D2D06"/>
    <w:rsid w:val="003D4A5D"/>
    <w:rsid w:val="003E5137"/>
    <w:rsid w:val="003E582E"/>
    <w:rsid w:val="003E5F51"/>
    <w:rsid w:val="003F5935"/>
    <w:rsid w:val="00400DCF"/>
    <w:rsid w:val="00403B02"/>
    <w:rsid w:val="00407A71"/>
    <w:rsid w:val="00416968"/>
    <w:rsid w:val="00417E7C"/>
    <w:rsid w:val="0042702B"/>
    <w:rsid w:val="00440D01"/>
    <w:rsid w:val="00441F0D"/>
    <w:rsid w:val="0044245D"/>
    <w:rsid w:val="004578F5"/>
    <w:rsid w:val="004648F2"/>
    <w:rsid w:val="00472CEC"/>
    <w:rsid w:val="004731E4"/>
    <w:rsid w:val="0047413C"/>
    <w:rsid w:val="00474F87"/>
    <w:rsid w:val="004835CE"/>
    <w:rsid w:val="00485071"/>
    <w:rsid w:val="0049111A"/>
    <w:rsid w:val="00496290"/>
    <w:rsid w:val="00496CE4"/>
    <w:rsid w:val="004A5929"/>
    <w:rsid w:val="004B173A"/>
    <w:rsid w:val="004B2C28"/>
    <w:rsid w:val="004B38E0"/>
    <w:rsid w:val="004C5027"/>
    <w:rsid w:val="004C785A"/>
    <w:rsid w:val="004D4431"/>
    <w:rsid w:val="004E053F"/>
    <w:rsid w:val="004E2E3C"/>
    <w:rsid w:val="004E362C"/>
    <w:rsid w:val="004E42E6"/>
    <w:rsid w:val="004F1059"/>
    <w:rsid w:val="004F2423"/>
    <w:rsid w:val="004F4630"/>
    <w:rsid w:val="004F5130"/>
    <w:rsid w:val="004F5960"/>
    <w:rsid w:val="00505A86"/>
    <w:rsid w:val="0050738B"/>
    <w:rsid w:val="00512FA0"/>
    <w:rsid w:val="005138E6"/>
    <w:rsid w:val="00527CD7"/>
    <w:rsid w:val="0053104C"/>
    <w:rsid w:val="005323D9"/>
    <w:rsid w:val="00532853"/>
    <w:rsid w:val="0053566D"/>
    <w:rsid w:val="00535786"/>
    <w:rsid w:val="005359FC"/>
    <w:rsid w:val="00535D52"/>
    <w:rsid w:val="0053663E"/>
    <w:rsid w:val="00537A00"/>
    <w:rsid w:val="00544960"/>
    <w:rsid w:val="00545982"/>
    <w:rsid w:val="00546430"/>
    <w:rsid w:val="00551AF6"/>
    <w:rsid w:val="0055220C"/>
    <w:rsid w:val="005601D3"/>
    <w:rsid w:val="00566F6A"/>
    <w:rsid w:val="00570D64"/>
    <w:rsid w:val="00570E20"/>
    <w:rsid w:val="00574599"/>
    <w:rsid w:val="00574BD4"/>
    <w:rsid w:val="0057641E"/>
    <w:rsid w:val="00577E26"/>
    <w:rsid w:val="00585CD4"/>
    <w:rsid w:val="00586F2B"/>
    <w:rsid w:val="005950D3"/>
    <w:rsid w:val="005A6231"/>
    <w:rsid w:val="005B2134"/>
    <w:rsid w:val="005B38BD"/>
    <w:rsid w:val="005B51A7"/>
    <w:rsid w:val="005B5CAC"/>
    <w:rsid w:val="005C502E"/>
    <w:rsid w:val="005C622E"/>
    <w:rsid w:val="005C68F6"/>
    <w:rsid w:val="005C70F9"/>
    <w:rsid w:val="005D0DD0"/>
    <w:rsid w:val="005D1355"/>
    <w:rsid w:val="005D2F90"/>
    <w:rsid w:val="005E1D45"/>
    <w:rsid w:val="005E1EE4"/>
    <w:rsid w:val="005E4A6C"/>
    <w:rsid w:val="005E7AD7"/>
    <w:rsid w:val="005F146F"/>
    <w:rsid w:val="005F4690"/>
    <w:rsid w:val="00606BC7"/>
    <w:rsid w:val="00612E81"/>
    <w:rsid w:val="006132FC"/>
    <w:rsid w:val="006165D0"/>
    <w:rsid w:val="006176FA"/>
    <w:rsid w:val="00617966"/>
    <w:rsid w:val="006238AB"/>
    <w:rsid w:val="00623E66"/>
    <w:rsid w:val="006256BD"/>
    <w:rsid w:val="00626202"/>
    <w:rsid w:val="0063126F"/>
    <w:rsid w:val="006338ED"/>
    <w:rsid w:val="006350C1"/>
    <w:rsid w:val="006410E3"/>
    <w:rsid w:val="00651EC1"/>
    <w:rsid w:val="0066042A"/>
    <w:rsid w:val="0066456B"/>
    <w:rsid w:val="0066610E"/>
    <w:rsid w:val="00667376"/>
    <w:rsid w:val="0068109A"/>
    <w:rsid w:val="006822CA"/>
    <w:rsid w:val="00682A03"/>
    <w:rsid w:val="00682C59"/>
    <w:rsid w:val="00682E06"/>
    <w:rsid w:val="00694912"/>
    <w:rsid w:val="00697A65"/>
    <w:rsid w:val="006A1316"/>
    <w:rsid w:val="006A3A7D"/>
    <w:rsid w:val="006A71F0"/>
    <w:rsid w:val="006B5169"/>
    <w:rsid w:val="006B7B69"/>
    <w:rsid w:val="006C37BC"/>
    <w:rsid w:val="006C4F7E"/>
    <w:rsid w:val="006D4397"/>
    <w:rsid w:val="006D4E4B"/>
    <w:rsid w:val="006D7019"/>
    <w:rsid w:val="006E3383"/>
    <w:rsid w:val="006E5DFB"/>
    <w:rsid w:val="006F1DCB"/>
    <w:rsid w:val="00701E69"/>
    <w:rsid w:val="00710D8E"/>
    <w:rsid w:val="0072383C"/>
    <w:rsid w:val="00727B0F"/>
    <w:rsid w:val="00730214"/>
    <w:rsid w:val="0073055E"/>
    <w:rsid w:val="007341C7"/>
    <w:rsid w:val="007426AD"/>
    <w:rsid w:val="0074327E"/>
    <w:rsid w:val="007519BA"/>
    <w:rsid w:val="00753F21"/>
    <w:rsid w:val="00780A1D"/>
    <w:rsid w:val="00782F07"/>
    <w:rsid w:val="00782FD1"/>
    <w:rsid w:val="00783DE1"/>
    <w:rsid w:val="00784F89"/>
    <w:rsid w:val="00786D49"/>
    <w:rsid w:val="00790524"/>
    <w:rsid w:val="0079192D"/>
    <w:rsid w:val="007959D1"/>
    <w:rsid w:val="00796828"/>
    <w:rsid w:val="007A0636"/>
    <w:rsid w:val="007A21E0"/>
    <w:rsid w:val="007A2485"/>
    <w:rsid w:val="007B2971"/>
    <w:rsid w:val="007C0F59"/>
    <w:rsid w:val="007C24E0"/>
    <w:rsid w:val="007C5D12"/>
    <w:rsid w:val="007D1B59"/>
    <w:rsid w:val="007D1F67"/>
    <w:rsid w:val="007D3F7F"/>
    <w:rsid w:val="007D5E71"/>
    <w:rsid w:val="007D6D82"/>
    <w:rsid w:val="007E22B1"/>
    <w:rsid w:val="007E361C"/>
    <w:rsid w:val="007F4F69"/>
    <w:rsid w:val="00804DF1"/>
    <w:rsid w:val="00804EB9"/>
    <w:rsid w:val="008112AA"/>
    <w:rsid w:val="00815C57"/>
    <w:rsid w:val="00816CF6"/>
    <w:rsid w:val="00817EBD"/>
    <w:rsid w:val="00821C43"/>
    <w:rsid w:val="00824AA7"/>
    <w:rsid w:val="00836689"/>
    <w:rsid w:val="0084248E"/>
    <w:rsid w:val="0084277A"/>
    <w:rsid w:val="008454B8"/>
    <w:rsid w:val="00847080"/>
    <w:rsid w:val="00851D3D"/>
    <w:rsid w:val="00857AE5"/>
    <w:rsid w:val="00864AFC"/>
    <w:rsid w:val="008651ED"/>
    <w:rsid w:val="00865771"/>
    <w:rsid w:val="00867C1B"/>
    <w:rsid w:val="00870C90"/>
    <w:rsid w:val="00870EF7"/>
    <w:rsid w:val="008716EA"/>
    <w:rsid w:val="00871E05"/>
    <w:rsid w:val="00875369"/>
    <w:rsid w:val="00875D27"/>
    <w:rsid w:val="0088132D"/>
    <w:rsid w:val="00884024"/>
    <w:rsid w:val="00885CEA"/>
    <w:rsid w:val="00894C50"/>
    <w:rsid w:val="00895BC5"/>
    <w:rsid w:val="00897AB2"/>
    <w:rsid w:val="00897B5A"/>
    <w:rsid w:val="008A667F"/>
    <w:rsid w:val="008B09FD"/>
    <w:rsid w:val="008B4473"/>
    <w:rsid w:val="008C06EC"/>
    <w:rsid w:val="008C29DB"/>
    <w:rsid w:val="008C3E50"/>
    <w:rsid w:val="008D0E3A"/>
    <w:rsid w:val="008D3A19"/>
    <w:rsid w:val="008D6BEA"/>
    <w:rsid w:val="008E1C7A"/>
    <w:rsid w:val="008F08AF"/>
    <w:rsid w:val="008F1D5A"/>
    <w:rsid w:val="008F301A"/>
    <w:rsid w:val="008F672E"/>
    <w:rsid w:val="008F7271"/>
    <w:rsid w:val="008F763D"/>
    <w:rsid w:val="008F7B48"/>
    <w:rsid w:val="00903349"/>
    <w:rsid w:val="00906675"/>
    <w:rsid w:val="00907483"/>
    <w:rsid w:val="00912FF6"/>
    <w:rsid w:val="009240C9"/>
    <w:rsid w:val="00930012"/>
    <w:rsid w:val="00930C4A"/>
    <w:rsid w:val="009336CF"/>
    <w:rsid w:val="00941420"/>
    <w:rsid w:val="00942BCA"/>
    <w:rsid w:val="009440BB"/>
    <w:rsid w:val="00944E5A"/>
    <w:rsid w:val="00951CA5"/>
    <w:rsid w:val="00956978"/>
    <w:rsid w:val="00956B00"/>
    <w:rsid w:val="00957F72"/>
    <w:rsid w:val="00963980"/>
    <w:rsid w:val="009639AF"/>
    <w:rsid w:val="00971A1C"/>
    <w:rsid w:val="009731C6"/>
    <w:rsid w:val="00973556"/>
    <w:rsid w:val="00981E9F"/>
    <w:rsid w:val="00987587"/>
    <w:rsid w:val="0099793F"/>
    <w:rsid w:val="009A02C6"/>
    <w:rsid w:val="009A3332"/>
    <w:rsid w:val="009A4FFF"/>
    <w:rsid w:val="009A5667"/>
    <w:rsid w:val="009A5902"/>
    <w:rsid w:val="009A6F12"/>
    <w:rsid w:val="009B17E2"/>
    <w:rsid w:val="009B40DA"/>
    <w:rsid w:val="009D1739"/>
    <w:rsid w:val="009D1B9F"/>
    <w:rsid w:val="009D261F"/>
    <w:rsid w:val="009D6AC2"/>
    <w:rsid w:val="009E039D"/>
    <w:rsid w:val="009F0531"/>
    <w:rsid w:val="009F2877"/>
    <w:rsid w:val="009F669A"/>
    <w:rsid w:val="009F7D19"/>
    <w:rsid w:val="00A066E7"/>
    <w:rsid w:val="00A14E3D"/>
    <w:rsid w:val="00A14F8C"/>
    <w:rsid w:val="00A16B6A"/>
    <w:rsid w:val="00A238AD"/>
    <w:rsid w:val="00A321F8"/>
    <w:rsid w:val="00A33639"/>
    <w:rsid w:val="00A34F55"/>
    <w:rsid w:val="00A45B77"/>
    <w:rsid w:val="00A47CE6"/>
    <w:rsid w:val="00A52E2B"/>
    <w:rsid w:val="00A57F84"/>
    <w:rsid w:val="00A62A70"/>
    <w:rsid w:val="00A753FE"/>
    <w:rsid w:val="00A75F13"/>
    <w:rsid w:val="00A77467"/>
    <w:rsid w:val="00A81FFE"/>
    <w:rsid w:val="00A94962"/>
    <w:rsid w:val="00A96E45"/>
    <w:rsid w:val="00AC6EB0"/>
    <w:rsid w:val="00AC7611"/>
    <w:rsid w:val="00AF23A8"/>
    <w:rsid w:val="00B040D1"/>
    <w:rsid w:val="00B14838"/>
    <w:rsid w:val="00B20BD0"/>
    <w:rsid w:val="00B21F81"/>
    <w:rsid w:val="00B2250D"/>
    <w:rsid w:val="00B27448"/>
    <w:rsid w:val="00B34029"/>
    <w:rsid w:val="00B517F5"/>
    <w:rsid w:val="00B600ED"/>
    <w:rsid w:val="00B64733"/>
    <w:rsid w:val="00B73BB0"/>
    <w:rsid w:val="00B7725E"/>
    <w:rsid w:val="00B77416"/>
    <w:rsid w:val="00B77CED"/>
    <w:rsid w:val="00B8363F"/>
    <w:rsid w:val="00B92844"/>
    <w:rsid w:val="00B93BC8"/>
    <w:rsid w:val="00B949B4"/>
    <w:rsid w:val="00B95F4F"/>
    <w:rsid w:val="00BA4C2D"/>
    <w:rsid w:val="00BA5F22"/>
    <w:rsid w:val="00BB0879"/>
    <w:rsid w:val="00BB501D"/>
    <w:rsid w:val="00BC0C98"/>
    <w:rsid w:val="00BD030A"/>
    <w:rsid w:val="00BD0433"/>
    <w:rsid w:val="00BD0AE1"/>
    <w:rsid w:val="00BE387C"/>
    <w:rsid w:val="00BE6F01"/>
    <w:rsid w:val="00BF3513"/>
    <w:rsid w:val="00BF4102"/>
    <w:rsid w:val="00C00294"/>
    <w:rsid w:val="00C05502"/>
    <w:rsid w:val="00C07ABC"/>
    <w:rsid w:val="00C07B9D"/>
    <w:rsid w:val="00C20635"/>
    <w:rsid w:val="00C225B1"/>
    <w:rsid w:val="00C27B55"/>
    <w:rsid w:val="00C300FA"/>
    <w:rsid w:val="00C30F42"/>
    <w:rsid w:val="00C31717"/>
    <w:rsid w:val="00C354C9"/>
    <w:rsid w:val="00C462A1"/>
    <w:rsid w:val="00C472E5"/>
    <w:rsid w:val="00C53EC7"/>
    <w:rsid w:val="00C65A76"/>
    <w:rsid w:val="00C6622A"/>
    <w:rsid w:val="00C71C0E"/>
    <w:rsid w:val="00C8039F"/>
    <w:rsid w:val="00C83E2C"/>
    <w:rsid w:val="00C84633"/>
    <w:rsid w:val="00C857C0"/>
    <w:rsid w:val="00C877DF"/>
    <w:rsid w:val="00C92151"/>
    <w:rsid w:val="00C9488C"/>
    <w:rsid w:val="00C95837"/>
    <w:rsid w:val="00C974FE"/>
    <w:rsid w:val="00CA2752"/>
    <w:rsid w:val="00CA3D03"/>
    <w:rsid w:val="00CB0A6A"/>
    <w:rsid w:val="00CB19B0"/>
    <w:rsid w:val="00CB75BB"/>
    <w:rsid w:val="00CC0131"/>
    <w:rsid w:val="00CC70AB"/>
    <w:rsid w:val="00CD19B8"/>
    <w:rsid w:val="00CD1B22"/>
    <w:rsid w:val="00CD2DF2"/>
    <w:rsid w:val="00CD3D53"/>
    <w:rsid w:val="00CD5BD3"/>
    <w:rsid w:val="00CE103B"/>
    <w:rsid w:val="00CE4D4D"/>
    <w:rsid w:val="00CE72CB"/>
    <w:rsid w:val="00CF18B8"/>
    <w:rsid w:val="00D112C6"/>
    <w:rsid w:val="00D137DA"/>
    <w:rsid w:val="00D20FFA"/>
    <w:rsid w:val="00D217B8"/>
    <w:rsid w:val="00D22D74"/>
    <w:rsid w:val="00D239A7"/>
    <w:rsid w:val="00D24E70"/>
    <w:rsid w:val="00D25386"/>
    <w:rsid w:val="00D25874"/>
    <w:rsid w:val="00D358D5"/>
    <w:rsid w:val="00D3594D"/>
    <w:rsid w:val="00D42BC0"/>
    <w:rsid w:val="00D42C12"/>
    <w:rsid w:val="00D541B9"/>
    <w:rsid w:val="00D60AEB"/>
    <w:rsid w:val="00D652CE"/>
    <w:rsid w:val="00D73EFD"/>
    <w:rsid w:val="00D7420D"/>
    <w:rsid w:val="00D74577"/>
    <w:rsid w:val="00D8030B"/>
    <w:rsid w:val="00D81C9D"/>
    <w:rsid w:val="00D83F5F"/>
    <w:rsid w:val="00D84961"/>
    <w:rsid w:val="00D856B0"/>
    <w:rsid w:val="00D87078"/>
    <w:rsid w:val="00D87C92"/>
    <w:rsid w:val="00DA68B6"/>
    <w:rsid w:val="00DB5434"/>
    <w:rsid w:val="00DB59AE"/>
    <w:rsid w:val="00DB626D"/>
    <w:rsid w:val="00DB7EEF"/>
    <w:rsid w:val="00DC616E"/>
    <w:rsid w:val="00DC65E8"/>
    <w:rsid w:val="00DD4D8E"/>
    <w:rsid w:val="00DE061E"/>
    <w:rsid w:val="00DE2C1C"/>
    <w:rsid w:val="00DE47DF"/>
    <w:rsid w:val="00DF26F4"/>
    <w:rsid w:val="00DF3425"/>
    <w:rsid w:val="00DF62D1"/>
    <w:rsid w:val="00DF7706"/>
    <w:rsid w:val="00E0229D"/>
    <w:rsid w:val="00E06733"/>
    <w:rsid w:val="00E13238"/>
    <w:rsid w:val="00E15250"/>
    <w:rsid w:val="00E16439"/>
    <w:rsid w:val="00E20075"/>
    <w:rsid w:val="00E43887"/>
    <w:rsid w:val="00E46ED3"/>
    <w:rsid w:val="00E51E14"/>
    <w:rsid w:val="00E62A39"/>
    <w:rsid w:val="00E642EE"/>
    <w:rsid w:val="00E64A61"/>
    <w:rsid w:val="00E66972"/>
    <w:rsid w:val="00E70452"/>
    <w:rsid w:val="00E730B0"/>
    <w:rsid w:val="00E748FD"/>
    <w:rsid w:val="00E756A5"/>
    <w:rsid w:val="00E756B7"/>
    <w:rsid w:val="00E824F1"/>
    <w:rsid w:val="00E86949"/>
    <w:rsid w:val="00E9121C"/>
    <w:rsid w:val="00E91846"/>
    <w:rsid w:val="00E97E60"/>
    <w:rsid w:val="00EB0745"/>
    <w:rsid w:val="00EB09DE"/>
    <w:rsid w:val="00EB1FCC"/>
    <w:rsid w:val="00EB42B3"/>
    <w:rsid w:val="00EB734F"/>
    <w:rsid w:val="00EC5E5B"/>
    <w:rsid w:val="00EC6741"/>
    <w:rsid w:val="00ED0E51"/>
    <w:rsid w:val="00ED2388"/>
    <w:rsid w:val="00ED30C6"/>
    <w:rsid w:val="00ED3555"/>
    <w:rsid w:val="00ED3DEB"/>
    <w:rsid w:val="00ED643C"/>
    <w:rsid w:val="00EE59A4"/>
    <w:rsid w:val="00EF1ABE"/>
    <w:rsid w:val="00EF2034"/>
    <w:rsid w:val="00EF3B6F"/>
    <w:rsid w:val="00F01FCC"/>
    <w:rsid w:val="00F0217E"/>
    <w:rsid w:val="00F02BA9"/>
    <w:rsid w:val="00F05103"/>
    <w:rsid w:val="00F06FC2"/>
    <w:rsid w:val="00F11B46"/>
    <w:rsid w:val="00F24A89"/>
    <w:rsid w:val="00F46C89"/>
    <w:rsid w:val="00F541B6"/>
    <w:rsid w:val="00F55AAA"/>
    <w:rsid w:val="00F631AD"/>
    <w:rsid w:val="00F70528"/>
    <w:rsid w:val="00F85462"/>
    <w:rsid w:val="00F924DE"/>
    <w:rsid w:val="00FB32EE"/>
    <w:rsid w:val="00FB6EC2"/>
    <w:rsid w:val="00FB7C8E"/>
    <w:rsid w:val="00FC36F1"/>
    <w:rsid w:val="00FC7A2B"/>
    <w:rsid w:val="00FD5A13"/>
    <w:rsid w:val="00FD5BA5"/>
    <w:rsid w:val="00FD7C2F"/>
    <w:rsid w:val="00FE230D"/>
    <w:rsid w:val="00FE2B53"/>
    <w:rsid w:val="00FE77E8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DE70"/>
  <w15:docId w15:val="{1452EF7A-CD48-403A-B6F0-4750022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86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77467"/>
    <w:pPr>
      <w:numPr>
        <w:numId w:val="25"/>
      </w:numPr>
    </w:pPr>
  </w:style>
  <w:style w:type="paragraph" w:styleId="ListParagraph">
    <w:name w:val="List Paragraph"/>
    <w:basedOn w:val="Normal"/>
    <w:uiPriority w:val="1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qFormat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  <w:style w:type="paragraph" w:customStyle="1" w:styleId="Default">
    <w:name w:val="Default"/>
    <w:rsid w:val="00C30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s-MY" w:eastAsia="ms-MY"/>
    </w:rPr>
  </w:style>
  <w:style w:type="paragraph" w:styleId="BodyText3">
    <w:name w:val="Body Text 3"/>
    <w:basedOn w:val="Normal"/>
    <w:link w:val="BodyText3Char"/>
    <w:rsid w:val="00C30F42"/>
    <w:pPr>
      <w:spacing w:after="0" w:line="240" w:lineRule="auto"/>
    </w:pPr>
    <w:rPr>
      <w:rFonts w:ascii="Times" w:eastAsia="Times New Roman" w:hAnsi="Times"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C30F42"/>
    <w:rPr>
      <w:rFonts w:ascii="Times" w:eastAsia="Times New Roman" w:hAnsi="Times" w:cs="Times New Roman"/>
      <w:sz w:val="20"/>
      <w:szCs w:val="20"/>
    </w:rPr>
  </w:style>
  <w:style w:type="paragraph" w:customStyle="1" w:styleId="Els-Title">
    <w:name w:val="Els-Title"/>
    <w:next w:val="Normal"/>
    <w:autoRedefine/>
    <w:rsid w:val="00505A86"/>
    <w:pPr>
      <w:numPr>
        <w:numId w:val="34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eastAsia="Tw Cen MT" w:cs="Tw Cen MT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6262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202"/>
    <w:rPr>
      <w:rFonts w:cs="Times New Roman"/>
      <w:sz w:val="23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4B38E0"/>
  </w:style>
  <w:style w:type="character" w:customStyle="1" w:styleId="publication-title">
    <w:name w:val="publication-title"/>
    <w:basedOn w:val="DefaultParagraphFont"/>
    <w:rsid w:val="00DF7706"/>
  </w:style>
  <w:style w:type="character" w:customStyle="1" w:styleId="shorten">
    <w:name w:val="shorten"/>
    <w:basedOn w:val="DefaultParagraphFont"/>
    <w:rsid w:val="00DF7706"/>
  </w:style>
  <w:style w:type="paragraph" w:customStyle="1" w:styleId="StyleTitleLeft005cm">
    <w:name w:val="Style Title + Left:  0.05 cm"/>
    <w:basedOn w:val="Title"/>
    <w:rsid w:val="00D60AEB"/>
    <w:pPr>
      <w:spacing w:before="1588" w:after="567"/>
    </w:pPr>
    <w:rPr>
      <w:rFonts w:ascii="Times" w:eastAsia="Times New Roman" w:hAnsi="Times"/>
      <w:b/>
      <w:bCs/>
      <w:color w:val="auto"/>
      <w:sz w:val="34"/>
      <w:szCs w:val="20"/>
      <w:lang w:val="en-GB" w:eastAsia="en-US"/>
    </w:rPr>
  </w:style>
  <w:style w:type="paragraph" w:customStyle="1" w:styleId="Introduction">
    <w:name w:val="Introduction"/>
    <w:basedOn w:val="Normal"/>
    <w:uiPriority w:val="99"/>
    <w:rsid w:val="00D137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b/>
      <w:bCs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61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1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/citations?view_op=view_citation&amp;hl=en&amp;user=q75ne3AAAAAJ&amp;citation_for_view=q75ne3AAAAAJ:J_g5lzvAfSwC" TargetMode="External"/><Relationship Id="rId18" Type="http://schemas.openxmlformats.org/officeDocument/2006/relationships/hyperlink" Target="http://jmes.ump.edu.my/images/Volume%208%20June%202015/10_Zakaria%20et%20al.pdf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www.researchgate.net/publication/257308232_Thermal_Analysis_of_Heat_Recovery_Unit_to_Recover_Exhaust_Energy_using_an_Organic_Rankine_Cycle?ev=prf_pu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ublons.com/researcher/K-7642-2019/" TargetMode="External"/><Relationship Id="rId17" Type="http://schemas.openxmlformats.org/officeDocument/2006/relationships/hyperlink" Target="https://scholar.google.com/citations?view_op=view_citation&amp;hl=en&amp;user=q75ne3AAAAAJ&amp;cstart=20&amp;citation_for_view=q75ne3AAAAAJ:GnPB-g6toBAC" TargetMode="External"/><Relationship Id="rId25" Type="http://schemas.openxmlformats.org/officeDocument/2006/relationships/hyperlink" Target="https://scholar.google.com/citations?view_op=view_citation&amp;hl=en&amp;user=q75ne3AAAAAJ&amp;cstart=20&amp;citation_for_view=q75ne3AAAAAJ:NaGl4SEjCO4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lar.google.com/citations?view_op=view_citation&amp;hl=en&amp;user=q75ne3AAAAAJ&amp;cstart=20&amp;citation_for_view=q75ne3AAAAAJ:O3NaXMp0MMsC" TargetMode="External"/><Relationship Id="rId20" Type="http://schemas.openxmlformats.org/officeDocument/2006/relationships/hyperlink" Target="http://dx.doi.org/10.1049/cp.2014.150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najmi@uitm.edu.my" TargetMode="External"/><Relationship Id="rId24" Type="http://schemas.openxmlformats.org/officeDocument/2006/relationships/hyperlink" Target="https://scholar.google.com/citations?view_op=view_citation&amp;hl=en&amp;user=q75ne3AAAAAJ&amp;cstart=20&amp;citation_for_view=q75ne3AAAAAJ:BqipwSGYUEgC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cholar.google.com/citations?view_op=view_citation&amp;hl=en&amp;user=q75ne3AAAAAJ&amp;citation_for_view=q75ne3AAAAAJ:RGFaLdJalmkC" TargetMode="External"/><Relationship Id="rId23" Type="http://schemas.openxmlformats.org/officeDocument/2006/relationships/hyperlink" Target="https://doi.org/10.24191/esteem.v20iSeptember.1865.g1819" TargetMode="External"/><Relationship Id="rId28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hyperlink" Target="http://jmes.ump.edu.my/images/Volume%208%20June%202015/20_Hanapi%20et%20al.pdf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cholar.google.com/citations?view_op=view_citation&amp;hl=en&amp;user=q75ne3AAAAAJ&amp;citation_for_view=q75ne3AAAAAJ:ns9cj8rnVeAC" TargetMode="External"/><Relationship Id="rId22" Type="http://schemas.openxmlformats.org/officeDocument/2006/relationships/hyperlink" Target="https://doi.org/10.24191/jaeds.v4i1.76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aranadmin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60DCBE7DB24961A08A174E1658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39D3B-31E2-44EA-8422-65F29E7BC51C}"/>
      </w:docPartPr>
      <w:docPartBody>
        <w:p w:rsidR="0021095F" w:rsidRDefault="002425E9">
          <w:pPr>
            <w:pStyle w:val="B160DCBE7DB24961A08A174E1658DC44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3A4583432E4203941192D748D5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C3C9-3A39-4D51-B568-64C351DAF3A4}"/>
      </w:docPartPr>
      <w:docPartBody>
        <w:p w:rsidR="0021095F" w:rsidRDefault="002425E9">
          <w:pPr>
            <w:pStyle w:val="DE3A4583432E4203941192D748D5C8C7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2D25348E301C4EF1B9B6D5FA55E8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B540-1382-4A41-8E6C-0832783C1799}"/>
      </w:docPartPr>
      <w:docPartBody>
        <w:p w:rsidR="0021095F" w:rsidRDefault="002425E9">
          <w:pPr>
            <w:pStyle w:val="2D25348E301C4EF1B9B6D5FA55E8D6B9"/>
          </w:pPr>
          <w:r>
            <w:t>[Type the author name]</w:t>
          </w:r>
        </w:p>
      </w:docPartBody>
    </w:docPart>
    <w:docPart>
      <w:docPartPr>
        <w:name w:val="ADFB22FA8EAC41419543DA638803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F982-8375-4776-8BF2-7F695E7EA0ED}"/>
      </w:docPartPr>
      <w:docPartBody>
        <w:p w:rsidR="0021095F" w:rsidRDefault="002425E9">
          <w:pPr>
            <w:pStyle w:val="ADFB22FA8EAC41419543DA6388030525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5E9"/>
    <w:rsid w:val="000029E0"/>
    <w:rsid w:val="000650C3"/>
    <w:rsid w:val="00070B1A"/>
    <w:rsid w:val="000A7342"/>
    <w:rsid w:val="000E1C67"/>
    <w:rsid w:val="00100F38"/>
    <w:rsid w:val="00112613"/>
    <w:rsid w:val="001128E7"/>
    <w:rsid w:val="001222C2"/>
    <w:rsid w:val="00187F95"/>
    <w:rsid w:val="00194DBB"/>
    <w:rsid w:val="001C5AFF"/>
    <w:rsid w:val="001D0594"/>
    <w:rsid w:val="0021095F"/>
    <w:rsid w:val="002425E9"/>
    <w:rsid w:val="0025082D"/>
    <w:rsid w:val="00250A8A"/>
    <w:rsid w:val="00276D03"/>
    <w:rsid w:val="00290A33"/>
    <w:rsid w:val="002A3E13"/>
    <w:rsid w:val="002A53BA"/>
    <w:rsid w:val="002B361D"/>
    <w:rsid w:val="002C7BC2"/>
    <w:rsid w:val="002D242C"/>
    <w:rsid w:val="002D41D2"/>
    <w:rsid w:val="002E3BD3"/>
    <w:rsid w:val="002F2C15"/>
    <w:rsid w:val="00313BCD"/>
    <w:rsid w:val="00315947"/>
    <w:rsid w:val="0032313D"/>
    <w:rsid w:val="00333629"/>
    <w:rsid w:val="00343F39"/>
    <w:rsid w:val="00364ECE"/>
    <w:rsid w:val="003820BD"/>
    <w:rsid w:val="003861E0"/>
    <w:rsid w:val="003958A4"/>
    <w:rsid w:val="003B6DCE"/>
    <w:rsid w:val="003D384C"/>
    <w:rsid w:val="003E0A50"/>
    <w:rsid w:val="003F7B44"/>
    <w:rsid w:val="00416968"/>
    <w:rsid w:val="0042088F"/>
    <w:rsid w:val="00430CD9"/>
    <w:rsid w:val="00431982"/>
    <w:rsid w:val="0043798F"/>
    <w:rsid w:val="00447E94"/>
    <w:rsid w:val="00477D5C"/>
    <w:rsid w:val="00477E6A"/>
    <w:rsid w:val="004C6CA0"/>
    <w:rsid w:val="004F0316"/>
    <w:rsid w:val="004F2455"/>
    <w:rsid w:val="00501E91"/>
    <w:rsid w:val="00515AAF"/>
    <w:rsid w:val="0052634C"/>
    <w:rsid w:val="00594C76"/>
    <w:rsid w:val="00606E12"/>
    <w:rsid w:val="00613959"/>
    <w:rsid w:val="00651EC1"/>
    <w:rsid w:val="00662EED"/>
    <w:rsid w:val="0069560B"/>
    <w:rsid w:val="006A3995"/>
    <w:rsid w:val="006A78E7"/>
    <w:rsid w:val="006B3546"/>
    <w:rsid w:val="006C3596"/>
    <w:rsid w:val="006E4EF8"/>
    <w:rsid w:val="006E6602"/>
    <w:rsid w:val="006F6E5F"/>
    <w:rsid w:val="00700A62"/>
    <w:rsid w:val="00712CE8"/>
    <w:rsid w:val="00735123"/>
    <w:rsid w:val="0073637F"/>
    <w:rsid w:val="00742675"/>
    <w:rsid w:val="00751BC3"/>
    <w:rsid w:val="00783E9A"/>
    <w:rsid w:val="00792908"/>
    <w:rsid w:val="007B0E56"/>
    <w:rsid w:val="007E69DD"/>
    <w:rsid w:val="00805789"/>
    <w:rsid w:val="00812D9C"/>
    <w:rsid w:val="00822B25"/>
    <w:rsid w:val="00824AA7"/>
    <w:rsid w:val="00831C4F"/>
    <w:rsid w:val="0084292F"/>
    <w:rsid w:val="00851191"/>
    <w:rsid w:val="0086070F"/>
    <w:rsid w:val="008771F8"/>
    <w:rsid w:val="0088132D"/>
    <w:rsid w:val="008813BB"/>
    <w:rsid w:val="008C29DB"/>
    <w:rsid w:val="008D46EF"/>
    <w:rsid w:val="00923173"/>
    <w:rsid w:val="00936EE2"/>
    <w:rsid w:val="00940BEA"/>
    <w:rsid w:val="00942BCA"/>
    <w:rsid w:val="00973556"/>
    <w:rsid w:val="00977892"/>
    <w:rsid w:val="009D0B95"/>
    <w:rsid w:val="009E039D"/>
    <w:rsid w:val="00AA4C21"/>
    <w:rsid w:val="00AD2BB6"/>
    <w:rsid w:val="00AD4FB5"/>
    <w:rsid w:val="00AE41C3"/>
    <w:rsid w:val="00B07036"/>
    <w:rsid w:val="00B40E23"/>
    <w:rsid w:val="00B85025"/>
    <w:rsid w:val="00BA6740"/>
    <w:rsid w:val="00BA6D6A"/>
    <w:rsid w:val="00BB5D7B"/>
    <w:rsid w:val="00BD004D"/>
    <w:rsid w:val="00BD0B92"/>
    <w:rsid w:val="00BE39A7"/>
    <w:rsid w:val="00BF45EC"/>
    <w:rsid w:val="00C16A1B"/>
    <w:rsid w:val="00C26875"/>
    <w:rsid w:val="00C6034B"/>
    <w:rsid w:val="00C63C71"/>
    <w:rsid w:val="00C93D99"/>
    <w:rsid w:val="00CC129D"/>
    <w:rsid w:val="00CE338B"/>
    <w:rsid w:val="00D40EC3"/>
    <w:rsid w:val="00DB09D9"/>
    <w:rsid w:val="00DC1EB0"/>
    <w:rsid w:val="00DD08D8"/>
    <w:rsid w:val="00E46ED3"/>
    <w:rsid w:val="00E5358E"/>
    <w:rsid w:val="00E854BC"/>
    <w:rsid w:val="00E872D9"/>
    <w:rsid w:val="00EB42B3"/>
    <w:rsid w:val="00EC3BCF"/>
    <w:rsid w:val="00F1378E"/>
    <w:rsid w:val="00F425A3"/>
    <w:rsid w:val="00F7419D"/>
    <w:rsid w:val="00F923C6"/>
    <w:rsid w:val="00FA4DC4"/>
    <w:rsid w:val="00FB77F3"/>
    <w:rsid w:val="00FB7D3B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1095F"/>
    <w:rPr>
      <w:color w:val="808080"/>
    </w:rPr>
  </w:style>
  <w:style w:type="paragraph" w:customStyle="1" w:styleId="B160DCBE7DB24961A08A174E1658DC44">
    <w:name w:val="B160DCBE7DB24961A08A174E1658DC44"/>
    <w:rsid w:val="0021095F"/>
  </w:style>
  <w:style w:type="character" w:customStyle="1" w:styleId="subsectiondatechar">
    <w:name w:val="subsectiondatechar"/>
    <w:basedOn w:val="DefaultParagraphFont"/>
    <w:rsid w:val="0021095F"/>
  </w:style>
  <w:style w:type="paragraph" w:customStyle="1" w:styleId="DE3A4583432E4203941192D748D5C8C7">
    <w:name w:val="DE3A4583432E4203941192D748D5C8C7"/>
    <w:rsid w:val="0021095F"/>
  </w:style>
  <w:style w:type="paragraph" w:customStyle="1" w:styleId="2D25348E301C4EF1B9B6D5FA55E8D6B9">
    <w:name w:val="2D25348E301C4EF1B9B6D5FA55E8D6B9"/>
    <w:rsid w:val="0021095F"/>
  </w:style>
  <w:style w:type="paragraph" w:customStyle="1" w:styleId="ADFB22FA8EAC41419543DA6388030525">
    <w:name w:val="ADFB22FA8EAC41419543DA6388030525"/>
    <w:rsid w:val="00210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7704</TotalTime>
  <Pages>13</Pages>
  <Words>5783</Words>
  <Characters>32968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WAN AHMAD NAJMI BIN WAN MOHAMED</cp:lastModifiedBy>
  <cp:revision>111</cp:revision>
  <cp:lastPrinted>2023-11-23T00:28:00Z</cp:lastPrinted>
  <dcterms:created xsi:type="dcterms:W3CDTF">2022-11-14T06:46:00Z</dcterms:created>
  <dcterms:modified xsi:type="dcterms:W3CDTF">2025-08-01T09:42:00Z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